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A92AEA" w:rsidRDefault="00D32A54" w:rsidP="00E06FAE">
      <w:pPr>
        <w:jc w:val="center"/>
        <w:rPr>
          <w:rFonts w:ascii="PT Astra Serif" w:hAnsi="PT Astra Serif"/>
          <w:b/>
          <w:sz w:val="34"/>
        </w:rPr>
      </w:pPr>
      <w:r w:rsidRPr="00A92AEA">
        <w:rPr>
          <w:noProof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 wp14:anchorId="4EE1B460" wp14:editId="43D1A210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A92AEA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A92AE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92AE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92AEA">
        <w:rPr>
          <w:rFonts w:ascii="PT Astra Serif" w:hAnsi="PT Astra Serif"/>
          <w:b/>
          <w:sz w:val="34"/>
        </w:rPr>
        <w:t>МУНИЦИПАЛЬНОГО</w:t>
      </w:r>
      <w:r w:rsidR="00E06FAE" w:rsidRPr="00A92AEA">
        <w:rPr>
          <w:rFonts w:ascii="PT Astra Serif" w:hAnsi="PT Astra Serif"/>
          <w:b/>
          <w:sz w:val="34"/>
        </w:rPr>
        <w:t xml:space="preserve"> </w:t>
      </w:r>
      <w:r w:rsidRPr="00A92AE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92AEA" w:rsidRDefault="00F52D15" w:rsidP="00E06FAE">
      <w:pPr>
        <w:jc w:val="center"/>
        <w:rPr>
          <w:rFonts w:ascii="PT Astra Serif" w:hAnsi="PT Astra Serif"/>
          <w:b/>
          <w:sz w:val="34"/>
        </w:rPr>
      </w:pPr>
      <w:r w:rsidRPr="00A92AEA">
        <w:rPr>
          <w:rFonts w:ascii="PT Astra Serif" w:hAnsi="PT Astra Serif"/>
          <w:b/>
          <w:sz w:val="34"/>
        </w:rPr>
        <w:t xml:space="preserve">ВЕНЕВСКИЙ </w:t>
      </w:r>
      <w:r w:rsidR="00E727C9" w:rsidRPr="00A92AEA">
        <w:rPr>
          <w:rFonts w:ascii="PT Astra Serif" w:hAnsi="PT Astra Serif"/>
          <w:b/>
          <w:sz w:val="34"/>
        </w:rPr>
        <w:t xml:space="preserve">РАЙОН </w:t>
      </w:r>
    </w:p>
    <w:p w:rsidR="00E727C9" w:rsidRPr="00A92AE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A92AEA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92AE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92AE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332A4" w:rsidRPr="00A92AE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92AEA" w:rsidRDefault="002A16C1" w:rsidP="00271BF3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2AE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D1" w:rsidRPr="00A92AE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71BF3">
              <w:rPr>
                <w:b/>
                <w:sz w:val="28"/>
                <w:szCs w:val="28"/>
              </w:rPr>
              <w:t>29.01.2024</w:t>
            </w:r>
          </w:p>
        </w:tc>
        <w:tc>
          <w:tcPr>
            <w:tcW w:w="2409" w:type="dxa"/>
            <w:shd w:val="clear" w:color="auto" w:fill="auto"/>
          </w:tcPr>
          <w:p w:rsidR="005B2800" w:rsidRPr="00A92AEA" w:rsidRDefault="002A16C1" w:rsidP="00271BF3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92AE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D1" w:rsidRPr="00A92AE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71BF3">
              <w:rPr>
                <w:b/>
                <w:sz w:val="28"/>
                <w:szCs w:val="28"/>
              </w:rPr>
              <w:t>98</w:t>
            </w:r>
          </w:p>
        </w:tc>
      </w:tr>
    </w:tbl>
    <w:p w:rsidR="005F6D36" w:rsidRPr="00A92AEA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A92AEA" w:rsidRDefault="005B2800">
      <w:pPr>
        <w:rPr>
          <w:rFonts w:ascii="PT Astra Serif" w:hAnsi="PT Astra Serif" w:cs="PT Astra Serif"/>
          <w:sz w:val="28"/>
          <w:szCs w:val="28"/>
        </w:rPr>
      </w:pPr>
    </w:p>
    <w:p w:rsidR="000732D1" w:rsidRPr="00A92AEA" w:rsidRDefault="000732D1" w:rsidP="000732D1">
      <w:pPr>
        <w:jc w:val="center"/>
        <w:rPr>
          <w:b/>
          <w:sz w:val="28"/>
          <w:szCs w:val="28"/>
        </w:rPr>
      </w:pPr>
      <w:r w:rsidRPr="00A92AEA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0732D1" w:rsidRPr="00A92AEA" w:rsidRDefault="000732D1" w:rsidP="000732D1">
      <w:pPr>
        <w:widowControl w:val="0"/>
        <w:autoSpaceDE w:val="0"/>
        <w:jc w:val="center"/>
        <w:rPr>
          <w:b/>
          <w:sz w:val="28"/>
          <w:szCs w:val="28"/>
        </w:rPr>
      </w:pPr>
      <w:r w:rsidRPr="00A92AEA">
        <w:rPr>
          <w:b/>
          <w:sz w:val="28"/>
          <w:szCs w:val="28"/>
        </w:rPr>
        <w:t>муниципального образования Веневский район от 14.02.2022 №136</w:t>
      </w:r>
    </w:p>
    <w:p w:rsidR="000732D1" w:rsidRPr="00A92AEA" w:rsidRDefault="000732D1" w:rsidP="000732D1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A92AEA">
        <w:rPr>
          <w:b/>
          <w:sz w:val="28"/>
          <w:szCs w:val="28"/>
        </w:rPr>
        <w:t>«</w:t>
      </w:r>
      <w:r w:rsidRPr="00A92AEA">
        <w:rPr>
          <w:b/>
          <w:sz w:val="28"/>
          <w:szCs w:val="28"/>
          <w:lang w:eastAsia="ru-RU"/>
        </w:rPr>
        <w:t xml:space="preserve">Об утверждении паспорта </w:t>
      </w:r>
      <w:r w:rsidRPr="00A92AEA">
        <w:rPr>
          <w:b/>
          <w:bCs/>
          <w:sz w:val="28"/>
          <w:szCs w:val="28"/>
        </w:rPr>
        <w:t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</w:t>
      </w:r>
    </w:p>
    <w:p w:rsidR="005B2800" w:rsidRPr="00A92AEA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A92AEA" w:rsidRDefault="00E727C9">
      <w:pPr>
        <w:rPr>
          <w:rFonts w:ascii="PT Astra Serif" w:hAnsi="PT Astra Serif" w:cs="PT Astra Serif"/>
          <w:sz w:val="28"/>
          <w:szCs w:val="28"/>
        </w:rPr>
      </w:pPr>
    </w:p>
    <w:p w:rsidR="000732D1" w:rsidRPr="00A92AEA" w:rsidRDefault="000732D1" w:rsidP="000732D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92AEA">
        <w:rPr>
          <w:bCs/>
          <w:sz w:val="28"/>
          <w:szCs w:val="28"/>
          <w:lang w:eastAsia="ru-RU"/>
        </w:rPr>
        <w:t>В соответствии с  Указом Президента Российской Федерации от 21.07.2020   № 474 «О национальных целях развития Российской Федерации на период до 2030 года», постановлением Правительства Российской Федерации от 26.05.2021 № 786 «О системе управления государственными программами Российской Федерации», ст.179 Бюджетного кодекса Российской Федерации, н</w:t>
      </w:r>
      <w:r w:rsidRPr="00A92AEA">
        <w:rPr>
          <w:sz w:val="28"/>
          <w:szCs w:val="28"/>
          <w:lang w:eastAsia="ru-RU"/>
        </w:rPr>
        <w:t xml:space="preserve">а основании </w:t>
      </w:r>
      <w:r w:rsidRPr="00A92AEA">
        <w:rPr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 w:rsidRPr="00A92AEA">
        <w:rPr>
          <w:sz w:val="28"/>
          <w:szCs w:val="28"/>
          <w:lang w:eastAsia="ru-RU"/>
        </w:rPr>
        <w:t xml:space="preserve">  ПОСТАНОВЛЯЕТ:</w:t>
      </w:r>
    </w:p>
    <w:p w:rsidR="000732D1" w:rsidRPr="00A92AEA" w:rsidRDefault="000732D1" w:rsidP="000732D1">
      <w:pPr>
        <w:spacing w:line="360" w:lineRule="auto"/>
        <w:ind w:firstLine="709"/>
        <w:jc w:val="both"/>
      </w:pPr>
      <w:r w:rsidRPr="00A92AEA">
        <w:rPr>
          <w:sz w:val="28"/>
          <w:szCs w:val="28"/>
        </w:rPr>
        <w:t>1.</w:t>
      </w:r>
      <w:r w:rsidRPr="00A92AEA">
        <w:t xml:space="preserve"> </w:t>
      </w:r>
      <w:r w:rsidRPr="00A92AEA">
        <w:rPr>
          <w:sz w:val="28"/>
          <w:szCs w:val="28"/>
          <w:lang w:eastAsia="ru-RU"/>
        </w:rPr>
        <w:t>У</w:t>
      </w:r>
      <w:r w:rsidRPr="00A92AEA">
        <w:rPr>
          <w:bCs/>
          <w:sz w:val="28"/>
          <w:szCs w:val="28"/>
          <w:lang w:eastAsia="ru-RU"/>
        </w:rPr>
        <w:t xml:space="preserve">твердить </w:t>
      </w:r>
      <w:r w:rsidRPr="00A92AEA">
        <w:rPr>
          <w:sz w:val="28"/>
          <w:szCs w:val="28"/>
        </w:rPr>
        <w:t>изменения, которые вносятся в постановление   администрации муниципального образования Веневский район от 14.02.2022 №136 «</w:t>
      </w:r>
      <w:r w:rsidRPr="00A92AEA">
        <w:rPr>
          <w:sz w:val="28"/>
          <w:szCs w:val="28"/>
          <w:lang w:eastAsia="ru-RU"/>
        </w:rPr>
        <w:t xml:space="preserve">Об утверждении паспорта </w:t>
      </w:r>
      <w:r w:rsidRPr="00A92AEA">
        <w:rPr>
          <w:bCs/>
          <w:sz w:val="28"/>
          <w:szCs w:val="28"/>
        </w:rPr>
        <w:t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</w:t>
      </w:r>
      <w:r w:rsidRPr="00A92AEA">
        <w:rPr>
          <w:sz w:val="28"/>
          <w:szCs w:val="28"/>
        </w:rPr>
        <w:t>, согласно приложению.</w:t>
      </w:r>
    </w:p>
    <w:p w:rsidR="000732D1" w:rsidRPr="00A92AEA" w:rsidRDefault="000732D1" w:rsidP="000732D1">
      <w:pPr>
        <w:spacing w:line="360" w:lineRule="auto"/>
        <w:ind w:firstLine="709"/>
        <w:jc w:val="both"/>
      </w:pPr>
      <w:r w:rsidRPr="00A92AEA">
        <w:rPr>
          <w:sz w:val="28"/>
          <w:szCs w:val="28"/>
          <w:lang w:eastAsia="ru-RU"/>
        </w:rPr>
        <w:t>2. Опубликовать настоящее постановление в газете «Вести Веневского района».</w:t>
      </w:r>
    </w:p>
    <w:p w:rsidR="000732D1" w:rsidRPr="00A92AEA" w:rsidRDefault="000732D1" w:rsidP="000732D1">
      <w:pPr>
        <w:spacing w:line="360" w:lineRule="auto"/>
        <w:ind w:firstLine="709"/>
        <w:jc w:val="both"/>
      </w:pPr>
      <w:r w:rsidRPr="00A92AEA">
        <w:rPr>
          <w:sz w:val="28"/>
          <w:szCs w:val="28"/>
          <w:lang w:eastAsia="ru-RU"/>
        </w:rPr>
        <w:lastRenderedPageBreak/>
        <w:t>3. Отделу</w:t>
      </w:r>
      <w:r w:rsidRPr="00A92AEA">
        <w:rPr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 w:rsidRPr="00A92AEA">
        <w:rPr>
          <w:sz w:val="28"/>
          <w:szCs w:val="28"/>
          <w:lang w:eastAsia="ru-RU"/>
        </w:rPr>
        <w:t>(</w:t>
      </w:r>
      <w:proofErr w:type="spellStart"/>
      <w:r w:rsidRPr="00A92AEA">
        <w:rPr>
          <w:sz w:val="28"/>
          <w:szCs w:val="28"/>
          <w:lang w:eastAsia="ru-RU"/>
        </w:rPr>
        <w:t>Студеникина</w:t>
      </w:r>
      <w:proofErr w:type="spellEnd"/>
      <w:r w:rsidRPr="00A92AEA">
        <w:rPr>
          <w:sz w:val="28"/>
          <w:szCs w:val="28"/>
          <w:lang w:eastAsia="ru-RU"/>
        </w:rPr>
        <w:t xml:space="preserve"> Л.В.) </w:t>
      </w:r>
      <w:r w:rsidRPr="00A92AEA">
        <w:rPr>
          <w:sz w:val="28"/>
          <w:szCs w:val="28"/>
        </w:rPr>
        <w:t xml:space="preserve">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BF632A" w:rsidRPr="00A92AEA" w:rsidRDefault="000732D1" w:rsidP="00BF632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92AEA">
        <w:rPr>
          <w:sz w:val="28"/>
          <w:szCs w:val="28"/>
        </w:rPr>
        <w:t>4. Постановление вступ</w:t>
      </w:r>
      <w:r w:rsidR="003D17C3" w:rsidRPr="00A92AEA">
        <w:rPr>
          <w:sz w:val="28"/>
          <w:szCs w:val="28"/>
        </w:rPr>
        <w:t>а</w:t>
      </w:r>
      <w:r w:rsidR="00360911" w:rsidRPr="00A92AEA">
        <w:rPr>
          <w:sz w:val="28"/>
          <w:szCs w:val="28"/>
        </w:rPr>
        <w:t xml:space="preserve">ет в силу со дня опубликования </w:t>
      </w:r>
      <w:r w:rsidR="003D17C3" w:rsidRPr="00A92AEA">
        <w:rPr>
          <w:sz w:val="28"/>
          <w:szCs w:val="28"/>
        </w:rPr>
        <w:t xml:space="preserve">и распространяется </w:t>
      </w:r>
      <w:r w:rsidR="00BF632A" w:rsidRPr="00A92AEA">
        <w:rPr>
          <w:sz w:val="28"/>
        </w:rPr>
        <w:t xml:space="preserve">на правоотношения возникшие с 1 января 2024 </w:t>
      </w:r>
      <w:r w:rsidR="00BF632A" w:rsidRPr="00A92AEA">
        <w:rPr>
          <w:sz w:val="28"/>
          <w:szCs w:val="28"/>
          <w:lang w:eastAsia="ru-RU"/>
        </w:rPr>
        <w:t xml:space="preserve">года.     </w:t>
      </w:r>
    </w:p>
    <w:p w:rsidR="001C32A8" w:rsidRPr="00A92AEA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A92AEA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A92AEA" w:rsidTr="000D05A0">
        <w:trPr>
          <w:trHeight w:val="229"/>
        </w:trPr>
        <w:tc>
          <w:tcPr>
            <w:tcW w:w="2178" w:type="pct"/>
          </w:tcPr>
          <w:p w:rsidR="002A16C1" w:rsidRPr="00A92AEA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A92AE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A92AEA">
              <w:rPr>
                <w:rFonts w:ascii="PT Astra Serif" w:hAnsi="PT Astra Serif"/>
                <w:b/>
                <w:sz w:val="28"/>
                <w:szCs w:val="28"/>
              </w:rPr>
              <w:t xml:space="preserve">Веневский </w:t>
            </w:r>
            <w:r w:rsidRPr="00A92AEA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A92AEA" w:rsidRDefault="002A16C1" w:rsidP="008A42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A92AEA" w:rsidRDefault="00F52D15" w:rsidP="002A16C1">
            <w:pPr>
              <w:jc w:val="right"/>
              <w:rPr>
                <w:rFonts w:ascii="PT Astra Serif" w:hAnsi="PT Astra Serif"/>
              </w:rPr>
            </w:pPr>
            <w:r w:rsidRPr="00A92AE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A92AE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1C32A8" w:rsidRPr="00A92AEA" w:rsidRDefault="001C32A8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253"/>
      </w:tblGrid>
      <w:tr w:rsidR="007332A4" w:rsidRPr="00A92AEA" w:rsidTr="00F964ED">
        <w:trPr>
          <w:trHeight w:val="991"/>
        </w:trPr>
        <w:tc>
          <w:tcPr>
            <w:tcW w:w="5245" w:type="dxa"/>
          </w:tcPr>
          <w:p w:rsidR="00F964ED" w:rsidRPr="00A92AEA" w:rsidRDefault="00F964ED" w:rsidP="008A4292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53" w:type="dxa"/>
          </w:tcPr>
          <w:p w:rsidR="00F964ED" w:rsidRPr="00A92AEA" w:rsidRDefault="00F964ED" w:rsidP="008A4292">
            <w:pPr>
              <w:widowControl w:val="0"/>
              <w:jc w:val="center"/>
            </w:pPr>
            <w:r w:rsidRPr="00A92AEA">
              <w:rPr>
                <w:sz w:val="28"/>
              </w:rPr>
              <w:t>Приложение</w:t>
            </w:r>
            <w:r w:rsidRPr="00A92AEA">
              <w:t xml:space="preserve"> </w:t>
            </w:r>
          </w:p>
          <w:p w:rsidR="00F964ED" w:rsidRPr="00A92AEA" w:rsidRDefault="00F964ED" w:rsidP="008A4292">
            <w:pPr>
              <w:widowControl w:val="0"/>
              <w:jc w:val="center"/>
            </w:pPr>
            <w:r w:rsidRPr="00A92AEA">
              <w:rPr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964ED" w:rsidRPr="00A92AEA" w:rsidRDefault="00F964ED" w:rsidP="008A4292">
            <w:pPr>
              <w:widowControl w:val="0"/>
              <w:ind w:right="-72"/>
              <w:jc w:val="center"/>
              <w:rPr>
                <w:sz w:val="28"/>
              </w:rPr>
            </w:pPr>
          </w:p>
          <w:p w:rsidR="00F964ED" w:rsidRPr="00A92AEA" w:rsidRDefault="00F964ED" w:rsidP="00271BF3">
            <w:pPr>
              <w:widowControl w:val="0"/>
              <w:ind w:right="-72"/>
              <w:jc w:val="center"/>
            </w:pPr>
            <w:r w:rsidRPr="00A92AEA">
              <w:rPr>
                <w:sz w:val="28"/>
              </w:rPr>
              <w:t xml:space="preserve">от </w:t>
            </w:r>
            <w:r w:rsidR="00271BF3">
              <w:rPr>
                <w:sz w:val="28"/>
              </w:rPr>
              <w:t>29.01.2024</w:t>
            </w:r>
            <w:bookmarkStart w:id="0" w:name="_GoBack"/>
            <w:bookmarkEnd w:id="0"/>
            <w:r w:rsidRPr="00A92AEA">
              <w:rPr>
                <w:sz w:val="28"/>
              </w:rPr>
              <w:t xml:space="preserve"> № </w:t>
            </w:r>
            <w:r w:rsidR="00271BF3">
              <w:rPr>
                <w:sz w:val="28"/>
              </w:rPr>
              <w:t>98</w:t>
            </w:r>
          </w:p>
        </w:tc>
      </w:tr>
    </w:tbl>
    <w:p w:rsidR="00F964ED" w:rsidRPr="00A92AEA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F964ED" w:rsidRPr="00A92AEA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F964ED" w:rsidRPr="00A92AEA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A92AEA">
        <w:rPr>
          <w:b/>
          <w:sz w:val="28"/>
          <w:szCs w:val="28"/>
        </w:rPr>
        <w:t>ИЗМЕНЕНИЯ,</w:t>
      </w:r>
    </w:p>
    <w:p w:rsidR="00F964ED" w:rsidRPr="00A92AEA" w:rsidRDefault="00F964ED" w:rsidP="00F964ED">
      <w:pPr>
        <w:widowControl w:val="0"/>
        <w:autoSpaceDE w:val="0"/>
        <w:jc w:val="center"/>
        <w:rPr>
          <w:b/>
          <w:sz w:val="28"/>
          <w:szCs w:val="28"/>
        </w:rPr>
      </w:pPr>
      <w:r w:rsidRPr="00A92AEA">
        <w:rPr>
          <w:b/>
          <w:sz w:val="28"/>
          <w:szCs w:val="28"/>
        </w:rPr>
        <w:t>которые вносятся в постановление администрации муниципального образования Веневский район 14.02.2022 №136 «</w:t>
      </w:r>
      <w:r w:rsidRPr="00A92AEA">
        <w:rPr>
          <w:b/>
          <w:sz w:val="28"/>
          <w:szCs w:val="28"/>
          <w:lang w:eastAsia="ru-RU"/>
        </w:rPr>
        <w:t xml:space="preserve">Об утверждении паспорта </w:t>
      </w:r>
      <w:r w:rsidRPr="00A92AEA">
        <w:rPr>
          <w:b/>
          <w:bCs/>
          <w:sz w:val="28"/>
          <w:szCs w:val="28"/>
        </w:rPr>
        <w:t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</w:t>
      </w:r>
    </w:p>
    <w:p w:rsidR="00F964ED" w:rsidRPr="00A92AEA" w:rsidRDefault="00F964ED" w:rsidP="00F964ED">
      <w:pPr>
        <w:widowControl w:val="0"/>
        <w:suppressAutoHyphens w:val="0"/>
        <w:rPr>
          <w:b/>
          <w:lang w:eastAsia="ru-RU"/>
        </w:rPr>
      </w:pPr>
    </w:p>
    <w:p w:rsidR="00F964ED" w:rsidRPr="00A92AEA" w:rsidRDefault="00F964ED" w:rsidP="00F964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92AEA">
        <w:rPr>
          <w:sz w:val="28"/>
          <w:szCs w:val="28"/>
        </w:rPr>
        <w:t>В приложении к постановлению:</w:t>
      </w:r>
    </w:p>
    <w:p w:rsidR="00F964ED" w:rsidRPr="00A92AEA" w:rsidRDefault="00F964ED" w:rsidP="00F964ED">
      <w:pPr>
        <w:pStyle w:val="af6"/>
        <w:widowControl w:val="0"/>
        <w:numPr>
          <w:ilvl w:val="0"/>
          <w:numId w:val="2"/>
        </w:numPr>
        <w:suppressAutoHyphens w:val="0"/>
        <w:ind w:left="0" w:firstLine="709"/>
        <w:jc w:val="both"/>
        <w:rPr>
          <w:spacing w:val="2"/>
          <w:sz w:val="28"/>
          <w:szCs w:val="28"/>
        </w:rPr>
      </w:pPr>
      <w:r w:rsidRPr="00A92AEA">
        <w:rPr>
          <w:sz w:val="28"/>
          <w:szCs w:val="28"/>
        </w:rPr>
        <w:t>«</w:t>
      </w:r>
      <w:r w:rsidRPr="00A92AEA">
        <w:rPr>
          <w:sz w:val="28"/>
          <w:szCs w:val="28"/>
          <w:lang w:eastAsia="ru-RU"/>
        </w:rPr>
        <w:t xml:space="preserve">ПАСПОРТ муниципальной программы муниципального образования Веневский район </w:t>
      </w:r>
      <w:r w:rsidRPr="00A92AEA">
        <w:rPr>
          <w:bCs/>
          <w:sz w:val="28"/>
          <w:szCs w:val="28"/>
        </w:rPr>
        <w:t>«Формирование современной городской среды муниципального образования Веневский район</w:t>
      </w:r>
      <w:r w:rsidRPr="00A92AEA">
        <w:rPr>
          <w:spacing w:val="2"/>
          <w:sz w:val="28"/>
          <w:szCs w:val="28"/>
        </w:rPr>
        <w:t>» изложить в новой редакции:</w:t>
      </w:r>
    </w:p>
    <w:p w:rsidR="00F964ED" w:rsidRPr="00A92AEA" w:rsidRDefault="00F964ED" w:rsidP="00F964ED">
      <w:pPr>
        <w:widowControl w:val="0"/>
        <w:suppressAutoHyphens w:val="0"/>
        <w:jc w:val="center"/>
        <w:rPr>
          <w:b/>
          <w:lang w:eastAsia="ru-RU"/>
        </w:rPr>
      </w:pPr>
    </w:p>
    <w:p w:rsidR="00F964ED" w:rsidRPr="00A92AEA" w:rsidRDefault="00F964ED" w:rsidP="00F964ED">
      <w:pPr>
        <w:widowControl w:val="0"/>
        <w:suppressAutoHyphens w:val="0"/>
        <w:jc w:val="center"/>
        <w:rPr>
          <w:b/>
          <w:lang w:eastAsia="ru-RU"/>
        </w:rPr>
      </w:pPr>
      <w:r w:rsidRPr="00A92AEA">
        <w:rPr>
          <w:b/>
          <w:lang w:eastAsia="ru-RU"/>
        </w:rPr>
        <w:t>«ПАСПОРТ</w:t>
      </w:r>
    </w:p>
    <w:p w:rsidR="00F964ED" w:rsidRPr="00A92AEA" w:rsidRDefault="00F964ED" w:rsidP="00F964ED">
      <w:pPr>
        <w:widowControl w:val="0"/>
        <w:suppressAutoHyphens w:val="0"/>
        <w:jc w:val="center"/>
        <w:rPr>
          <w:b/>
          <w:lang w:eastAsia="ru-RU"/>
        </w:rPr>
      </w:pPr>
      <w:r w:rsidRPr="00A92AEA">
        <w:rPr>
          <w:b/>
          <w:lang w:eastAsia="ru-RU"/>
        </w:rPr>
        <w:t xml:space="preserve">муниципальной программы муниципального образования Веневский район </w:t>
      </w:r>
    </w:p>
    <w:p w:rsidR="00F964ED" w:rsidRPr="00A92AEA" w:rsidRDefault="00F964ED" w:rsidP="00F964ED">
      <w:pPr>
        <w:widowControl w:val="0"/>
        <w:autoSpaceDE w:val="0"/>
        <w:jc w:val="center"/>
      </w:pPr>
      <w:r w:rsidRPr="00A92AEA">
        <w:rPr>
          <w:b/>
          <w:bCs/>
        </w:rPr>
        <w:t>«Формирование современной городской среды муниципального образования Веневский район»</w:t>
      </w:r>
    </w:p>
    <w:p w:rsidR="00F964ED" w:rsidRPr="00A92AEA" w:rsidRDefault="00F964ED" w:rsidP="00F964ED">
      <w:pPr>
        <w:widowControl w:val="0"/>
        <w:suppressAutoHyphens w:val="0"/>
        <w:jc w:val="center"/>
        <w:rPr>
          <w:lang w:eastAsia="ru-RU"/>
        </w:rPr>
      </w:pPr>
    </w:p>
    <w:p w:rsidR="00F964ED" w:rsidRPr="00A92AEA" w:rsidRDefault="00F964ED" w:rsidP="00F964ED">
      <w:pPr>
        <w:pStyle w:val="af6"/>
        <w:widowControl w:val="0"/>
        <w:numPr>
          <w:ilvl w:val="0"/>
          <w:numId w:val="3"/>
        </w:numPr>
        <w:suppressAutoHyphens w:val="0"/>
        <w:jc w:val="center"/>
        <w:rPr>
          <w:b/>
          <w:lang w:eastAsia="ru-RU"/>
        </w:rPr>
      </w:pPr>
      <w:r w:rsidRPr="00A92AEA">
        <w:rPr>
          <w:b/>
          <w:lang w:eastAsia="ru-RU"/>
        </w:rPr>
        <w:t>Основные положения</w:t>
      </w:r>
    </w:p>
    <w:p w:rsidR="00F964ED" w:rsidRPr="00A92AEA" w:rsidRDefault="00F964ED" w:rsidP="00F964ED">
      <w:pPr>
        <w:widowControl w:val="0"/>
        <w:suppressAutoHyphens w:val="0"/>
        <w:jc w:val="both"/>
        <w:rPr>
          <w:lang w:eastAsia="en-US"/>
        </w:rPr>
      </w:pPr>
    </w:p>
    <w:tbl>
      <w:tblPr>
        <w:tblW w:w="9468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6350"/>
      </w:tblGrid>
      <w:tr w:rsidR="007332A4" w:rsidRPr="00A92AEA" w:rsidTr="008A4292">
        <w:trPr>
          <w:trHeight w:val="40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widowControl w:val="0"/>
              <w:rPr>
                <w:lang w:eastAsia="ru-RU"/>
              </w:rPr>
            </w:pPr>
            <w:r w:rsidRPr="00A92AEA">
              <w:rPr>
                <w:lang w:eastAsia="ru-RU"/>
              </w:rPr>
              <w:t>1.Куратор муниципальной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BF632A" w:rsidP="008A4292">
            <w:pPr>
              <w:widowControl w:val="0"/>
              <w:jc w:val="both"/>
              <w:rPr>
                <w:lang w:eastAsia="ru-RU"/>
              </w:rPr>
            </w:pPr>
            <w:r w:rsidRPr="00A92AEA">
              <w:rPr>
                <w:lang w:eastAsia="ru-RU"/>
              </w:rPr>
              <w:t xml:space="preserve">П. </w:t>
            </w:r>
            <w:r w:rsidR="00F964ED" w:rsidRPr="00A92AEA">
              <w:rPr>
                <w:lang w:eastAsia="ru-RU"/>
              </w:rPr>
              <w:t>А. Козлов, заместитель главы администрации муниципального образования Веневский район</w:t>
            </w:r>
          </w:p>
        </w:tc>
      </w:tr>
      <w:tr w:rsidR="007332A4" w:rsidRPr="00A92AEA" w:rsidTr="008A4292">
        <w:trPr>
          <w:trHeight w:val="40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widowControl w:val="0"/>
              <w:rPr>
                <w:lang w:eastAsia="ru-RU"/>
              </w:rPr>
            </w:pPr>
            <w:r w:rsidRPr="00A92AEA">
              <w:rPr>
                <w:lang w:eastAsia="ru-RU"/>
              </w:rPr>
              <w:t xml:space="preserve">2.Ответственный исполнитель        </w:t>
            </w:r>
            <w:r w:rsidRPr="00A92AEA">
              <w:rPr>
                <w:lang w:eastAsia="ru-RU"/>
              </w:rPr>
              <w:br/>
              <w:t>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D1" w:rsidRPr="00A92AEA" w:rsidRDefault="00F964ED" w:rsidP="00817930">
            <w:pPr>
              <w:widowControl w:val="0"/>
              <w:jc w:val="both"/>
            </w:pPr>
            <w:r w:rsidRPr="00A92AEA">
              <w:t>Муниципально</w:t>
            </w:r>
            <w:r w:rsidR="000D14AA" w:rsidRPr="00A92AEA">
              <w:t>е</w:t>
            </w:r>
            <w:r w:rsidRPr="00A92AEA">
              <w:t xml:space="preserve"> учреждени</w:t>
            </w:r>
            <w:r w:rsidR="000D14AA" w:rsidRPr="00A92AEA">
              <w:t>е</w:t>
            </w:r>
            <w:r w:rsidRPr="00A92AEA">
              <w:t xml:space="preserve"> администрации муниципального образования Веневский район «Управление строительства и жилищно-коммунального хозяйства» (</w:t>
            </w:r>
            <w:r w:rsidR="00B3467B" w:rsidRPr="00A92AEA">
              <w:t>д</w:t>
            </w:r>
            <w:r w:rsidRPr="00A92AEA">
              <w:t>алее – МУ «УС ЖКХ»)</w:t>
            </w:r>
          </w:p>
        </w:tc>
      </w:tr>
      <w:tr w:rsidR="007332A4" w:rsidRPr="00A92AEA" w:rsidTr="008A4292">
        <w:trPr>
          <w:jc w:val="center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widowControl w:val="0"/>
              <w:rPr>
                <w:lang w:eastAsia="ru-RU"/>
              </w:rPr>
            </w:pPr>
            <w:r w:rsidRPr="00A92AEA">
              <w:rPr>
                <w:lang w:eastAsia="ru-RU"/>
              </w:rPr>
              <w:t>3.Цель 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widowControl w:val="0"/>
              <w:jc w:val="both"/>
              <w:rPr>
                <w:lang w:eastAsia="ru-RU"/>
              </w:rPr>
            </w:pPr>
            <w:r w:rsidRPr="00A92AEA">
              <w:t xml:space="preserve">Повышение качества и комфорта городской среды на территории муниципального образования </w:t>
            </w:r>
            <w:r w:rsidRPr="00A92AEA">
              <w:rPr>
                <w:spacing w:val="2"/>
              </w:rPr>
              <w:t>Веневский район</w:t>
            </w:r>
          </w:p>
        </w:tc>
      </w:tr>
      <w:tr w:rsidR="007332A4" w:rsidRPr="00A92AEA" w:rsidTr="008A4292">
        <w:trPr>
          <w:jc w:val="center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widowControl w:val="0"/>
            </w:pPr>
            <w:r w:rsidRPr="00A92AEA">
              <w:rPr>
                <w:lang w:eastAsia="ru-RU"/>
              </w:rPr>
              <w:t>4.Направления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widowControl w:val="0"/>
              <w:jc w:val="both"/>
            </w:pPr>
            <w:r w:rsidRPr="00A92AEA">
              <w:t>1. Региональный проект «Формирование комфортной городской среды»</w:t>
            </w:r>
          </w:p>
          <w:p w:rsidR="00F964ED" w:rsidRPr="00A92AEA" w:rsidRDefault="00F964ED" w:rsidP="008A4292">
            <w:pPr>
              <w:widowControl w:val="0"/>
              <w:jc w:val="both"/>
            </w:pPr>
            <w:r w:rsidRPr="00A92AEA">
              <w:t>2. 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</w:tr>
      <w:tr w:rsidR="007332A4" w:rsidRPr="00A92AEA" w:rsidTr="008A4292">
        <w:trPr>
          <w:trHeight w:val="400"/>
          <w:jc w:val="center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widowControl w:val="0"/>
              <w:rPr>
                <w:lang w:eastAsia="ru-RU"/>
              </w:rPr>
            </w:pPr>
            <w:r w:rsidRPr="00A92AEA">
              <w:rPr>
                <w:lang w:eastAsia="ru-RU"/>
              </w:rPr>
              <w:t xml:space="preserve">5.Период реализации         </w:t>
            </w:r>
            <w:r w:rsidRPr="00A92AEA">
              <w:rPr>
                <w:lang w:eastAsia="ru-RU"/>
              </w:rPr>
              <w:br/>
              <w:t>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817930" w:rsidP="008A4292">
            <w:pPr>
              <w:widowControl w:val="0"/>
              <w:jc w:val="both"/>
              <w:rPr>
                <w:lang w:eastAsia="ru-RU"/>
              </w:rPr>
            </w:pPr>
            <w:r w:rsidRPr="00A92AEA">
              <w:rPr>
                <w:lang w:eastAsia="ru-RU"/>
              </w:rPr>
              <w:t>2022-2026</w:t>
            </w:r>
          </w:p>
        </w:tc>
      </w:tr>
      <w:tr w:rsidR="007332A4" w:rsidRPr="00A92AEA" w:rsidTr="008A4292">
        <w:trPr>
          <w:trHeight w:val="276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widowControl w:val="0"/>
              <w:rPr>
                <w:lang w:eastAsia="ru-RU"/>
              </w:rPr>
            </w:pPr>
            <w:r w:rsidRPr="00A92AEA">
              <w:rPr>
                <w:lang w:eastAsia="ru-RU"/>
              </w:rPr>
              <w:t xml:space="preserve">6.Объем ресурсного обеспечения программы </w:t>
            </w:r>
          </w:p>
          <w:p w:rsidR="00F964ED" w:rsidRPr="00A92AEA" w:rsidRDefault="00F964ED" w:rsidP="008A4292">
            <w:pPr>
              <w:widowControl w:val="0"/>
              <w:rPr>
                <w:lang w:eastAsia="ru-RU"/>
              </w:rPr>
            </w:pPr>
            <w:r w:rsidRPr="00A92AEA">
              <w:rPr>
                <w:lang w:eastAsia="ru-RU"/>
              </w:rPr>
              <w:t xml:space="preserve">(в </w:t>
            </w:r>
            <w:proofErr w:type="spellStart"/>
            <w:r w:rsidRPr="00A92AEA">
              <w:rPr>
                <w:lang w:eastAsia="ru-RU"/>
              </w:rPr>
              <w:t>тыс.руб</w:t>
            </w:r>
            <w:proofErr w:type="spellEnd"/>
            <w:r w:rsidRPr="00A92AEA">
              <w:rPr>
                <w:lang w:eastAsia="ru-RU"/>
              </w:rPr>
              <w:t>.)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widowControl w:val="0"/>
              <w:jc w:val="both"/>
              <w:rPr>
                <w:lang w:eastAsia="ru-RU"/>
              </w:rPr>
            </w:pPr>
            <w:r w:rsidRPr="00A92AEA">
              <w:rPr>
                <w:lang w:eastAsia="ru-RU"/>
              </w:rPr>
              <w:t xml:space="preserve">2022 - </w:t>
            </w:r>
            <w:r w:rsidRPr="00A92AEA">
              <w:t>9 861,7</w:t>
            </w:r>
          </w:p>
          <w:p w:rsidR="00F964ED" w:rsidRPr="00A92AEA" w:rsidRDefault="00F964ED" w:rsidP="008A4292">
            <w:pPr>
              <w:widowControl w:val="0"/>
              <w:jc w:val="both"/>
              <w:rPr>
                <w:lang w:eastAsia="ru-RU"/>
              </w:rPr>
            </w:pPr>
            <w:r w:rsidRPr="00A92AEA">
              <w:rPr>
                <w:lang w:eastAsia="ru-RU"/>
              </w:rPr>
              <w:t xml:space="preserve">2023 </w:t>
            </w:r>
            <w:r w:rsidR="00473EA4" w:rsidRPr="00A92AEA">
              <w:rPr>
                <w:lang w:eastAsia="ru-RU"/>
              </w:rPr>
              <w:t>-</w:t>
            </w:r>
            <w:r w:rsidRPr="00A92AEA">
              <w:rPr>
                <w:lang w:eastAsia="ru-RU"/>
              </w:rPr>
              <w:t xml:space="preserve"> </w:t>
            </w:r>
            <w:r w:rsidR="00473EA4" w:rsidRPr="00A92AEA">
              <w:rPr>
                <w:lang w:eastAsia="ru-RU"/>
              </w:rPr>
              <w:t>17 397,7</w:t>
            </w:r>
          </w:p>
          <w:p w:rsidR="00F964ED" w:rsidRPr="00A92AEA" w:rsidRDefault="00F964ED" w:rsidP="008A4292">
            <w:pPr>
              <w:widowControl w:val="0"/>
              <w:jc w:val="both"/>
              <w:rPr>
                <w:lang w:eastAsia="ru-RU"/>
              </w:rPr>
            </w:pPr>
            <w:r w:rsidRPr="00A92AEA">
              <w:rPr>
                <w:lang w:eastAsia="ru-RU"/>
              </w:rPr>
              <w:t xml:space="preserve">2024 </w:t>
            </w:r>
            <w:r w:rsidR="00473EA4" w:rsidRPr="00A92AEA">
              <w:rPr>
                <w:lang w:eastAsia="ru-RU"/>
              </w:rPr>
              <w:t>-</w:t>
            </w:r>
            <w:r w:rsidRPr="00A92AEA">
              <w:rPr>
                <w:lang w:eastAsia="ru-RU"/>
              </w:rPr>
              <w:t xml:space="preserve"> </w:t>
            </w:r>
            <w:r w:rsidR="008A4292" w:rsidRPr="00A92AEA">
              <w:rPr>
                <w:lang w:eastAsia="ru-RU"/>
              </w:rPr>
              <w:t>9 710,6</w:t>
            </w:r>
          </w:p>
          <w:p w:rsidR="00F964ED" w:rsidRPr="00A92AEA" w:rsidRDefault="008A4292" w:rsidP="008A4292">
            <w:pPr>
              <w:widowControl w:val="0"/>
              <w:jc w:val="both"/>
              <w:rPr>
                <w:lang w:eastAsia="ru-RU"/>
              </w:rPr>
            </w:pPr>
            <w:r w:rsidRPr="00A92AEA">
              <w:rPr>
                <w:lang w:eastAsia="ru-RU"/>
              </w:rPr>
              <w:t xml:space="preserve">2025 - </w:t>
            </w:r>
            <w:r w:rsidR="00F964ED" w:rsidRPr="00A92AEA">
              <w:rPr>
                <w:lang w:eastAsia="ru-RU"/>
              </w:rPr>
              <w:t>0,0</w:t>
            </w:r>
          </w:p>
          <w:p w:rsidR="00F964ED" w:rsidRPr="00A92AEA" w:rsidRDefault="00F964ED" w:rsidP="008A4292">
            <w:pPr>
              <w:widowControl w:val="0"/>
              <w:jc w:val="both"/>
              <w:rPr>
                <w:lang w:eastAsia="ru-RU"/>
              </w:rPr>
            </w:pPr>
            <w:r w:rsidRPr="00A92AEA">
              <w:rPr>
                <w:lang w:eastAsia="ru-RU"/>
              </w:rPr>
              <w:t>2026 - 0,0</w:t>
            </w:r>
          </w:p>
        </w:tc>
      </w:tr>
      <w:tr w:rsidR="007332A4" w:rsidRPr="00A92AEA" w:rsidTr="008A4292">
        <w:trPr>
          <w:trHeight w:val="1975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widowControl w:val="0"/>
              <w:rPr>
                <w:lang w:eastAsia="ru-RU"/>
              </w:rPr>
            </w:pPr>
            <w:r w:rsidRPr="00A92AEA">
              <w:rPr>
                <w:lang w:eastAsia="ru-RU"/>
              </w:rPr>
              <w:lastRenderedPageBreak/>
              <w:t>7.Ожидаемые результаты реализации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tabs>
                <w:tab w:val="left" w:pos="1613"/>
              </w:tabs>
              <w:contextualSpacing/>
            </w:pPr>
            <w:r w:rsidRPr="00A92AEA">
              <w:t>В результате реализации программы ожидается достижение следующих показателей:</w:t>
            </w:r>
          </w:p>
          <w:p w:rsidR="00F964ED" w:rsidRPr="00A92AEA" w:rsidRDefault="00F964ED" w:rsidP="008A42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A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дворовых территорий от общего количества дворовых территорий с 58,3 % до  100 %;</w:t>
            </w:r>
          </w:p>
          <w:p w:rsidR="00F964ED" w:rsidRPr="00A92AEA" w:rsidRDefault="00F964ED" w:rsidP="008A42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A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площади отремонтированного асфальтового покрытия дворовых территорий с 80,0 </w:t>
            </w:r>
            <w:proofErr w:type="spellStart"/>
            <w:r w:rsidRPr="00A92AEA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A92AEA">
              <w:rPr>
                <w:rFonts w:ascii="Times New Roman" w:hAnsi="Times New Roman" w:cs="Times New Roman"/>
                <w:sz w:val="24"/>
                <w:szCs w:val="24"/>
              </w:rPr>
              <w:t xml:space="preserve"> до 115,5 </w:t>
            </w:r>
            <w:proofErr w:type="spellStart"/>
            <w:r w:rsidRPr="00A92AEA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A92A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64ED" w:rsidRPr="00A92AEA" w:rsidRDefault="00F964ED" w:rsidP="008A42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A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дворовых территорий от 77 ед. до 132 ед.;</w:t>
            </w:r>
          </w:p>
          <w:p w:rsidR="00F964ED" w:rsidRPr="00A92AEA" w:rsidRDefault="00F964ED" w:rsidP="008A42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A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общественных территорий от общего количества общественных территорий с 70% до 100 %;</w:t>
            </w:r>
          </w:p>
          <w:p w:rsidR="00F964ED" w:rsidRPr="00A92AEA" w:rsidRDefault="00F964ED" w:rsidP="008A42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площади отремонтированного асфальтового покрытия общественных территорий с 116 </w:t>
            </w:r>
            <w:proofErr w:type="spellStart"/>
            <w:r w:rsidRPr="00A92AEA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A92AEA">
              <w:rPr>
                <w:rFonts w:ascii="Times New Roman" w:hAnsi="Times New Roman" w:cs="Times New Roman"/>
                <w:sz w:val="24"/>
                <w:szCs w:val="24"/>
              </w:rPr>
              <w:t xml:space="preserve"> до 128,</w:t>
            </w:r>
            <w:r w:rsidR="00B92819" w:rsidRPr="00A92A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AEA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A92A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64ED" w:rsidRPr="00A92AEA" w:rsidRDefault="00F964ED" w:rsidP="008A4292">
            <w:pPr>
              <w:pStyle w:val="ConsPlusNormal"/>
              <w:tabs>
                <w:tab w:val="left" w:pos="16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AEA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общественных территорий от 14 ед. до 21 ед.</w:t>
            </w:r>
          </w:p>
        </w:tc>
      </w:tr>
      <w:tr w:rsidR="007332A4" w:rsidRPr="00A92AEA" w:rsidTr="008A4292">
        <w:trPr>
          <w:trHeight w:val="1975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92" w:rsidRPr="00A92AEA" w:rsidRDefault="008A4292" w:rsidP="008A4292">
            <w:pPr>
              <w:widowControl w:val="0"/>
              <w:rPr>
                <w:lang w:eastAsia="ru-RU"/>
              </w:rPr>
            </w:pPr>
            <w:r w:rsidRPr="00A92AEA">
              <w:rPr>
                <w:lang w:eastAsia="ru-RU"/>
              </w:rPr>
              <w:t>8.Влияние на достижение национальных целей Российской Федерации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92" w:rsidRPr="00A92AEA" w:rsidRDefault="008A4292" w:rsidP="008A429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92AEA">
              <w:t>Комфортная и безопасная среда для жизни</w:t>
            </w:r>
          </w:p>
        </w:tc>
      </w:tr>
      <w:tr w:rsidR="007332A4" w:rsidRPr="00A92AEA" w:rsidTr="008A4292">
        <w:trPr>
          <w:trHeight w:val="1975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92" w:rsidRPr="00A92AEA" w:rsidRDefault="008A4292" w:rsidP="008A4292">
            <w:pPr>
              <w:widowControl w:val="0"/>
              <w:rPr>
                <w:lang w:eastAsia="ru-RU"/>
              </w:rPr>
            </w:pPr>
            <w:r w:rsidRPr="00A92AEA">
              <w:rPr>
                <w:lang w:eastAsia="ru-RU"/>
              </w:rPr>
              <w:t>9.Приоритетное направление развития/Цель развития в рамках Основных направлений деятельности Правительства Тульской области на период до 2026 года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92" w:rsidRPr="00A92AEA" w:rsidRDefault="008A4292" w:rsidP="008A429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A92AEA">
              <w:t>Инфраструктура: опережающее развитие</w:t>
            </w:r>
          </w:p>
        </w:tc>
      </w:tr>
    </w:tbl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  <w:sectPr w:rsidR="00F964ED" w:rsidRPr="00A92AEA" w:rsidSect="00724E8F">
          <w:headerReference w:type="default" r:id="rId10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BF632A" w:rsidRPr="00A92AEA" w:rsidRDefault="00BF632A" w:rsidP="00BF632A">
      <w:pPr>
        <w:pStyle w:val="af6"/>
        <w:widowControl w:val="0"/>
        <w:numPr>
          <w:ilvl w:val="0"/>
          <w:numId w:val="3"/>
        </w:numPr>
        <w:suppressAutoHyphens w:val="0"/>
        <w:ind w:left="0" w:firstLine="709"/>
        <w:jc w:val="both"/>
        <w:outlineLvl w:val="1"/>
        <w:rPr>
          <w:sz w:val="28"/>
          <w:szCs w:val="28"/>
          <w:lang w:eastAsia="en-US"/>
        </w:rPr>
      </w:pPr>
      <w:r w:rsidRPr="00A92AEA">
        <w:rPr>
          <w:sz w:val="28"/>
          <w:szCs w:val="28"/>
        </w:rPr>
        <w:lastRenderedPageBreak/>
        <w:t xml:space="preserve">Раздел «3. </w:t>
      </w:r>
      <w:r w:rsidRPr="00A92AEA">
        <w:rPr>
          <w:sz w:val="28"/>
          <w:szCs w:val="28"/>
          <w:lang w:eastAsia="ru-RU"/>
        </w:rPr>
        <w:t xml:space="preserve">Показатели муниципальной программы муниципального образования </w:t>
      </w:r>
      <w:r w:rsidRPr="00A92AEA">
        <w:rPr>
          <w:bCs/>
          <w:sz w:val="28"/>
          <w:szCs w:val="28"/>
          <w:lang w:eastAsia="en-US"/>
        </w:rPr>
        <w:t>Веневский район «</w:t>
      </w:r>
      <w:r w:rsidRPr="00A92AEA">
        <w:rPr>
          <w:bCs/>
          <w:sz w:val="28"/>
          <w:szCs w:val="28"/>
        </w:rPr>
        <w:t>Формирование современной городской среды муниципального образования Веневский район»</w:t>
      </w:r>
      <w:r w:rsidRPr="00A92AEA">
        <w:rPr>
          <w:sz w:val="28"/>
          <w:szCs w:val="28"/>
        </w:rPr>
        <w:t xml:space="preserve"> </w:t>
      </w:r>
      <w:r w:rsidRPr="00A92AEA">
        <w:rPr>
          <w:sz w:val="28"/>
          <w:szCs w:val="28"/>
          <w:lang w:eastAsia="ru-RU"/>
        </w:rPr>
        <w:t xml:space="preserve">паспорта муниципальной программы муниципального образования Веневский район </w:t>
      </w:r>
      <w:r w:rsidRPr="00A92AEA">
        <w:rPr>
          <w:bCs/>
          <w:sz w:val="28"/>
          <w:szCs w:val="28"/>
        </w:rPr>
        <w:t>«Формирование современной городской среды муниципального образования Веневский район</w:t>
      </w:r>
      <w:r w:rsidRPr="00A92AEA">
        <w:rPr>
          <w:spacing w:val="2"/>
          <w:sz w:val="28"/>
          <w:szCs w:val="28"/>
        </w:rPr>
        <w:t>» изложить в новой редакции:</w:t>
      </w:r>
    </w:p>
    <w:p w:rsidR="00BF632A" w:rsidRPr="00A92AEA" w:rsidRDefault="00BF632A" w:rsidP="00BF632A">
      <w:pPr>
        <w:pStyle w:val="af6"/>
        <w:widowControl w:val="0"/>
        <w:suppressAutoHyphens w:val="0"/>
        <w:ind w:left="0"/>
        <w:outlineLvl w:val="1"/>
        <w:rPr>
          <w:b/>
          <w:lang w:eastAsia="ru-RU"/>
        </w:rPr>
      </w:pPr>
    </w:p>
    <w:p w:rsidR="00BF632A" w:rsidRPr="00A92AEA" w:rsidRDefault="00BF632A" w:rsidP="00BF632A">
      <w:pPr>
        <w:pStyle w:val="af6"/>
        <w:widowControl w:val="0"/>
        <w:suppressAutoHyphens w:val="0"/>
        <w:ind w:left="0"/>
        <w:jc w:val="center"/>
        <w:outlineLvl w:val="1"/>
        <w:rPr>
          <w:rFonts w:eastAsiaTheme="minorHAnsi"/>
          <w:lang w:eastAsia="en-US"/>
        </w:rPr>
      </w:pPr>
      <w:r w:rsidRPr="00A92AEA">
        <w:rPr>
          <w:b/>
          <w:lang w:eastAsia="ru-RU"/>
        </w:rPr>
        <w:t xml:space="preserve">«3. Показатели муниципальной программы муниципального образования </w:t>
      </w:r>
      <w:r w:rsidRPr="00A92AEA">
        <w:rPr>
          <w:b/>
          <w:bCs/>
          <w:lang w:eastAsia="en-US"/>
        </w:rPr>
        <w:t>Веневский район</w:t>
      </w:r>
    </w:p>
    <w:p w:rsidR="00BF632A" w:rsidRPr="00A92AEA" w:rsidRDefault="00BF632A" w:rsidP="00BF632A">
      <w:pPr>
        <w:widowControl w:val="0"/>
        <w:suppressAutoHyphens w:val="0"/>
        <w:jc w:val="center"/>
        <w:rPr>
          <w:b/>
          <w:bCs/>
          <w:lang w:eastAsia="en-US"/>
        </w:rPr>
      </w:pPr>
      <w:r w:rsidRPr="00A92AEA">
        <w:rPr>
          <w:b/>
          <w:bCs/>
          <w:lang w:eastAsia="en-US"/>
        </w:rPr>
        <w:t>«</w:t>
      </w:r>
      <w:r w:rsidRPr="00A92AEA">
        <w:rPr>
          <w:b/>
          <w:bCs/>
        </w:rPr>
        <w:t>Формирование современной городской среды муниципального образования Веневский район»</w:t>
      </w:r>
    </w:p>
    <w:p w:rsidR="00BF632A" w:rsidRPr="00A92AEA" w:rsidRDefault="00BF632A" w:rsidP="00BF632A">
      <w:pPr>
        <w:widowControl w:val="0"/>
        <w:suppressAutoHyphens w:val="0"/>
        <w:jc w:val="center"/>
        <w:rPr>
          <w:b/>
          <w:bCs/>
          <w:lang w:eastAsia="en-US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1560"/>
        <w:gridCol w:w="141"/>
        <w:gridCol w:w="2268"/>
        <w:gridCol w:w="1258"/>
        <w:gridCol w:w="1082"/>
        <w:gridCol w:w="1082"/>
        <w:gridCol w:w="1082"/>
        <w:gridCol w:w="1082"/>
        <w:gridCol w:w="1154"/>
      </w:tblGrid>
      <w:tr w:rsidR="007332A4" w:rsidRPr="00A92AEA" w:rsidTr="004B3B88">
        <w:trPr>
          <w:trHeight w:val="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ind w:left="-142" w:right="-108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 xml:space="preserve">N </w:t>
            </w:r>
          </w:p>
          <w:p w:rsidR="00BF632A" w:rsidRPr="00A92AEA" w:rsidRDefault="00BF632A" w:rsidP="004B3B88">
            <w:pPr>
              <w:widowControl w:val="0"/>
              <w:ind w:left="-142" w:right="-108"/>
              <w:jc w:val="center"/>
            </w:pPr>
            <w:r w:rsidRPr="00A92AEA">
              <w:rPr>
                <w:rFonts w:ascii="Times New Roman" w:hAnsi="Times New Roman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jc w:val="center"/>
            </w:pPr>
            <w:r w:rsidRPr="00A92AE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jc w:val="center"/>
            </w:pPr>
            <w:r w:rsidRPr="00A92AE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 xml:space="preserve">Ответственный </w:t>
            </w:r>
          </w:p>
          <w:p w:rsidR="00BF632A" w:rsidRPr="00A92AEA" w:rsidRDefault="00BF632A" w:rsidP="004B3B88">
            <w:pPr>
              <w:widowControl w:val="0"/>
              <w:ind w:left="-108" w:right="-108"/>
              <w:jc w:val="center"/>
            </w:pPr>
            <w:r w:rsidRPr="00A92AEA">
              <w:rPr>
                <w:rFonts w:ascii="Times New Roman" w:hAnsi="Times New Roman"/>
              </w:rPr>
              <w:t>исполнитель</w:t>
            </w:r>
          </w:p>
          <w:p w:rsidR="00BF632A" w:rsidRPr="00A92AEA" w:rsidRDefault="00BF632A" w:rsidP="004B3B88">
            <w:pPr>
              <w:widowControl w:val="0"/>
              <w:ind w:left="-108" w:right="-108"/>
              <w:jc w:val="center"/>
            </w:pPr>
            <w:r w:rsidRPr="00A92AEA">
              <w:rPr>
                <w:rFonts w:ascii="Times New Roman" w:hAnsi="Times New Roman"/>
              </w:rPr>
              <w:t>(наименование органа исполнительной власти, организации,</w:t>
            </w:r>
          </w:p>
          <w:p w:rsidR="00BF632A" w:rsidRPr="00A92AEA" w:rsidRDefault="00BF632A" w:rsidP="004B3B88">
            <w:pPr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учреждения, ГРБС)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jc w:val="center"/>
            </w:pPr>
            <w:r w:rsidRPr="00A92AEA">
              <w:rPr>
                <w:rFonts w:ascii="Times New Roman" w:hAnsi="Times New Roman"/>
              </w:rPr>
              <w:t>Порядок формирования показателя (наименование документа-источника, формула расчета, методика, желаемая тенденция  развития показателя)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suppressAutoHyphens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 xml:space="preserve">Система мониторинга (ежемесячно, ежеквартально, ежегодно, </w:t>
            </w:r>
          </w:p>
          <w:p w:rsidR="00BF632A" w:rsidRPr="00A92AEA" w:rsidRDefault="00BF632A" w:rsidP="004B3B88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92AEA">
              <w:rPr>
                <w:rFonts w:ascii="Times New Roman" w:hAnsi="Times New Roman"/>
              </w:rPr>
              <w:t>на конкретную дату)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92AEA"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7332A4" w:rsidRPr="00A92AEA" w:rsidTr="004B3B8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suppressAutoHyphens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suppressAutoHyphens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suppressAutoHyphens w:val="0"/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A" w:rsidRPr="00A92AEA" w:rsidRDefault="00BF632A" w:rsidP="004B3B88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2AEA">
              <w:rPr>
                <w:rFonts w:ascii="Times New Roman" w:eastAsia="Times New Roman" w:hAnsi="Times New Roman"/>
                <w:lang w:eastAsia="ru-RU"/>
              </w:rPr>
              <w:t xml:space="preserve">1-ый год </w:t>
            </w:r>
            <w:proofErr w:type="spellStart"/>
            <w:r w:rsidRPr="00A92AEA">
              <w:rPr>
                <w:rFonts w:ascii="Times New Roman" w:eastAsia="Times New Roman" w:hAnsi="Times New Roman"/>
                <w:lang w:eastAsia="ru-RU"/>
              </w:rPr>
              <w:t>реализа</w:t>
            </w:r>
            <w:proofErr w:type="spellEnd"/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  <w:rPr>
                <w:rFonts w:asciiTheme="minorHAnsi" w:eastAsiaTheme="minorHAnsi" w:hAnsiTheme="minorHAnsi"/>
              </w:rPr>
            </w:pPr>
            <w:proofErr w:type="spellStart"/>
            <w:r w:rsidRPr="00A92AEA">
              <w:rPr>
                <w:rFonts w:ascii="Times New Roman" w:eastAsia="Times New Roman" w:hAnsi="Times New Roman"/>
                <w:lang w:eastAsia="ru-RU"/>
              </w:rPr>
              <w:t>ции</w:t>
            </w:r>
            <w:proofErr w:type="spellEnd"/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</w:pPr>
            <w:r w:rsidRPr="00A92AEA">
              <w:rPr>
                <w:rFonts w:ascii="Times New Roman" w:eastAsia="Times New Roman" w:hAnsi="Times New Roman"/>
                <w:lang w:eastAsia="ru-RU"/>
              </w:rPr>
              <w:t>МП</w:t>
            </w:r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</w:pPr>
            <w:r w:rsidRPr="00A92AEA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A" w:rsidRPr="00A92AEA" w:rsidRDefault="00BF632A" w:rsidP="004B3B88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2AEA">
              <w:rPr>
                <w:rFonts w:ascii="Times New Roman" w:eastAsia="Times New Roman" w:hAnsi="Times New Roman"/>
                <w:lang w:eastAsia="ru-RU"/>
              </w:rPr>
              <w:t xml:space="preserve">2-ый год </w:t>
            </w:r>
            <w:proofErr w:type="spellStart"/>
            <w:r w:rsidRPr="00A92AEA">
              <w:rPr>
                <w:rFonts w:ascii="Times New Roman" w:eastAsia="Times New Roman" w:hAnsi="Times New Roman"/>
                <w:lang w:eastAsia="ru-RU"/>
              </w:rPr>
              <w:t>реализа</w:t>
            </w:r>
            <w:proofErr w:type="spellEnd"/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92AEA">
              <w:rPr>
                <w:rFonts w:ascii="Times New Roman" w:eastAsia="Times New Roman" w:hAnsi="Times New Roman"/>
                <w:lang w:eastAsia="ru-RU"/>
              </w:rPr>
              <w:t>ции</w:t>
            </w:r>
            <w:proofErr w:type="spellEnd"/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  <w:rPr>
                <w:rFonts w:asciiTheme="minorHAnsi" w:eastAsiaTheme="minorHAnsi" w:hAnsiTheme="minorHAnsi"/>
              </w:rPr>
            </w:pPr>
            <w:r w:rsidRPr="00A92AEA">
              <w:rPr>
                <w:rFonts w:ascii="Times New Roman" w:eastAsia="Times New Roman" w:hAnsi="Times New Roman"/>
                <w:lang w:eastAsia="ru-RU"/>
              </w:rPr>
              <w:t>МП</w:t>
            </w:r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</w:pPr>
            <w:r w:rsidRPr="00A92AEA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A" w:rsidRPr="00A92AEA" w:rsidRDefault="00BF632A" w:rsidP="004B3B88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2AEA">
              <w:rPr>
                <w:rFonts w:ascii="Times New Roman" w:eastAsia="Times New Roman" w:hAnsi="Times New Roman"/>
                <w:lang w:eastAsia="ru-RU"/>
              </w:rPr>
              <w:t xml:space="preserve">3-ый год </w:t>
            </w:r>
            <w:proofErr w:type="spellStart"/>
            <w:r w:rsidRPr="00A92AEA">
              <w:rPr>
                <w:rFonts w:ascii="Times New Roman" w:eastAsia="Times New Roman" w:hAnsi="Times New Roman"/>
                <w:lang w:eastAsia="ru-RU"/>
              </w:rPr>
              <w:t>реализа</w:t>
            </w:r>
            <w:proofErr w:type="spellEnd"/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  <w:rPr>
                <w:rFonts w:asciiTheme="minorHAnsi" w:eastAsiaTheme="minorHAnsi" w:hAnsiTheme="minorHAnsi"/>
              </w:rPr>
            </w:pPr>
            <w:proofErr w:type="spellStart"/>
            <w:r w:rsidRPr="00A92AEA">
              <w:rPr>
                <w:rFonts w:ascii="Times New Roman" w:eastAsia="Times New Roman" w:hAnsi="Times New Roman"/>
                <w:lang w:eastAsia="ru-RU"/>
              </w:rPr>
              <w:t>ции</w:t>
            </w:r>
            <w:proofErr w:type="spellEnd"/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</w:pPr>
            <w:r w:rsidRPr="00A92AEA">
              <w:rPr>
                <w:rFonts w:ascii="Times New Roman" w:eastAsia="Times New Roman" w:hAnsi="Times New Roman"/>
                <w:lang w:eastAsia="ru-RU"/>
              </w:rPr>
              <w:t>МП</w:t>
            </w:r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</w:pPr>
            <w:r w:rsidRPr="00A92AEA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A" w:rsidRPr="00A92AEA" w:rsidRDefault="00BF632A" w:rsidP="004B3B88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2AEA">
              <w:rPr>
                <w:rFonts w:ascii="Times New Roman" w:eastAsia="Times New Roman" w:hAnsi="Times New Roman"/>
                <w:lang w:eastAsia="ru-RU"/>
              </w:rPr>
              <w:t xml:space="preserve">4-ый год </w:t>
            </w:r>
            <w:proofErr w:type="spellStart"/>
            <w:r w:rsidRPr="00A92AEA">
              <w:rPr>
                <w:rFonts w:ascii="Times New Roman" w:eastAsia="Times New Roman" w:hAnsi="Times New Roman"/>
                <w:lang w:eastAsia="ru-RU"/>
              </w:rPr>
              <w:t>реализа</w:t>
            </w:r>
            <w:proofErr w:type="spellEnd"/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  <w:rPr>
                <w:rFonts w:asciiTheme="minorHAnsi" w:eastAsiaTheme="minorHAnsi" w:hAnsiTheme="minorHAnsi"/>
              </w:rPr>
            </w:pPr>
            <w:proofErr w:type="spellStart"/>
            <w:r w:rsidRPr="00A92AEA">
              <w:rPr>
                <w:rFonts w:ascii="Times New Roman" w:eastAsia="Times New Roman" w:hAnsi="Times New Roman"/>
                <w:lang w:eastAsia="ru-RU"/>
              </w:rPr>
              <w:t>ции</w:t>
            </w:r>
            <w:proofErr w:type="spellEnd"/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</w:pPr>
            <w:r w:rsidRPr="00A92AEA">
              <w:rPr>
                <w:rFonts w:ascii="Times New Roman" w:eastAsia="Times New Roman" w:hAnsi="Times New Roman"/>
                <w:lang w:eastAsia="ru-RU"/>
              </w:rPr>
              <w:t>МП</w:t>
            </w:r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</w:pPr>
            <w:r w:rsidRPr="00A92AEA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A" w:rsidRPr="00A92AEA" w:rsidRDefault="00BF632A" w:rsidP="004B3B88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2AEA">
              <w:rPr>
                <w:rFonts w:ascii="Times New Roman" w:eastAsia="Times New Roman" w:hAnsi="Times New Roman"/>
                <w:lang w:eastAsia="ru-RU"/>
              </w:rPr>
              <w:t xml:space="preserve">5-ый год </w:t>
            </w:r>
            <w:proofErr w:type="spellStart"/>
            <w:r w:rsidRPr="00A92AEA">
              <w:rPr>
                <w:rFonts w:ascii="Times New Roman" w:eastAsia="Times New Roman" w:hAnsi="Times New Roman"/>
                <w:lang w:eastAsia="ru-RU"/>
              </w:rPr>
              <w:t>реализа</w:t>
            </w:r>
            <w:proofErr w:type="spellEnd"/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  <w:rPr>
                <w:rFonts w:asciiTheme="minorHAnsi" w:eastAsiaTheme="minorHAnsi" w:hAnsiTheme="minorHAnsi"/>
              </w:rPr>
            </w:pPr>
            <w:proofErr w:type="spellStart"/>
            <w:r w:rsidRPr="00A92AEA">
              <w:rPr>
                <w:rFonts w:ascii="Times New Roman" w:eastAsia="Times New Roman" w:hAnsi="Times New Roman"/>
                <w:lang w:eastAsia="ru-RU"/>
              </w:rPr>
              <w:t>ции</w:t>
            </w:r>
            <w:proofErr w:type="spellEnd"/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</w:pPr>
            <w:r w:rsidRPr="00A92AEA">
              <w:rPr>
                <w:rFonts w:ascii="Times New Roman" w:eastAsia="Times New Roman" w:hAnsi="Times New Roman"/>
                <w:lang w:eastAsia="ru-RU"/>
              </w:rPr>
              <w:t>МП</w:t>
            </w:r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F632A" w:rsidRPr="00A92AEA" w:rsidRDefault="00BF632A" w:rsidP="004B3B88">
            <w:pPr>
              <w:widowControl w:val="0"/>
              <w:ind w:left="-90" w:right="-178"/>
              <w:jc w:val="center"/>
            </w:pPr>
            <w:r w:rsidRPr="00A92AEA"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</w:tr>
      <w:tr w:rsidR="007332A4" w:rsidRPr="00A92AEA" w:rsidTr="004B3B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jc w:val="center"/>
            </w:pPr>
            <w:r w:rsidRPr="00A92AEA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jc w:val="center"/>
            </w:pPr>
            <w:r w:rsidRPr="00A92AE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jc w:val="center"/>
            </w:pPr>
            <w:r w:rsidRPr="00A92AE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jc w:val="center"/>
            </w:pPr>
            <w:r w:rsidRPr="00A92AEA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jc w:val="center"/>
            </w:pPr>
            <w:r w:rsidRPr="00A92AEA">
              <w:rPr>
                <w:rFonts w:ascii="Times New Roman" w:hAnsi="Times New Roman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jc w:val="center"/>
            </w:pPr>
            <w:r w:rsidRPr="00A92AEA">
              <w:rPr>
                <w:rFonts w:ascii="Times New Roman" w:hAnsi="Times New Roman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jc w:val="center"/>
            </w:pPr>
            <w:r w:rsidRPr="00A92AEA">
              <w:rPr>
                <w:rFonts w:ascii="Times New Roman" w:hAnsi="Times New Roman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jc w:val="center"/>
            </w:pPr>
            <w:r w:rsidRPr="00A92AEA">
              <w:rPr>
                <w:rFonts w:ascii="Times New Roman" w:hAnsi="Times New Roman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jc w:val="center"/>
            </w:pPr>
            <w:r w:rsidRPr="00A92AEA">
              <w:rPr>
                <w:rFonts w:ascii="Times New Roman" w:hAnsi="Times New Roman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jc w:val="center"/>
            </w:pPr>
            <w:r w:rsidRPr="00A92AEA">
              <w:rPr>
                <w:rFonts w:ascii="Times New Roman" w:hAnsi="Times New Roman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jc w:val="center"/>
            </w:pPr>
            <w:r w:rsidRPr="00A92AEA">
              <w:rPr>
                <w:rFonts w:ascii="Times New Roman" w:hAnsi="Times New Roman"/>
              </w:rPr>
              <w:t>11</w:t>
            </w:r>
          </w:p>
        </w:tc>
      </w:tr>
      <w:tr w:rsidR="007332A4" w:rsidRPr="00A92AEA" w:rsidTr="004B3B88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eastAsia="Times New Roman" w:hAnsi="Times New Roman"/>
                <w:lang w:eastAsia="ru-RU"/>
              </w:rPr>
              <w:t xml:space="preserve">Задача 1. </w:t>
            </w:r>
            <w:r w:rsidRPr="00A92AEA">
              <w:rPr>
                <w:rFonts w:ascii="Times New Roman" w:hAnsi="Times New Roman"/>
              </w:rPr>
              <w:t xml:space="preserve">Обеспечение формирования единого облика муниципального образования </w:t>
            </w:r>
            <w:r w:rsidRPr="00A92AEA">
              <w:rPr>
                <w:rFonts w:ascii="Times New Roman" w:hAnsi="Times New Roman"/>
                <w:spacing w:val="2"/>
              </w:rPr>
              <w:t>Веневский район</w:t>
            </w:r>
          </w:p>
        </w:tc>
      </w:tr>
      <w:tr w:rsidR="007332A4" w:rsidRPr="00A92AEA" w:rsidTr="004B3B88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A" w:rsidRPr="00A92AEA" w:rsidRDefault="00BF632A" w:rsidP="004B3B88">
            <w:pPr>
              <w:widowControl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Направление 1. Региональный проект «Формирование комфортной городской среды»</w:t>
            </w:r>
          </w:p>
        </w:tc>
      </w:tr>
      <w:tr w:rsidR="007332A4" w:rsidRPr="00A92AEA" w:rsidTr="004B3B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МУ «УС ЖКХ»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 xml:space="preserve">Показатель определяется как отношение количества благоустроенных дворовых территорий за отчетный период к общему количеству дворовых территорий на конец </w:t>
            </w:r>
            <w:r w:rsidRPr="00A92AEA">
              <w:rPr>
                <w:rFonts w:ascii="Times New Roman" w:hAnsi="Times New Roman"/>
              </w:rPr>
              <w:lastRenderedPageBreak/>
              <w:t>отчетного периода, на основании актов выполненных работ. Желаемая тенденция  развития показателя- его рост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ежегодно</w:t>
            </w:r>
          </w:p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</w:p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7,6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3,8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4,5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12,9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12,9</w:t>
            </w:r>
          </w:p>
        </w:tc>
      </w:tr>
      <w:tr w:rsidR="007332A4" w:rsidRPr="00A92AEA" w:rsidTr="004B3B88">
        <w:trPr>
          <w:trHeight w:val="29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 xml:space="preserve">тыс. </w:t>
            </w:r>
            <w:proofErr w:type="spellStart"/>
            <w:r w:rsidRPr="00A92AEA">
              <w:rPr>
                <w:rFonts w:ascii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МУ «УС ЖКХ»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Показатель определяется суммированием площади отремонтированного асфальтового покрытия дворовых территорий за отчетный период, на основании актов выполненных работ. Желаемая тенденция  развития показателя- его рост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5,4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3,8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2AEA">
              <w:rPr>
                <w:rFonts w:ascii="Times New Roman" w:hAnsi="Times New Roman"/>
                <w:lang w:eastAsia="ru-RU"/>
              </w:rPr>
              <w:t>3,1</w:t>
            </w:r>
          </w:p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2AEA">
              <w:rPr>
                <w:rFonts w:ascii="Times New Roman" w:hAnsi="Times New Roman"/>
                <w:lang w:eastAsia="ru-RU"/>
              </w:rPr>
              <w:t>6,9</w:t>
            </w:r>
          </w:p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2AEA">
              <w:rPr>
                <w:rFonts w:ascii="Times New Roman" w:hAnsi="Times New Roman"/>
                <w:lang w:eastAsia="ru-RU"/>
              </w:rPr>
              <w:t>16,3</w:t>
            </w:r>
          </w:p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</w:p>
        </w:tc>
      </w:tr>
      <w:tr w:rsidR="007332A4" w:rsidRPr="00A92AEA" w:rsidTr="004B3B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МУ «УС ЖКХ»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Показатель определяется суммированием количества благоустроенных дворовых территорий за отчетный период,</w:t>
            </w:r>
          </w:p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на основании актов выполненных работ. Желаемая тенденция  развития показателя- его рост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2AEA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7332A4" w:rsidRPr="00A92AEA" w:rsidTr="004B3B88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autoSpaceDE w:val="0"/>
              <w:autoSpaceDN w:val="0"/>
              <w:adjustRightInd w:val="0"/>
              <w:ind w:left="1985" w:right="2096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Задача 2. </w:t>
            </w:r>
            <w:r w:rsidRPr="00A92AEA">
              <w:rPr>
                <w:rFonts w:ascii="Times New Roman" w:hAnsi="Times New Roman"/>
                <w:spacing w:val="2"/>
              </w:rPr>
              <w:t>П</w:t>
            </w:r>
            <w:r w:rsidRPr="00A92AEA">
              <w:rPr>
                <w:rFonts w:ascii="Times New Roman" w:hAnsi="Times New Roman"/>
              </w:rPr>
      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      </w:r>
            <w:r w:rsidRPr="00A92AEA">
              <w:rPr>
                <w:rFonts w:ascii="Times New Roman" w:hAnsi="Times New Roman"/>
                <w:spacing w:val="2"/>
              </w:rPr>
              <w:t>Веневский район</w:t>
            </w:r>
          </w:p>
        </w:tc>
      </w:tr>
      <w:tr w:rsidR="007332A4" w:rsidRPr="00A92AEA" w:rsidTr="004B3B88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pStyle w:val="af6"/>
              <w:ind w:left="0" w:right="323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Направление 2. 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</w:tr>
      <w:tr w:rsidR="007332A4" w:rsidRPr="00A92AEA" w:rsidTr="004B3B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2AEA">
              <w:rPr>
                <w:rFonts w:ascii="Times New Roman" w:hAnsi="Times New Roman"/>
                <w:lang w:eastAsia="ru-RU"/>
              </w:rPr>
              <w:t>Доля</w:t>
            </w:r>
          </w:p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2AEA">
              <w:rPr>
                <w:rFonts w:ascii="Times New Roman" w:hAnsi="Times New Roman"/>
                <w:lang w:eastAsia="ru-RU"/>
              </w:rPr>
              <w:t>благоустроенных общественных территорий от общего количества общественных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МУ «УС ЖКХ»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Показатель определяется как отношение количества благоустроенных общественных территорий за отчетный период к общему количеству общественных территорий на конец отчетного периода, на основании актов выполненных работ. Желаемая тенденция  развития показателя- его рост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2AE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  <w:lang w:eastAsia="ru-RU"/>
              </w:rPr>
            </w:pPr>
            <w:r w:rsidRPr="00A92AEA">
              <w:rPr>
                <w:rFonts w:ascii="Times New Roman" w:hAnsi="Times New Roman"/>
                <w:lang w:eastAsia="ru-RU"/>
              </w:rPr>
              <w:t>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2AEA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2AEA">
              <w:rPr>
                <w:rFonts w:ascii="Times New Roman" w:hAnsi="Times New Roman"/>
                <w:lang w:eastAsia="ru-RU"/>
              </w:rPr>
              <w:t>9,5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2AEA">
              <w:rPr>
                <w:rFonts w:ascii="Times New Roman" w:hAnsi="Times New Roman"/>
                <w:lang w:eastAsia="ru-RU"/>
              </w:rPr>
              <w:t>9,5</w:t>
            </w:r>
          </w:p>
        </w:tc>
      </w:tr>
      <w:tr w:rsidR="007332A4" w:rsidRPr="00A92AEA" w:rsidTr="004B3B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 xml:space="preserve">тыс. </w:t>
            </w:r>
            <w:proofErr w:type="spellStart"/>
            <w:r w:rsidRPr="00A92AEA">
              <w:rPr>
                <w:rFonts w:ascii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МУ «УС ЖКХ»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 xml:space="preserve">Показатель определяется суммированием площади </w:t>
            </w:r>
            <w:r w:rsidRPr="00A92AEA">
              <w:rPr>
                <w:rFonts w:ascii="Times New Roman" w:hAnsi="Times New Roman"/>
                <w:lang w:eastAsia="ru-RU"/>
              </w:rPr>
              <w:t>отремонтированного асфальтового покрытия</w:t>
            </w:r>
            <w:r w:rsidRPr="00A92AEA">
              <w:rPr>
                <w:rFonts w:ascii="Times New Roman" w:hAnsi="Times New Roman"/>
              </w:rPr>
              <w:t xml:space="preserve"> за отчетный период, на основании актов выполненных работ. Желаемая тенденция  развития показателя- </w:t>
            </w:r>
            <w:r w:rsidRPr="00A92AEA">
              <w:rPr>
                <w:rFonts w:ascii="Times New Roman" w:hAnsi="Times New Roman"/>
              </w:rPr>
              <w:lastRenderedPageBreak/>
              <w:t>его рост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0,74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2AEA">
              <w:rPr>
                <w:rFonts w:ascii="Times New Roman" w:hAnsi="Times New Roman"/>
                <w:lang w:eastAsia="ru-RU"/>
              </w:rPr>
              <w:t>0,96</w:t>
            </w:r>
          </w:p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strike/>
                <w:lang w:eastAsia="ru-RU"/>
              </w:rPr>
            </w:pPr>
            <w:r w:rsidRPr="00A92AEA">
              <w:rPr>
                <w:rFonts w:ascii="Times New Roman" w:hAnsi="Times New Roman"/>
                <w:lang w:eastAsia="ru-RU"/>
              </w:rPr>
              <w:t>5,95</w:t>
            </w:r>
          </w:p>
          <w:p w:rsidR="00BF632A" w:rsidRPr="00A92AEA" w:rsidRDefault="00BF632A" w:rsidP="004B3B8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5,15</w:t>
            </w:r>
          </w:p>
        </w:tc>
      </w:tr>
      <w:tr w:rsidR="00BF632A" w:rsidRPr="00A92AEA" w:rsidTr="004B3B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Количество благоустроенных общественных</w:t>
            </w:r>
            <w:r w:rsidRPr="00A92AEA">
              <w:rPr>
                <w:rFonts w:ascii="Times New Roman" w:hAnsi="Times New Roman"/>
                <w:lang w:eastAsia="ru-RU"/>
              </w:rPr>
              <w:br/>
              <w:t>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МУ «УС ЖКХ»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Показатель определяется суммированием количества благоустроенных общественных территорий за отчетный период, на основании актов выполненных работ. Желаемая тенденция  развития показателя- его рост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A" w:rsidRPr="00A92AEA" w:rsidRDefault="00BF632A" w:rsidP="004B3B88">
            <w:pPr>
              <w:jc w:val="center"/>
              <w:rPr>
                <w:rFonts w:ascii="Times New Roman" w:hAnsi="Times New Roman"/>
              </w:rPr>
            </w:pPr>
            <w:r w:rsidRPr="00A92AEA">
              <w:rPr>
                <w:rFonts w:ascii="Times New Roman" w:hAnsi="Times New Roman"/>
                <w:lang w:eastAsia="ru-RU"/>
              </w:rPr>
              <w:t>2</w:t>
            </w:r>
          </w:p>
        </w:tc>
      </w:tr>
    </w:tbl>
    <w:p w:rsidR="00BF632A" w:rsidRPr="00A92AEA" w:rsidRDefault="00BF632A" w:rsidP="00BF632A">
      <w:pPr>
        <w:widowControl w:val="0"/>
        <w:jc w:val="both"/>
      </w:pPr>
    </w:p>
    <w:p w:rsidR="00BF632A" w:rsidRPr="00A92AEA" w:rsidRDefault="00BF632A" w:rsidP="00BF632A">
      <w:pPr>
        <w:widowControl w:val="0"/>
        <w:jc w:val="both"/>
      </w:pPr>
    </w:p>
    <w:p w:rsidR="00F964ED" w:rsidRPr="00A92AEA" w:rsidRDefault="00F964ED" w:rsidP="00BF632A">
      <w:pPr>
        <w:pStyle w:val="af6"/>
        <w:widowControl w:val="0"/>
        <w:numPr>
          <w:ilvl w:val="0"/>
          <w:numId w:val="3"/>
        </w:numPr>
        <w:ind w:left="0" w:firstLine="851"/>
        <w:jc w:val="both"/>
      </w:pPr>
      <w:r w:rsidRPr="00A92AEA">
        <w:rPr>
          <w:sz w:val="28"/>
          <w:szCs w:val="28"/>
        </w:rPr>
        <w:t xml:space="preserve">Раздел «5. </w:t>
      </w:r>
      <w:r w:rsidRPr="00A92AEA">
        <w:rPr>
          <w:sz w:val="28"/>
          <w:szCs w:val="28"/>
          <w:lang w:eastAsia="ru-RU"/>
        </w:rPr>
        <w:t xml:space="preserve">Финансовое обеспечение муниципальной программы муниципального образования Веневский район </w:t>
      </w:r>
      <w:r w:rsidRPr="00A92AEA">
        <w:rPr>
          <w:sz w:val="28"/>
          <w:szCs w:val="28"/>
        </w:rPr>
        <w:t xml:space="preserve">«Формирование современной городской среды муниципального образования </w:t>
      </w:r>
      <w:r w:rsidRPr="00A92AEA">
        <w:rPr>
          <w:spacing w:val="2"/>
          <w:sz w:val="28"/>
          <w:szCs w:val="28"/>
        </w:rPr>
        <w:t>Веневский район</w:t>
      </w:r>
      <w:r w:rsidRPr="00A92AEA">
        <w:rPr>
          <w:bCs/>
          <w:sz w:val="28"/>
          <w:szCs w:val="28"/>
        </w:rPr>
        <w:t xml:space="preserve">» </w:t>
      </w:r>
      <w:r w:rsidRPr="00A92AEA">
        <w:rPr>
          <w:sz w:val="28"/>
          <w:szCs w:val="28"/>
          <w:lang w:eastAsia="ru-RU"/>
        </w:rPr>
        <w:t xml:space="preserve">паспорта муниципальной программы муниципального образования Веневский район </w:t>
      </w:r>
      <w:r w:rsidRPr="00A92AEA">
        <w:rPr>
          <w:bCs/>
          <w:sz w:val="28"/>
          <w:szCs w:val="28"/>
        </w:rPr>
        <w:t>«Формирование современной городской среды муниципального образования Веневский район</w:t>
      </w:r>
      <w:r w:rsidRPr="00A92AEA">
        <w:rPr>
          <w:spacing w:val="2"/>
          <w:sz w:val="28"/>
          <w:szCs w:val="28"/>
        </w:rPr>
        <w:t>» изложить в новой редакции:</w:t>
      </w:r>
    </w:p>
    <w:p w:rsidR="00F964ED" w:rsidRPr="00A92AEA" w:rsidRDefault="00F964ED" w:rsidP="00F964ED">
      <w:pPr>
        <w:pStyle w:val="af6"/>
        <w:widowControl w:val="0"/>
        <w:ind w:left="1800"/>
        <w:jc w:val="both"/>
      </w:pPr>
    </w:p>
    <w:p w:rsidR="00F964ED" w:rsidRPr="00A92AEA" w:rsidRDefault="00F964ED" w:rsidP="00F964ED">
      <w:pPr>
        <w:pStyle w:val="af6"/>
        <w:widowControl w:val="0"/>
        <w:ind w:left="1080"/>
        <w:jc w:val="center"/>
      </w:pPr>
      <w:r w:rsidRPr="00A92AEA">
        <w:rPr>
          <w:b/>
          <w:lang w:eastAsia="ru-RU"/>
        </w:rPr>
        <w:t>«5. Финансовое обеспечение муниципальной программы муниципального образования Веневский район</w:t>
      </w:r>
    </w:p>
    <w:p w:rsidR="00F964ED" w:rsidRPr="00A92AEA" w:rsidRDefault="00F964ED" w:rsidP="00F964ED">
      <w:pPr>
        <w:pStyle w:val="af6"/>
        <w:widowControl w:val="0"/>
        <w:ind w:left="1080"/>
        <w:jc w:val="center"/>
        <w:rPr>
          <w:b/>
          <w:bCs/>
        </w:rPr>
      </w:pPr>
      <w:r w:rsidRPr="00A92AEA">
        <w:rPr>
          <w:b/>
        </w:rPr>
        <w:t xml:space="preserve">«Формирование современной городской среды муниципального образования </w:t>
      </w:r>
      <w:r w:rsidRPr="00A92AEA">
        <w:rPr>
          <w:b/>
          <w:spacing w:val="2"/>
        </w:rPr>
        <w:t>Веневский район</w:t>
      </w:r>
      <w:r w:rsidRPr="00A92AEA">
        <w:rPr>
          <w:b/>
          <w:bCs/>
        </w:rPr>
        <w:t>»</w:t>
      </w:r>
    </w:p>
    <w:p w:rsidR="00F964ED" w:rsidRPr="00A92AEA" w:rsidRDefault="00F964ED" w:rsidP="00F964ED">
      <w:pPr>
        <w:pStyle w:val="af6"/>
        <w:widowControl w:val="0"/>
        <w:ind w:left="1080"/>
        <w:jc w:val="center"/>
        <w:rPr>
          <w:b/>
          <w:spacing w:val="2"/>
        </w:rPr>
      </w:pPr>
    </w:p>
    <w:tbl>
      <w:tblPr>
        <w:tblW w:w="15157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2343"/>
        <w:gridCol w:w="1559"/>
        <w:gridCol w:w="2269"/>
        <w:gridCol w:w="709"/>
        <w:gridCol w:w="708"/>
        <w:gridCol w:w="1418"/>
        <w:gridCol w:w="567"/>
        <w:gridCol w:w="992"/>
        <w:gridCol w:w="928"/>
        <w:gridCol w:w="850"/>
        <w:gridCol w:w="943"/>
        <w:gridCol w:w="737"/>
      </w:tblGrid>
      <w:tr w:rsidR="007332A4" w:rsidRPr="00A92AEA" w:rsidTr="008A4292">
        <w:trPr>
          <w:trHeight w:val="341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Статус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Наименование муниципальной программы,  подпрограммы (основного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A92AEA" w:rsidRDefault="00273850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t xml:space="preserve">Ответственный исполнитель  (наименование органа исполнительной власти, ГРБС, организации, </w:t>
            </w:r>
            <w:r w:rsidRPr="00A92AEA">
              <w:lastRenderedPageBreak/>
              <w:t>учреждения)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lastRenderedPageBreak/>
              <w:t>Источники финансового обеспечения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Расходы (</w:t>
            </w:r>
            <w:proofErr w:type="spellStart"/>
            <w:r w:rsidRPr="00A92AEA">
              <w:rPr>
                <w:lang w:eastAsia="ru-RU"/>
              </w:rPr>
              <w:t>тыс.руб</w:t>
            </w:r>
            <w:proofErr w:type="spellEnd"/>
            <w:r w:rsidRPr="00A92AEA">
              <w:rPr>
                <w:lang w:eastAsia="ru-RU"/>
              </w:rPr>
              <w:t>.) годы</w:t>
            </w:r>
          </w:p>
        </w:tc>
      </w:tr>
      <w:tr w:rsidR="007332A4" w:rsidRPr="00A92AEA" w:rsidTr="00BF632A">
        <w:trPr>
          <w:trHeight w:val="85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A92AEA" w:rsidRDefault="00F964ED" w:rsidP="008A4292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A92AEA" w:rsidRDefault="00F964ED" w:rsidP="008A4292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A92AEA" w:rsidRDefault="00F964ED" w:rsidP="008A4292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A92AEA" w:rsidRDefault="00F964ED" w:rsidP="008A4292">
            <w:pPr>
              <w:suppressAutoHyphens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A92AEA" w:rsidRDefault="00F964ED" w:rsidP="002E4958">
            <w:pPr>
              <w:autoSpaceDE w:val="0"/>
              <w:snapToGrid w:val="0"/>
              <w:ind w:left="-140" w:right="-151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A92AEA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proofErr w:type="spellStart"/>
            <w:r w:rsidRPr="00A92AEA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A92AEA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4ED" w:rsidRPr="00A92AEA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1-ый год реализации</w:t>
            </w:r>
          </w:p>
          <w:p w:rsidR="00F964ED" w:rsidRPr="00A92AEA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МП</w:t>
            </w:r>
          </w:p>
          <w:p w:rsidR="00F964ED" w:rsidRPr="00A92AEA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4ED" w:rsidRPr="00A92AEA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2-ый год реализации</w:t>
            </w:r>
          </w:p>
          <w:p w:rsidR="00F964ED" w:rsidRPr="00A92AEA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МП</w:t>
            </w:r>
          </w:p>
          <w:p w:rsidR="00F964ED" w:rsidRPr="00A92AEA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4ED" w:rsidRPr="00A92AEA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3-ый год реализации</w:t>
            </w:r>
          </w:p>
          <w:p w:rsidR="00F964ED" w:rsidRPr="00A92AEA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МП</w:t>
            </w:r>
          </w:p>
          <w:p w:rsidR="00F964ED" w:rsidRPr="00A92AEA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2024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4ED" w:rsidRPr="00A92AEA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4-ый год реализации МП</w:t>
            </w:r>
          </w:p>
          <w:p w:rsidR="00F964ED" w:rsidRPr="00A92AEA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2025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ED" w:rsidRPr="00A92AEA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5-ый год реализации МП</w:t>
            </w:r>
          </w:p>
          <w:p w:rsidR="00F964ED" w:rsidRPr="00A92AEA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2026</w:t>
            </w:r>
          </w:p>
        </w:tc>
      </w:tr>
      <w:tr w:rsidR="007332A4" w:rsidRPr="00A92AEA" w:rsidTr="008A4292">
        <w:trPr>
          <w:trHeight w:val="11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jc w:val="center"/>
            </w:pPr>
            <w:r w:rsidRPr="00A92AEA">
              <w:lastRenderedPageBreak/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13</w:t>
            </w:r>
          </w:p>
        </w:tc>
      </w:tr>
      <w:tr w:rsidR="007332A4" w:rsidRPr="00A92AEA" w:rsidTr="008A4292">
        <w:trPr>
          <w:trHeight w:val="82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proofErr w:type="spellStart"/>
            <w:r w:rsidRPr="00A92AEA">
              <w:rPr>
                <w:lang w:eastAsia="ru-RU"/>
              </w:rPr>
              <w:t>Муници</w:t>
            </w:r>
            <w:proofErr w:type="spellEnd"/>
          </w:p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proofErr w:type="spellStart"/>
            <w:r w:rsidRPr="00A92AEA">
              <w:rPr>
                <w:lang w:eastAsia="ru-RU"/>
              </w:rPr>
              <w:t>пальная</w:t>
            </w:r>
            <w:proofErr w:type="spellEnd"/>
            <w:r w:rsidRPr="00A92AEA">
              <w:rPr>
                <w:lang w:eastAsia="ru-RU"/>
              </w:rPr>
              <w:t xml:space="preserve"> программа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widowControl w:val="0"/>
              <w:autoSpaceDE w:val="0"/>
              <w:jc w:val="center"/>
              <w:rPr>
                <w:rFonts w:ascii="Calibri" w:hAnsi="Calibri"/>
              </w:rPr>
            </w:pPr>
            <w:r w:rsidRPr="00A92AEA">
              <w:t xml:space="preserve">«Формирование современной городской среды  муниципального образования </w:t>
            </w:r>
            <w:r w:rsidRPr="00A92AEA">
              <w:rPr>
                <w:spacing w:val="2"/>
              </w:rPr>
              <w:t>Веневский район»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rFonts w:eastAsia="Calibri"/>
              </w:rPr>
              <w:t>МУ «УС ЖКХ»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 xml:space="preserve">Всего, </w:t>
            </w:r>
          </w:p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9 861,7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473EA4">
            <w:pPr>
              <w:autoSpaceDE w:val="0"/>
              <w:ind w:right="-10"/>
              <w:jc w:val="center"/>
            </w:pPr>
            <w:r w:rsidRPr="00A92AEA">
              <w:t>17397,</w:t>
            </w:r>
            <w:r w:rsidR="00473EA4" w:rsidRPr="00A92AEA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8A4292" w:rsidP="008A4292">
            <w:pPr>
              <w:autoSpaceDE w:val="0"/>
              <w:ind w:left="-75" w:right="-75"/>
              <w:jc w:val="center"/>
            </w:pPr>
            <w:r w:rsidRPr="00A92AEA">
              <w:t>9 710,6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3B4433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</w:tr>
      <w:tr w:rsidR="007332A4" w:rsidRPr="00A92AEA" w:rsidTr="008A4292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9 267,9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10653,6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8A4292" w:rsidP="008A4292">
            <w:pPr>
              <w:autoSpaceDE w:val="0"/>
              <w:ind w:left="-75" w:right="-75"/>
              <w:jc w:val="center"/>
            </w:pPr>
            <w:r w:rsidRPr="00A92AEA">
              <w:t>8 748,5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</w:tr>
      <w:tr w:rsidR="007332A4" w:rsidRPr="00A92AEA" w:rsidTr="008A4292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Средства бюджета Тульской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386,2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4 431,9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8A4292" w:rsidP="008A4292">
            <w:pPr>
              <w:autoSpaceDE w:val="0"/>
              <w:ind w:right="-75"/>
              <w:jc w:val="center"/>
            </w:pPr>
            <w:r w:rsidRPr="00A92AEA">
              <w:t>364,5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</w:tr>
      <w:tr w:rsidR="007332A4" w:rsidRPr="00A92AEA" w:rsidTr="008A4292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Средства бюджета</w:t>
            </w:r>
          </w:p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МО Веневский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473EA4">
            <w:pPr>
              <w:autoSpaceDE w:val="0"/>
              <w:ind w:right="-10"/>
              <w:jc w:val="center"/>
            </w:pPr>
            <w:r w:rsidRPr="00A92AEA">
              <w:t>1</w:t>
            </w:r>
            <w:r w:rsidR="00473EA4" w:rsidRPr="00A92AEA">
              <w:t xml:space="preserve"> </w:t>
            </w:r>
            <w:r w:rsidRPr="00A92AEA">
              <w:t>98</w:t>
            </w:r>
            <w:r w:rsidR="00473EA4" w:rsidRPr="00A92AEA"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8A4292" w:rsidP="008A4292">
            <w:pPr>
              <w:autoSpaceDE w:val="0"/>
              <w:ind w:left="-75" w:right="-75"/>
              <w:jc w:val="center"/>
            </w:pPr>
            <w:r w:rsidRPr="00A92AEA">
              <w:t>411,6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</w:tr>
      <w:tr w:rsidR="007332A4" w:rsidRPr="00A92AEA" w:rsidTr="008A4292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Средства бюджета</w:t>
            </w:r>
          </w:p>
          <w:p w:rsidR="00F964ED" w:rsidRPr="00A92AEA" w:rsidRDefault="00F964ED" w:rsidP="008A4292">
            <w:pPr>
              <w:autoSpaceDE w:val="0"/>
              <w:ind w:left="-75" w:right="-75"/>
              <w:jc w:val="center"/>
            </w:pPr>
            <w:r w:rsidRPr="00A92AEA">
              <w:t>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207,6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CB3E0A">
            <w:pPr>
              <w:autoSpaceDE w:val="0"/>
              <w:ind w:right="-10"/>
              <w:jc w:val="center"/>
            </w:pPr>
            <w:r w:rsidRPr="00A92AEA">
              <w:t>330,</w:t>
            </w:r>
            <w:r w:rsidR="00CB3E0A" w:rsidRPr="00A92AEA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8A4292" w:rsidP="008A4292">
            <w:pPr>
              <w:autoSpaceDE w:val="0"/>
              <w:ind w:left="-75" w:right="-75"/>
              <w:jc w:val="center"/>
            </w:pPr>
            <w:r w:rsidRPr="00A92AEA">
              <w:t>186,0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3B4433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</w:tr>
      <w:tr w:rsidR="007332A4" w:rsidRPr="00A92AEA" w:rsidTr="008A4292">
        <w:trPr>
          <w:trHeight w:val="8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Структур</w:t>
            </w:r>
          </w:p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proofErr w:type="spellStart"/>
            <w:r w:rsidRPr="00A92AEA">
              <w:rPr>
                <w:lang w:eastAsia="ru-RU"/>
              </w:rPr>
              <w:t>ный</w:t>
            </w:r>
            <w:proofErr w:type="spellEnd"/>
            <w:r w:rsidRPr="00A92AEA">
              <w:rPr>
                <w:lang w:eastAsia="ru-RU"/>
              </w:rPr>
              <w:t xml:space="preserve"> элемент 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pStyle w:val="ConsPlusCell"/>
              <w:jc w:val="center"/>
            </w:pPr>
            <w:r w:rsidRPr="00A92AEA"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rFonts w:eastAsia="Calibri"/>
              </w:rPr>
              <w:t>МУ «УС ЖКХ»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 xml:space="preserve">Всего, </w:t>
            </w:r>
          </w:p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492778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14</w:t>
            </w:r>
            <w:r w:rsidR="00492778" w:rsidRPr="00A92AEA">
              <w:rPr>
                <w:lang w:eastAsia="ru-RU"/>
              </w:rPr>
              <w:t>2</w:t>
            </w:r>
            <w:r w:rsidRPr="00A92AEA">
              <w:rPr>
                <w:lang w:val="en-US" w:eastAsia="ru-RU"/>
              </w:rPr>
              <w:t>F</w:t>
            </w:r>
            <w:r w:rsidRPr="00A92AEA">
              <w:rPr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9 851,1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473EA4" w:rsidP="00473EA4">
            <w:pPr>
              <w:autoSpaceDE w:val="0"/>
              <w:ind w:right="-10"/>
              <w:jc w:val="center"/>
            </w:pPr>
            <w:r w:rsidRPr="00A92AEA">
              <w:t>17294,0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8A4292" w:rsidP="008A4292">
            <w:pPr>
              <w:autoSpaceDE w:val="0"/>
              <w:ind w:left="-75" w:right="-75"/>
              <w:jc w:val="center"/>
            </w:pPr>
            <w:r w:rsidRPr="00A92AEA">
              <w:t>9 299,0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</w:tr>
      <w:tr w:rsidR="007332A4" w:rsidRPr="00A92AEA" w:rsidTr="008A4292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492778" w:rsidP="00492778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142</w:t>
            </w:r>
            <w:r w:rsidRPr="00A92AEA">
              <w:rPr>
                <w:lang w:val="en-US" w:eastAsia="ru-RU"/>
              </w:rPr>
              <w:t>F</w:t>
            </w:r>
            <w:r w:rsidRPr="00A92AEA">
              <w:rPr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9 267,9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10653,6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8A4292" w:rsidP="008A4292">
            <w:pPr>
              <w:autoSpaceDE w:val="0"/>
              <w:ind w:left="-75" w:right="-75"/>
              <w:jc w:val="center"/>
            </w:pPr>
            <w:r w:rsidRPr="00A92AEA">
              <w:t>8 748,5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</w:tr>
      <w:tr w:rsidR="007332A4" w:rsidRPr="00A92AEA" w:rsidTr="008A4292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Средства бюджета Тульской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492778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142</w:t>
            </w:r>
            <w:r w:rsidRPr="00A92AEA">
              <w:rPr>
                <w:lang w:val="en-US" w:eastAsia="ru-RU"/>
              </w:rPr>
              <w:t>F</w:t>
            </w:r>
            <w:r w:rsidRPr="00A92AEA">
              <w:rPr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386,2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4431,9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8A4292" w:rsidP="008A4292">
            <w:pPr>
              <w:autoSpaceDE w:val="0"/>
              <w:ind w:left="-75" w:right="-75"/>
              <w:jc w:val="center"/>
            </w:pPr>
            <w:r w:rsidRPr="00A92AEA">
              <w:t>364,5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</w:tr>
      <w:tr w:rsidR="007332A4" w:rsidRPr="00A92AEA" w:rsidTr="008A4292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Средства бюджета</w:t>
            </w:r>
          </w:p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МО Веневский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492778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142</w:t>
            </w:r>
            <w:r w:rsidRPr="00A92AEA">
              <w:rPr>
                <w:lang w:val="en-US" w:eastAsia="ru-RU"/>
              </w:rPr>
              <w:t>F</w:t>
            </w:r>
            <w:r w:rsidRPr="00A92AEA">
              <w:rPr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0F3738">
            <w:pPr>
              <w:autoSpaceDE w:val="0"/>
              <w:ind w:right="-10"/>
              <w:jc w:val="center"/>
            </w:pPr>
            <w:r w:rsidRPr="00A92AEA">
              <w:t>198</w:t>
            </w:r>
            <w:r w:rsidR="00473EA4" w:rsidRPr="00A92AEA"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8A4292" w:rsidP="008A4292">
            <w:pPr>
              <w:autoSpaceDE w:val="0"/>
              <w:ind w:left="-75" w:right="-75"/>
              <w:jc w:val="center"/>
            </w:pPr>
            <w:r w:rsidRPr="00A92AEA"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</w:tr>
      <w:tr w:rsidR="007332A4" w:rsidRPr="00A92AEA" w:rsidTr="008A4292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Средства бюджета</w:t>
            </w:r>
          </w:p>
          <w:p w:rsidR="00F964ED" w:rsidRPr="00A92AEA" w:rsidRDefault="00F964ED" w:rsidP="008A4292">
            <w:pPr>
              <w:autoSpaceDE w:val="0"/>
              <w:ind w:left="-75" w:right="-75"/>
              <w:jc w:val="center"/>
            </w:pPr>
            <w:r w:rsidRPr="00A92AEA">
              <w:t>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492778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142</w:t>
            </w:r>
            <w:r w:rsidRPr="00A92AEA">
              <w:rPr>
                <w:lang w:val="en-US" w:eastAsia="ru-RU"/>
              </w:rPr>
              <w:t>F</w:t>
            </w:r>
            <w:r w:rsidRPr="00A92AEA">
              <w:rPr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197,0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473EA4" w:rsidP="008A4292">
            <w:pPr>
              <w:autoSpaceDE w:val="0"/>
              <w:ind w:right="-10"/>
              <w:jc w:val="center"/>
            </w:pPr>
            <w:r w:rsidRPr="00A92AEA">
              <w:t>226,5</w:t>
            </w:r>
          </w:p>
          <w:p w:rsidR="00F964ED" w:rsidRPr="00A92AEA" w:rsidRDefault="00F964ED" w:rsidP="008A4292">
            <w:pPr>
              <w:autoSpaceDE w:val="0"/>
              <w:ind w:right="-1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8A4292" w:rsidP="008A4292">
            <w:pPr>
              <w:autoSpaceDE w:val="0"/>
              <w:ind w:left="-75" w:right="-75"/>
              <w:jc w:val="center"/>
            </w:pPr>
            <w:r w:rsidRPr="00A92AEA">
              <w:t>186,0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</w:tr>
      <w:tr w:rsidR="007332A4" w:rsidRPr="00A92AEA" w:rsidTr="008A4292">
        <w:trPr>
          <w:trHeight w:val="8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Структур</w:t>
            </w:r>
          </w:p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proofErr w:type="spellStart"/>
            <w:r w:rsidRPr="00A92AEA">
              <w:rPr>
                <w:lang w:eastAsia="ru-RU"/>
              </w:rPr>
              <w:t>ный</w:t>
            </w:r>
            <w:proofErr w:type="spellEnd"/>
            <w:r w:rsidRPr="00A92AEA">
              <w:rPr>
                <w:lang w:eastAsia="ru-RU"/>
              </w:rPr>
              <w:t xml:space="preserve"> элемент </w:t>
            </w:r>
            <w:r w:rsidRPr="00A92AEA">
              <w:rPr>
                <w:lang w:eastAsia="ru-RU"/>
              </w:rPr>
              <w:lastRenderedPageBreak/>
              <w:t>2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lastRenderedPageBreak/>
              <w:t xml:space="preserve">Иные направления деятельности, отвечающие </w:t>
            </w:r>
            <w:r w:rsidRPr="00A92AEA">
              <w:lastRenderedPageBreak/>
              <w:t>критериям проектной деятельности «Благоустройство дворовых и общественных территорий»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rFonts w:eastAsia="Calibri"/>
              </w:rPr>
              <w:lastRenderedPageBreak/>
              <w:t>МУ «УС ЖКХ»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 xml:space="preserve">Всего, </w:t>
            </w:r>
          </w:p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1430100000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10,6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CB3E0A">
            <w:pPr>
              <w:autoSpaceDE w:val="0"/>
              <w:ind w:right="-10"/>
              <w:jc w:val="center"/>
            </w:pPr>
            <w:r w:rsidRPr="00A92AEA">
              <w:t>103,</w:t>
            </w:r>
            <w:r w:rsidR="00473EA4" w:rsidRPr="00A92AEA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3B4433" w:rsidP="008A4292">
            <w:pPr>
              <w:autoSpaceDE w:val="0"/>
              <w:ind w:right="-10"/>
              <w:jc w:val="center"/>
            </w:pPr>
            <w:r w:rsidRPr="00A92AEA">
              <w:t>411,6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3B4433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</w:tr>
      <w:tr w:rsidR="007332A4" w:rsidRPr="00A92AEA" w:rsidTr="008A4292">
        <w:trPr>
          <w:trHeight w:val="8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A4292" w:rsidRPr="00A92AEA" w:rsidRDefault="008A4292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A4292" w:rsidRPr="00A92AEA" w:rsidRDefault="008A4292" w:rsidP="008A4292">
            <w:pPr>
              <w:autoSpaceDE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A4292" w:rsidRPr="00A92AEA" w:rsidRDefault="008A4292" w:rsidP="008A429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292" w:rsidRPr="00A92AEA" w:rsidRDefault="008A4292" w:rsidP="008A4292">
            <w:pPr>
              <w:autoSpaceDE w:val="0"/>
              <w:jc w:val="center"/>
            </w:pPr>
            <w:r w:rsidRPr="00A92AEA">
              <w:t>Средства бюджета</w:t>
            </w:r>
          </w:p>
          <w:p w:rsidR="008A4292" w:rsidRPr="00A92AEA" w:rsidRDefault="008A4292" w:rsidP="008A4292">
            <w:pPr>
              <w:autoSpaceDE w:val="0"/>
              <w:jc w:val="center"/>
            </w:pPr>
            <w:r w:rsidRPr="00A92AEA">
              <w:lastRenderedPageBreak/>
              <w:t>МО Веневский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292" w:rsidRPr="00A92AEA" w:rsidRDefault="008A4292" w:rsidP="008A4292">
            <w:pPr>
              <w:autoSpaceDE w:val="0"/>
              <w:jc w:val="center"/>
            </w:pPr>
            <w:r w:rsidRPr="00A92AEA"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292" w:rsidRPr="00A92AEA" w:rsidRDefault="008A4292" w:rsidP="008A4292">
            <w:pPr>
              <w:autoSpaceDE w:val="0"/>
              <w:jc w:val="center"/>
            </w:pPr>
            <w:r w:rsidRPr="00A92AEA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292" w:rsidRPr="00A92AEA" w:rsidRDefault="008A4292" w:rsidP="003B4433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14301</w:t>
            </w:r>
            <w:r w:rsidR="003B4433" w:rsidRPr="00A92AEA">
              <w:rPr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92" w:rsidRPr="00A92AEA" w:rsidRDefault="008A4292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292" w:rsidRPr="00A92AEA" w:rsidRDefault="003B4433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292" w:rsidRPr="00A92AEA" w:rsidRDefault="003B4433" w:rsidP="00CB3E0A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292" w:rsidRPr="00A92AEA" w:rsidRDefault="003B4433" w:rsidP="008A4292">
            <w:pPr>
              <w:autoSpaceDE w:val="0"/>
              <w:ind w:right="-10"/>
              <w:jc w:val="center"/>
            </w:pPr>
            <w:r w:rsidRPr="00A92AEA">
              <w:t>411,6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292" w:rsidRPr="00A92AEA" w:rsidRDefault="003B4433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92" w:rsidRPr="00A92AEA" w:rsidRDefault="003B4433" w:rsidP="008A4292">
            <w:pPr>
              <w:autoSpaceDE w:val="0"/>
              <w:ind w:right="-10"/>
              <w:jc w:val="center"/>
            </w:pPr>
            <w:r w:rsidRPr="00A92AEA">
              <w:t>0</w:t>
            </w:r>
          </w:p>
        </w:tc>
      </w:tr>
      <w:tr w:rsidR="00F964ED" w:rsidRPr="00A92AEA" w:rsidTr="008A4292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Средства бюджета МО г. Венев  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</w:pPr>
            <w:r w:rsidRPr="00A92AEA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lang w:eastAsia="ru-RU"/>
              </w:rPr>
              <w:t>1430100000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10,6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CB3E0A">
            <w:pPr>
              <w:autoSpaceDE w:val="0"/>
              <w:ind w:right="-1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103,</w:t>
            </w:r>
            <w:r w:rsidR="00473EA4" w:rsidRPr="00A92AEA"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A92AEA" w:rsidRDefault="003B4433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A92AEA" w:rsidRDefault="00F964ED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0</w:t>
            </w:r>
          </w:p>
        </w:tc>
      </w:tr>
    </w:tbl>
    <w:p w:rsidR="00F964ED" w:rsidRPr="00A92AEA" w:rsidRDefault="00F964ED" w:rsidP="00F964ED">
      <w:pPr>
        <w:widowControl w:val="0"/>
        <w:suppressAutoHyphens w:val="0"/>
        <w:jc w:val="both"/>
        <w:outlineLvl w:val="1"/>
        <w:rPr>
          <w:sz w:val="28"/>
          <w:szCs w:val="28"/>
          <w:lang w:eastAsia="en-US"/>
        </w:rPr>
      </w:pPr>
    </w:p>
    <w:p w:rsidR="00F964ED" w:rsidRPr="00A92AEA" w:rsidRDefault="00F964ED" w:rsidP="00BF632A">
      <w:pPr>
        <w:pStyle w:val="af6"/>
        <w:widowControl w:val="0"/>
        <w:numPr>
          <w:ilvl w:val="0"/>
          <w:numId w:val="3"/>
        </w:numPr>
        <w:suppressAutoHyphens w:val="0"/>
        <w:ind w:left="0" w:firstLine="851"/>
        <w:jc w:val="both"/>
        <w:outlineLvl w:val="1"/>
        <w:rPr>
          <w:sz w:val="28"/>
          <w:szCs w:val="28"/>
          <w:lang w:eastAsia="en-US"/>
        </w:rPr>
      </w:pPr>
      <w:r w:rsidRPr="00A92AEA">
        <w:rPr>
          <w:sz w:val="28"/>
          <w:szCs w:val="28"/>
        </w:rPr>
        <w:t xml:space="preserve">Раздел «6. </w:t>
      </w:r>
      <w:r w:rsidRPr="00A92AEA">
        <w:rPr>
          <w:bCs/>
          <w:sz w:val="28"/>
          <w:szCs w:val="28"/>
        </w:rPr>
        <w:t>Адресный перечень объектов</w:t>
      </w:r>
      <w:r w:rsidRPr="00A92AEA">
        <w:rPr>
          <w:sz w:val="28"/>
          <w:szCs w:val="28"/>
          <w:lang w:eastAsia="ru-RU"/>
        </w:rPr>
        <w:t xml:space="preserve"> муниципальной программы муниципального образования </w:t>
      </w:r>
      <w:r w:rsidRPr="00A92AEA">
        <w:rPr>
          <w:bCs/>
          <w:sz w:val="28"/>
          <w:szCs w:val="28"/>
          <w:lang w:eastAsia="en-US"/>
        </w:rPr>
        <w:t>Веневский район «</w:t>
      </w:r>
      <w:r w:rsidRPr="00A92AEA">
        <w:rPr>
          <w:bCs/>
          <w:sz w:val="28"/>
          <w:szCs w:val="28"/>
        </w:rPr>
        <w:t>Формирование современной городской среды муниципального образования Веневский район»</w:t>
      </w:r>
      <w:r w:rsidRPr="00A92AEA">
        <w:rPr>
          <w:sz w:val="28"/>
          <w:szCs w:val="28"/>
        </w:rPr>
        <w:t xml:space="preserve"> </w:t>
      </w:r>
      <w:r w:rsidRPr="00A92AEA">
        <w:rPr>
          <w:sz w:val="28"/>
          <w:szCs w:val="28"/>
          <w:lang w:eastAsia="ru-RU"/>
        </w:rPr>
        <w:t xml:space="preserve">паспорта муниципальной программы муниципального образования Веневский район </w:t>
      </w:r>
      <w:r w:rsidRPr="00A92AEA">
        <w:rPr>
          <w:bCs/>
          <w:sz w:val="28"/>
          <w:szCs w:val="28"/>
        </w:rPr>
        <w:t>«Формирование современной городской среды муниципального образования Веневский район</w:t>
      </w:r>
      <w:r w:rsidRPr="00A92AEA">
        <w:rPr>
          <w:spacing w:val="2"/>
          <w:sz w:val="28"/>
          <w:szCs w:val="28"/>
        </w:rPr>
        <w:t>» изложить в новой редакции:</w:t>
      </w:r>
    </w:p>
    <w:p w:rsidR="00F964ED" w:rsidRPr="00A92AEA" w:rsidRDefault="00F964ED" w:rsidP="00F964ED">
      <w:pPr>
        <w:widowControl w:val="0"/>
        <w:autoSpaceDE w:val="0"/>
        <w:rPr>
          <w:b/>
          <w:bCs/>
        </w:rPr>
      </w:pPr>
    </w:p>
    <w:p w:rsidR="00F964ED" w:rsidRPr="00A92AEA" w:rsidRDefault="00F964ED" w:rsidP="00F964ED">
      <w:pPr>
        <w:widowControl w:val="0"/>
        <w:autoSpaceDE w:val="0"/>
        <w:jc w:val="center"/>
        <w:rPr>
          <w:b/>
          <w:lang w:eastAsia="ru-RU"/>
        </w:rPr>
      </w:pPr>
      <w:r w:rsidRPr="00A92AEA">
        <w:rPr>
          <w:b/>
          <w:bCs/>
        </w:rPr>
        <w:t xml:space="preserve">«6. Адресный перечень объектов </w:t>
      </w:r>
      <w:r w:rsidRPr="00A92AEA">
        <w:rPr>
          <w:b/>
          <w:lang w:eastAsia="ru-RU"/>
        </w:rPr>
        <w:t>муниципальной программы муниципального образования Веневский район</w:t>
      </w:r>
    </w:p>
    <w:p w:rsidR="00F964ED" w:rsidRPr="00A92AEA" w:rsidRDefault="00F964ED" w:rsidP="00F964ED">
      <w:pPr>
        <w:widowControl w:val="0"/>
        <w:autoSpaceDE w:val="0"/>
        <w:jc w:val="center"/>
        <w:rPr>
          <w:b/>
          <w:bCs/>
        </w:rPr>
      </w:pPr>
      <w:r w:rsidRPr="00A92AEA">
        <w:rPr>
          <w:b/>
        </w:rPr>
        <w:t xml:space="preserve">«Формирование современной городской среды муниципального образования </w:t>
      </w:r>
      <w:r w:rsidRPr="00A92AEA">
        <w:rPr>
          <w:b/>
          <w:spacing w:val="2"/>
        </w:rPr>
        <w:t>Веневский район</w:t>
      </w:r>
      <w:r w:rsidRPr="00A92AEA">
        <w:rPr>
          <w:b/>
          <w:bCs/>
        </w:rPr>
        <w:t>»</w:t>
      </w:r>
    </w:p>
    <w:p w:rsidR="00F964ED" w:rsidRPr="00A92AEA" w:rsidRDefault="00F964ED" w:rsidP="00F964ED">
      <w:pPr>
        <w:autoSpaceDE w:val="0"/>
      </w:pPr>
    </w:p>
    <w:tbl>
      <w:tblPr>
        <w:tblW w:w="14880" w:type="dxa"/>
        <w:tblLayout w:type="fixed"/>
        <w:tblLook w:val="04A0" w:firstRow="1" w:lastRow="0" w:firstColumn="1" w:lastColumn="0" w:noHBand="0" w:noVBand="1"/>
      </w:tblPr>
      <w:tblGrid>
        <w:gridCol w:w="824"/>
        <w:gridCol w:w="3820"/>
        <w:gridCol w:w="1843"/>
        <w:gridCol w:w="1701"/>
        <w:gridCol w:w="1701"/>
        <w:gridCol w:w="1559"/>
        <w:gridCol w:w="1635"/>
        <w:gridCol w:w="66"/>
        <w:gridCol w:w="1731"/>
      </w:tblGrid>
      <w:tr w:rsidR="007332A4" w:rsidRPr="00A92AEA" w:rsidTr="0028165B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b/>
              </w:rPr>
              <w:t>№п/п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b/>
              </w:rPr>
              <w:t>Наименование мероприятия, объекта,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ind w:left="-108" w:right="-108"/>
              <w:jc w:val="center"/>
              <w:rPr>
                <w:b/>
              </w:rPr>
            </w:pPr>
            <w:r w:rsidRPr="00A92AEA">
              <w:rPr>
                <w:b/>
              </w:rPr>
              <w:t xml:space="preserve">Общий объем </w:t>
            </w:r>
            <w:proofErr w:type="spellStart"/>
            <w:r w:rsidRPr="00A92AEA">
              <w:rPr>
                <w:b/>
              </w:rPr>
              <w:t>финансирова</w:t>
            </w:r>
            <w:proofErr w:type="spellEnd"/>
          </w:p>
          <w:p w:rsidR="0028165B" w:rsidRPr="00A92AEA" w:rsidRDefault="0028165B" w:rsidP="0028165B">
            <w:pPr>
              <w:autoSpaceDE w:val="0"/>
              <w:ind w:left="-108" w:right="-108"/>
              <w:jc w:val="center"/>
              <w:rPr>
                <w:rFonts w:ascii="Calibri" w:hAnsi="Calibri"/>
              </w:rPr>
            </w:pPr>
            <w:proofErr w:type="spellStart"/>
            <w:r w:rsidRPr="00A92AEA">
              <w:rPr>
                <w:b/>
              </w:rPr>
              <w:t>ния</w:t>
            </w:r>
            <w:proofErr w:type="spellEnd"/>
            <w:r w:rsidRPr="00A92AEA">
              <w:rPr>
                <w:b/>
              </w:rPr>
              <w:t xml:space="preserve"> (</w:t>
            </w:r>
            <w:proofErr w:type="spellStart"/>
            <w:r w:rsidRPr="00A92AEA">
              <w:rPr>
                <w:b/>
              </w:rPr>
              <w:t>тыс.руб</w:t>
            </w:r>
            <w:proofErr w:type="spellEnd"/>
            <w:r w:rsidRPr="00A92AEA">
              <w:rPr>
                <w:b/>
              </w:rPr>
              <w:t>.)</w:t>
            </w:r>
          </w:p>
        </w:tc>
        <w:tc>
          <w:tcPr>
            <w:tcW w:w="8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ind w:left="-108" w:right="-108"/>
              <w:jc w:val="center"/>
              <w:rPr>
                <w:rFonts w:ascii="Calibri" w:hAnsi="Calibri"/>
              </w:rPr>
            </w:pPr>
            <w:r w:rsidRPr="00A92AEA">
              <w:rPr>
                <w:b/>
              </w:rPr>
              <w:t>В том числе по источникам финансирования (</w:t>
            </w:r>
            <w:proofErr w:type="spellStart"/>
            <w:r w:rsidRPr="00A92AEA">
              <w:rPr>
                <w:b/>
              </w:rPr>
              <w:t>тыс.руб</w:t>
            </w:r>
            <w:proofErr w:type="spellEnd"/>
            <w:r w:rsidRPr="00A92AEA">
              <w:rPr>
                <w:b/>
              </w:rPr>
              <w:t>.)</w:t>
            </w:r>
          </w:p>
        </w:tc>
      </w:tr>
      <w:tr w:rsidR="007332A4" w:rsidRPr="00A92AEA" w:rsidTr="0028165B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suppressAutoHyphens w:val="0"/>
              <w:ind w:left="-108" w:right="-108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r w:rsidRPr="00A92AEA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r w:rsidRPr="00A92AEA">
              <w:rPr>
                <w:b/>
                <w:bCs/>
              </w:rPr>
              <w:t>Средства</w:t>
            </w:r>
          </w:p>
          <w:p w:rsidR="0028165B" w:rsidRPr="00A92AEA" w:rsidRDefault="0028165B" w:rsidP="0028165B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r w:rsidRPr="00A92AEA">
              <w:rPr>
                <w:b/>
                <w:bCs/>
              </w:rPr>
              <w:t>бюджета Тульской</w:t>
            </w:r>
          </w:p>
          <w:p w:rsidR="0028165B" w:rsidRPr="00A92AEA" w:rsidRDefault="0028165B" w:rsidP="0028165B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r w:rsidRPr="00A92AEA">
              <w:rPr>
                <w:b/>
                <w:bCs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r w:rsidRPr="00A92AEA">
              <w:rPr>
                <w:b/>
                <w:bCs/>
              </w:rPr>
              <w:t xml:space="preserve">Средства  бюджета  </w:t>
            </w:r>
            <w:proofErr w:type="spellStart"/>
            <w:r w:rsidRPr="00A92AEA">
              <w:rPr>
                <w:b/>
                <w:bCs/>
              </w:rPr>
              <w:t>муниципаль</w:t>
            </w:r>
            <w:proofErr w:type="spellEnd"/>
          </w:p>
          <w:p w:rsidR="0028165B" w:rsidRPr="00A92AEA" w:rsidRDefault="0028165B" w:rsidP="0028165B">
            <w:pPr>
              <w:autoSpaceDE w:val="0"/>
              <w:ind w:left="-108" w:right="-108"/>
              <w:jc w:val="center"/>
              <w:rPr>
                <w:rFonts w:ascii="Calibri" w:hAnsi="Calibri"/>
              </w:rPr>
            </w:pPr>
            <w:proofErr w:type="spellStart"/>
            <w:r w:rsidRPr="00A92AEA">
              <w:rPr>
                <w:b/>
                <w:bCs/>
              </w:rPr>
              <w:t>ного</w:t>
            </w:r>
            <w:proofErr w:type="spellEnd"/>
            <w:r w:rsidRPr="00A92AEA">
              <w:rPr>
                <w:b/>
                <w:bCs/>
              </w:rPr>
              <w:t xml:space="preserve"> образования Веневский район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r w:rsidRPr="00A92AEA">
              <w:rPr>
                <w:b/>
                <w:bCs/>
              </w:rPr>
              <w:t xml:space="preserve">Средства  бюджета  </w:t>
            </w:r>
            <w:proofErr w:type="spellStart"/>
            <w:r w:rsidRPr="00A92AEA">
              <w:rPr>
                <w:b/>
                <w:bCs/>
              </w:rPr>
              <w:t>муниципаль</w:t>
            </w:r>
            <w:proofErr w:type="spellEnd"/>
          </w:p>
          <w:p w:rsidR="0028165B" w:rsidRPr="00A92AEA" w:rsidRDefault="0028165B" w:rsidP="0028165B">
            <w:pPr>
              <w:autoSpaceDE w:val="0"/>
              <w:ind w:left="-108" w:right="-108"/>
              <w:jc w:val="center"/>
              <w:rPr>
                <w:rFonts w:ascii="Calibri" w:hAnsi="Calibri"/>
              </w:rPr>
            </w:pPr>
            <w:proofErr w:type="spellStart"/>
            <w:r w:rsidRPr="00A92AEA">
              <w:rPr>
                <w:b/>
                <w:bCs/>
              </w:rPr>
              <w:t>ного</w:t>
            </w:r>
            <w:proofErr w:type="spellEnd"/>
            <w:r w:rsidRPr="00A92AEA">
              <w:rPr>
                <w:b/>
                <w:bCs/>
              </w:rPr>
              <w:t xml:space="preserve"> образования </w:t>
            </w:r>
          </w:p>
          <w:p w:rsidR="0028165B" w:rsidRPr="00A92AEA" w:rsidRDefault="0028165B" w:rsidP="0028165B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r w:rsidRPr="00A92AEA">
              <w:rPr>
                <w:b/>
                <w:bCs/>
              </w:rPr>
              <w:t>г. Венев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r w:rsidRPr="00A92AEA">
              <w:rPr>
                <w:b/>
                <w:bCs/>
              </w:rPr>
              <w:t>Иные источники (</w:t>
            </w:r>
            <w:proofErr w:type="spellStart"/>
            <w:r w:rsidRPr="00A92AEA">
              <w:rPr>
                <w:b/>
                <w:bCs/>
              </w:rPr>
              <w:t>дополнитель</w:t>
            </w:r>
            <w:proofErr w:type="spellEnd"/>
          </w:p>
          <w:p w:rsidR="0028165B" w:rsidRPr="00A92AEA" w:rsidRDefault="0028165B" w:rsidP="0028165B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proofErr w:type="spellStart"/>
            <w:r w:rsidRPr="00A92AEA">
              <w:rPr>
                <w:b/>
                <w:bCs/>
              </w:rPr>
              <w:t>ные</w:t>
            </w:r>
            <w:proofErr w:type="spellEnd"/>
            <w:r w:rsidRPr="00A92AEA">
              <w:rPr>
                <w:b/>
                <w:bCs/>
              </w:rPr>
              <w:t xml:space="preserve"> средства бюджета МО город Венев)</w:t>
            </w:r>
          </w:p>
        </w:tc>
      </w:tr>
      <w:tr w:rsidR="007332A4" w:rsidRPr="00A92AEA" w:rsidTr="0028165B">
        <w:trPr>
          <w:trHeight w:val="44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b/>
                <w:i/>
              </w:rPr>
              <w:t>1.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8165B" w:rsidRPr="00A92AEA" w:rsidRDefault="0028165B" w:rsidP="0028165B">
            <w:pPr>
              <w:jc w:val="center"/>
              <w:rPr>
                <w:b/>
                <w:i/>
              </w:rPr>
            </w:pPr>
            <w:r w:rsidRPr="00A92AEA">
              <w:rPr>
                <w:b/>
                <w:i/>
              </w:rPr>
              <w:t xml:space="preserve"> «Формирование комфортной городской среды» 2022 год</w:t>
            </w:r>
          </w:p>
        </w:tc>
      </w:tr>
      <w:tr w:rsidR="007332A4" w:rsidRPr="00A92AEA" w:rsidTr="0028165B">
        <w:trPr>
          <w:trHeight w:val="416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pStyle w:val="aff"/>
              <w:spacing w:before="0" w:after="0"/>
              <w:jc w:val="right"/>
              <w:rPr>
                <w:b/>
              </w:rPr>
            </w:pPr>
            <w:r w:rsidRPr="00A92AEA">
              <w:rPr>
                <w:b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9 861,7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9 267,9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545BD9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386,</w:t>
            </w:r>
            <w:r w:rsidR="00545BD9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545BD9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197,</w:t>
            </w:r>
            <w:r w:rsidR="00545BD9">
              <w:rPr>
                <w:b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ind w:left="-47" w:right="-72"/>
              <w:jc w:val="center"/>
              <w:rPr>
                <w:b/>
                <w:lang w:eastAsia="ru-RU"/>
              </w:rPr>
            </w:pPr>
            <w:r w:rsidRPr="00A92AEA">
              <w:rPr>
                <w:b/>
                <w:lang w:eastAsia="ru-RU"/>
              </w:rPr>
              <w:t>10,6</w:t>
            </w:r>
          </w:p>
        </w:tc>
      </w:tr>
      <w:tr w:rsidR="007332A4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</w:pPr>
            <w:r w:rsidRPr="00A92AEA">
              <w:t>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  <w:jc w:val="both"/>
            </w:pPr>
            <w:r w:rsidRPr="00A92AEA"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9 569,3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9 002,7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545BD9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375,</w:t>
            </w:r>
            <w:r w:rsidR="00545BD9">
              <w:rPr>
                <w:rFonts w:eastAsia="PT Astra Serif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545BD9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191,</w:t>
            </w:r>
            <w:r w:rsidR="00545BD9">
              <w:rPr>
                <w:b/>
              </w:rPr>
              <w:t>4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0</w:t>
            </w:r>
          </w:p>
        </w:tc>
      </w:tr>
      <w:tr w:rsidR="007332A4" w:rsidRPr="00A92AEA" w:rsidTr="0028165B">
        <w:trPr>
          <w:trHeight w:val="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</w:pPr>
            <w:r w:rsidRPr="00A92AEA">
              <w:t>1.1.1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 xml:space="preserve">Ремонт внутридворовой территории многоквартирного </w:t>
            </w:r>
            <w:r w:rsidRPr="00A92AEA">
              <w:lastRenderedPageBreak/>
              <w:t xml:space="preserve">дома № 14в по ул. Белова </w:t>
            </w:r>
          </w:p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  <w:lang w:eastAsia="en-US"/>
              </w:rPr>
              <w:lastRenderedPageBreak/>
              <w:t>582,6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548,1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22,8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11,7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7332A4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lastRenderedPageBreak/>
              <w:t>1.1.2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 xml:space="preserve">Ремонт внутридворовой территории многоквартирного дома № 14г по ул. Белова </w:t>
            </w:r>
          </w:p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  <w:lang w:eastAsia="en-US"/>
              </w:rPr>
              <w:t>770,7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725,1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30,2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15,4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7332A4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1.1.3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 xml:space="preserve">Ремонт внутридворовой территории многоквартирного дома № 22 по ул. Белова </w:t>
            </w:r>
          </w:p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  <w:lang w:eastAsia="en-US"/>
              </w:rPr>
              <w:t>2 013,4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1 894,1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79,0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0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40,3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7332A4" w:rsidRPr="00A92AEA" w:rsidTr="0028165B">
        <w:trPr>
          <w:trHeight w:val="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1.1.4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 xml:space="preserve">Ремонт внутридворовой территории многоквартирного дома № 24 по ул. Белова </w:t>
            </w:r>
          </w:p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28165B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suppressAutoHyphens w:val="0"/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5B" w:rsidRPr="00A92AEA" w:rsidRDefault="0028165B" w:rsidP="0028165B">
            <w:pPr>
              <w:suppressAutoHyphens w:val="0"/>
            </w:pPr>
          </w:p>
        </w:tc>
      </w:tr>
      <w:tr w:rsidR="007332A4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1.1.5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tabs>
                <w:tab w:val="left" w:pos="3030"/>
              </w:tabs>
              <w:spacing w:before="0" w:after="0"/>
            </w:pPr>
            <w:r w:rsidRPr="00A92AEA">
              <w:t xml:space="preserve">Ремонт внутридворовой территории многоквартирного дома № 15 по ул. Советская </w:t>
            </w:r>
          </w:p>
          <w:p w:rsidR="0028165B" w:rsidRPr="00A92AEA" w:rsidRDefault="0028165B" w:rsidP="0028165B">
            <w:pPr>
              <w:pStyle w:val="aff"/>
              <w:tabs>
                <w:tab w:val="left" w:pos="3030"/>
              </w:tabs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1 791,4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1 685,4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545BD9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70,</w:t>
            </w:r>
            <w:r w:rsidR="00545BD9">
              <w:rPr>
                <w:rFonts w:eastAsia="PT Astra Serif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545BD9">
            <w:pPr>
              <w:autoSpaceDE w:val="0"/>
              <w:snapToGrid w:val="0"/>
              <w:jc w:val="center"/>
            </w:pPr>
            <w:r w:rsidRPr="00A92AEA">
              <w:t>35,</w:t>
            </w:r>
            <w:r w:rsidR="00545BD9">
              <w:t>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7332A4" w:rsidRPr="00A92AEA" w:rsidTr="0028165B">
        <w:trPr>
          <w:trHeight w:val="83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1.1.6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>Ремонт внутридворовой территории многоквартирного дома № 6 по ул. Пролетарская</w:t>
            </w:r>
          </w:p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1 591,4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1 497,2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31,8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7332A4" w:rsidRPr="00A92AEA" w:rsidTr="0028165B">
        <w:trPr>
          <w:trHeight w:val="69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1.1.7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 xml:space="preserve">Ремонт внутридворовой территории многоквартирного дома № 10 по ул. Пролетарская </w:t>
            </w:r>
          </w:p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534,5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502,8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10,7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7332A4" w:rsidRPr="00A92AEA" w:rsidTr="0028165B">
        <w:trPr>
          <w:trHeight w:val="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1.1.8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 xml:space="preserve">Ремонт внутридворовой территории многоквартирного дома № 15 по ул. Пролетарская </w:t>
            </w:r>
          </w:p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1 015,8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955,7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39,8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20,3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7332A4" w:rsidRPr="00A92AEA" w:rsidTr="0028165B">
        <w:trPr>
          <w:trHeight w:val="69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1.1.9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>Ремонт внутридворовой территории многоквартирного дома № 2а пл. Ильича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828,7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779,6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16,6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7332A4" w:rsidRPr="00A92AEA" w:rsidTr="0028165B">
        <w:trPr>
          <w:trHeight w:val="69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</w:pPr>
            <w:r w:rsidRPr="00A92AEA">
              <w:lastRenderedPageBreak/>
              <w:t>1.1.10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>Ремонт внутридворовой территории многоквартирного дома № 8 по ул. Л. Толстого</w:t>
            </w:r>
          </w:p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440,8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414,7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17,3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8,8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7332A4" w:rsidRPr="00A92AEA" w:rsidTr="0028165B">
        <w:trPr>
          <w:trHeight w:val="17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</w:pPr>
            <w:r w:rsidRPr="00A92AEA">
              <w:t>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  <w:rPr>
                <w:i/>
              </w:rPr>
            </w:pPr>
            <w:r w:rsidRPr="00A92AEA">
              <w:rPr>
                <w:i/>
              </w:rPr>
              <w:t xml:space="preserve">Выполнение работ по ремонту освещения </w:t>
            </w:r>
            <w:proofErr w:type="spellStart"/>
            <w:r w:rsidRPr="00A92AEA">
              <w:rPr>
                <w:i/>
              </w:rPr>
              <w:t>внутридворовых</w:t>
            </w:r>
            <w:proofErr w:type="spellEnd"/>
            <w:r w:rsidRPr="00A92AEA">
              <w:rPr>
                <w:i/>
              </w:rPr>
              <w:t xml:space="preserve"> территорий МКД № 14в, 14г, 22, 24 по ул. Белова, № 15 по </w:t>
            </w:r>
          </w:p>
          <w:p w:rsidR="0028165B" w:rsidRPr="00A92AEA" w:rsidRDefault="0028165B" w:rsidP="0028165B">
            <w:pPr>
              <w:pStyle w:val="aff"/>
              <w:spacing w:before="0" w:after="0"/>
              <w:rPr>
                <w:i/>
              </w:rPr>
            </w:pPr>
            <w:r w:rsidRPr="00A92AEA">
              <w:rPr>
                <w:i/>
              </w:rPr>
              <w:t xml:space="preserve">ул. Советская, №6, 10, 15 по ул. Пролетарская, № 2а пл. Ильича в г. Веневе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  <w:lang w:eastAsia="ar-SA"/>
              </w:rPr>
              <w:t>282,9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265,2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5,6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  <w:lang w:eastAsia="ru-RU"/>
              </w:rPr>
              <w:t>1,1</w:t>
            </w:r>
          </w:p>
        </w:tc>
      </w:tr>
      <w:tr w:rsidR="007332A4" w:rsidRPr="00A92AEA" w:rsidTr="0028165B">
        <w:trPr>
          <w:trHeight w:val="17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</w:pPr>
            <w:r w:rsidRPr="00A92AEA">
              <w:t>1.3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  <w:rPr>
                <w:i/>
              </w:rPr>
            </w:pPr>
            <w:r w:rsidRPr="00A92AEA">
              <w:rPr>
                <w:i/>
              </w:rPr>
              <w:t>Проверка  проектно-сметной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A92AEA">
              <w:rPr>
                <w:b/>
                <w:lang w:eastAsia="ru-RU"/>
              </w:rPr>
              <w:t>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  <w:r w:rsidRPr="00A92AEA">
              <w:rPr>
                <w:b/>
                <w:lang w:eastAsia="ru-RU"/>
              </w:rPr>
              <w:t>9,5</w:t>
            </w:r>
          </w:p>
        </w:tc>
      </w:tr>
      <w:tr w:rsidR="007332A4" w:rsidRPr="00A92AEA" w:rsidTr="0028165B">
        <w:trPr>
          <w:trHeight w:val="4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b/>
                <w:i/>
              </w:rPr>
              <w:t>2.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b/>
                <w:i/>
              </w:rPr>
              <w:t xml:space="preserve"> «Формирование комфортной городской среды» 2023 год</w:t>
            </w:r>
          </w:p>
        </w:tc>
      </w:tr>
      <w:tr w:rsidR="004B3B88" w:rsidRPr="00A92AEA" w:rsidTr="004B3B88">
        <w:trPr>
          <w:trHeight w:val="514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pStyle w:val="aff"/>
              <w:spacing w:before="0" w:after="0"/>
              <w:jc w:val="right"/>
              <w:rPr>
                <w:b/>
              </w:rPr>
            </w:pPr>
            <w:r w:rsidRPr="00A92AEA">
              <w:rPr>
                <w:b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17 397,7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10 653,6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B88" w:rsidRPr="00A92AEA" w:rsidRDefault="004B3B88" w:rsidP="0028165B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4 431,9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pStyle w:val="18"/>
              <w:jc w:val="center"/>
              <w:rPr>
                <w:b/>
              </w:rPr>
            </w:pPr>
            <w:r w:rsidRPr="00A92AEA">
              <w:rPr>
                <w:b/>
              </w:rPr>
              <w:t>1 982,0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pStyle w:val="18"/>
              <w:jc w:val="center"/>
              <w:rPr>
                <w:b/>
              </w:rPr>
            </w:pPr>
            <w:r w:rsidRPr="00A92AEA">
              <w:rPr>
                <w:b/>
              </w:rPr>
              <w:t>226,5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103,7</w:t>
            </w:r>
          </w:p>
        </w:tc>
      </w:tr>
      <w:tr w:rsidR="004B3B88" w:rsidRPr="00A92AEA" w:rsidTr="0028165B">
        <w:trPr>
          <w:trHeight w:val="51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B88" w:rsidRPr="00A92AEA" w:rsidRDefault="004B3B88" w:rsidP="0028165B">
            <w:pPr>
              <w:autoSpaceDE w:val="0"/>
              <w:jc w:val="center"/>
            </w:pPr>
            <w:r w:rsidRPr="00A92AEA">
              <w:t>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B88" w:rsidRPr="00A92AEA" w:rsidRDefault="004B3B88" w:rsidP="0028165B">
            <w:pPr>
              <w:pStyle w:val="aff"/>
              <w:spacing w:before="0" w:after="0"/>
            </w:pPr>
            <w:r w:rsidRPr="00A92AEA">
              <w:t>Благоустройство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4B3B88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A92AEA">
              <w:rPr>
                <w:b/>
                <w:lang w:eastAsia="ar-SA"/>
              </w:rPr>
              <w:t>7 605,5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B88" w:rsidRPr="00A92AEA" w:rsidRDefault="004B3B88" w:rsidP="004B3B88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1 538,7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4B3B88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4 052,1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4B3B88">
            <w:pPr>
              <w:pStyle w:val="18"/>
              <w:jc w:val="center"/>
              <w:rPr>
                <w:b/>
                <w:lang w:eastAsia="ar-SA"/>
              </w:rPr>
            </w:pPr>
            <w:r w:rsidRPr="00A92AEA">
              <w:rPr>
                <w:b/>
                <w:lang w:eastAsia="ar-SA"/>
              </w:rPr>
              <w:t>1 982,0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4B3B88">
            <w:pPr>
              <w:pStyle w:val="18"/>
              <w:jc w:val="center"/>
              <w:rPr>
                <w:b/>
                <w:lang w:eastAsia="ar-SA"/>
              </w:rPr>
            </w:pPr>
            <w:r w:rsidRPr="00A92AEA">
              <w:rPr>
                <w:b/>
                <w:lang w:eastAsia="ar-SA"/>
              </w:rPr>
              <w:t>32,7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88" w:rsidRPr="00A92AEA" w:rsidRDefault="004B3B88" w:rsidP="004B3B88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0</w:t>
            </w:r>
          </w:p>
        </w:tc>
      </w:tr>
      <w:tr w:rsidR="007332A4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</w:pPr>
            <w:r w:rsidRPr="00A92AEA">
              <w:t>2.1.1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  <w:jc w:val="both"/>
            </w:pPr>
            <w:r w:rsidRPr="00A92AEA">
              <w:rPr>
                <w:bCs/>
              </w:rPr>
              <w:t>Благоустройство</w:t>
            </w:r>
            <w:r w:rsidRPr="00A92AEA">
              <w:t xml:space="preserve"> Парка  </w:t>
            </w:r>
            <w:proofErr w:type="spellStart"/>
            <w:r w:rsidRPr="00A92AEA">
              <w:t>КиО</w:t>
            </w:r>
            <w:proofErr w:type="spellEnd"/>
            <w:r w:rsidRPr="00A92AEA">
              <w:t xml:space="preserve"> </w:t>
            </w:r>
          </w:p>
          <w:p w:rsidR="0028165B" w:rsidRPr="00A92AEA" w:rsidRDefault="0028165B" w:rsidP="0028165B">
            <w:pPr>
              <w:pStyle w:val="aff"/>
              <w:spacing w:before="0" w:after="0"/>
              <w:jc w:val="both"/>
            </w:pPr>
            <w:r w:rsidRPr="00A92AEA">
              <w:t xml:space="preserve">им. Д.Т. </w:t>
            </w:r>
            <w:proofErr w:type="spellStart"/>
            <w:r w:rsidRPr="00A92AEA">
              <w:t>Стихарева</w:t>
            </w:r>
            <w:proofErr w:type="spellEnd"/>
            <w:r w:rsidRPr="00A92AEA">
              <w:t xml:space="preserve">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lang w:eastAsia="ar-SA"/>
              </w:rPr>
            </w:pPr>
            <w:r w:rsidRPr="00A92AEA">
              <w:rPr>
                <w:lang w:eastAsia="ar-SA"/>
              </w:rPr>
              <w:t>5 970,0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3 988,0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lang w:eastAsia="ar-SA"/>
              </w:rPr>
            </w:pPr>
            <w:r w:rsidRPr="00A92AEA">
              <w:rPr>
                <w:lang w:eastAsia="ar-SA"/>
              </w:rPr>
              <w:t>1 982,0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lang w:eastAsia="ar-SA"/>
              </w:rPr>
            </w:pPr>
            <w:r w:rsidRPr="00A92AEA">
              <w:rPr>
                <w:lang w:eastAsia="ar-SA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7332A4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jc w:val="center"/>
            </w:pPr>
            <w:r w:rsidRPr="00A92AEA">
              <w:t>2.1.2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5B" w:rsidRPr="00A92AEA" w:rsidRDefault="0028165B" w:rsidP="0028165B">
            <w:pPr>
              <w:pStyle w:val="aff"/>
              <w:spacing w:before="0" w:after="0"/>
              <w:jc w:val="both"/>
              <w:rPr>
                <w:bCs/>
              </w:rPr>
            </w:pPr>
            <w:r w:rsidRPr="00A92AEA">
              <w:rPr>
                <w:bCs/>
              </w:rPr>
              <w:t>Благоустройство общественной территории вдоль автодороги по улице Большие Городенцы вблизи МКД № 20 микрорайона Южный в г. Веневе. Ремонт пешеходной дорожки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lang w:eastAsia="ar-SA"/>
              </w:rPr>
            </w:pPr>
            <w:r w:rsidRPr="00A92AEA">
              <w:rPr>
                <w:lang w:eastAsia="ar-SA"/>
              </w:rPr>
              <w:t>1 635,5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  <w:sz w:val="26"/>
                <w:szCs w:val="26"/>
              </w:rPr>
              <w:t>1 538,7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lang w:eastAsia="ar-SA"/>
              </w:rPr>
              <w:t>64,1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lang w:eastAsia="ar-SA"/>
              </w:rPr>
            </w:pPr>
            <w:r w:rsidRPr="00A92AEA">
              <w:rPr>
                <w:lang w:eastAsia="ar-SA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lang w:eastAsia="ar-SA"/>
              </w:rPr>
            </w:pPr>
            <w:r w:rsidRPr="00A92AEA">
              <w:rPr>
                <w:lang w:eastAsia="ar-SA"/>
              </w:rPr>
              <w:t>32,7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7332A4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</w:pPr>
            <w:r w:rsidRPr="00A92AEA">
              <w:t>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>Региональный проект «Формирование комфортной городской среды» (благоустройство дворовых территорий многоквартирных домов)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9 688,5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9 114,9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379,8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b/>
              </w:rPr>
            </w:pPr>
            <w:r w:rsidRPr="00A92AEA">
              <w:rPr>
                <w:b/>
              </w:rPr>
              <w:t>193,8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b/>
              </w:rPr>
            </w:pPr>
            <w:r w:rsidRPr="00A92AEA">
              <w:rPr>
                <w:b/>
              </w:rPr>
              <w:t>0</w:t>
            </w:r>
          </w:p>
        </w:tc>
      </w:tr>
      <w:tr w:rsidR="007332A4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2.2.1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 xml:space="preserve">Ремонт внутридворовой </w:t>
            </w:r>
            <w:r w:rsidRPr="00A92AEA">
              <w:lastRenderedPageBreak/>
              <w:t xml:space="preserve">территории многоквартирного дома № 16 по ул. Пролетарская </w:t>
            </w:r>
          </w:p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lastRenderedPageBreak/>
              <w:t>1 189,3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1 118,9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46,6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23,8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7332A4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lastRenderedPageBreak/>
              <w:t>2.2.2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 xml:space="preserve">Ремонт внутридворовой территории многоквартирного дома № 38а </w:t>
            </w:r>
            <w:proofErr w:type="spellStart"/>
            <w:r w:rsidRPr="00A92AEA">
              <w:t>мкр</w:t>
            </w:r>
            <w:proofErr w:type="spellEnd"/>
            <w:r w:rsidRPr="00A92AEA">
              <w:t xml:space="preserve">. «Южный»  </w:t>
            </w:r>
          </w:p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>г. Венева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7 556,7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7 109,4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296,2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pStyle w:val="18"/>
              <w:jc w:val="center"/>
              <w:rPr>
                <w:rFonts w:eastAsia="PT Astra Serif"/>
              </w:rPr>
            </w:pPr>
            <w:r w:rsidRPr="00A92AEA">
              <w:rPr>
                <w:rFonts w:eastAsia="PT Astra Serif"/>
              </w:rPr>
              <w:t>0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151,1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7332A4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2.2.3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 xml:space="preserve">Ремонт внутридворовой территории многоквартирного дома № 38б </w:t>
            </w:r>
            <w:proofErr w:type="spellStart"/>
            <w:r w:rsidRPr="00A92AEA">
              <w:t>мкр</w:t>
            </w:r>
            <w:proofErr w:type="spellEnd"/>
            <w:r w:rsidRPr="00A92AEA">
              <w:t xml:space="preserve">. «Южный» </w:t>
            </w:r>
          </w:p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>г. Венева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28165B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suppressAutoHyphens w:val="0"/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5B" w:rsidRPr="00A92AEA" w:rsidRDefault="0028165B" w:rsidP="0028165B">
            <w:pPr>
              <w:suppressAutoHyphens w:val="0"/>
            </w:pPr>
          </w:p>
        </w:tc>
      </w:tr>
      <w:tr w:rsidR="007332A4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2.2.4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 xml:space="preserve">Ремонт внутридворовой территории многоквартирного дома № 38в </w:t>
            </w:r>
            <w:proofErr w:type="spellStart"/>
            <w:r w:rsidRPr="00A92AEA">
              <w:t>мкр</w:t>
            </w:r>
            <w:proofErr w:type="spellEnd"/>
            <w:r w:rsidRPr="00A92AEA">
              <w:t xml:space="preserve">. «Южный» </w:t>
            </w:r>
          </w:p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>г. Венева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5B" w:rsidRPr="00A92AEA" w:rsidRDefault="0028165B" w:rsidP="0028165B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suppressAutoHyphens w:val="0"/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5B" w:rsidRPr="00A92AEA" w:rsidRDefault="0028165B" w:rsidP="0028165B">
            <w:pPr>
              <w:suppressAutoHyphens w:val="0"/>
            </w:pPr>
          </w:p>
        </w:tc>
      </w:tr>
      <w:tr w:rsidR="007332A4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</w:pPr>
            <w:r w:rsidRPr="00A92AEA">
              <w:t>2.2.5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 xml:space="preserve">Ремонт внутридворовой территории многоквартирного дома № 10 по ул. Л. Толстого </w:t>
            </w:r>
          </w:p>
          <w:p w:rsidR="0028165B" w:rsidRPr="00A92AEA" w:rsidRDefault="0028165B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647,0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608,7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25,4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12,9</w:t>
            </w: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7332A4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jc w:val="center"/>
            </w:pPr>
            <w:r w:rsidRPr="00A92AEA">
              <w:t>2.2.6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5B" w:rsidRPr="00A92AEA" w:rsidRDefault="0028165B" w:rsidP="0028165B">
            <w:pPr>
              <w:pStyle w:val="aff"/>
              <w:spacing w:before="0" w:after="0"/>
              <w:ind w:right="-166"/>
              <w:rPr>
                <w:rFonts w:eastAsia="MS Mincho"/>
                <w:i/>
              </w:rPr>
            </w:pPr>
            <w:r w:rsidRPr="00A92AEA">
              <w:rPr>
                <w:rFonts w:eastAsia="MS Mincho"/>
                <w:i/>
              </w:rPr>
              <w:t xml:space="preserve">Выполнение работ по благоустройству придомовых территорий – устройству систем внешнего освещения по адресам </w:t>
            </w:r>
          </w:p>
          <w:p w:rsidR="0028165B" w:rsidRPr="00A92AEA" w:rsidRDefault="0028165B" w:rsidP="0028165B">
            <w:pPr>
              <w:pStyle w:val="aff"/>
              <w:spacing w:before="0" w:after="0"/>
              <w:ind w:right="-166"/>
              <w:rPr>
                <w:rFonts w:eastAsia="MS Mincho"/>
                <w:i/>
              </w:rPr>
            </w:pPr>
            <w:r w:rsidRPr="00A92AEA">
              <w:rPr>
                <w:rFonts w:eastAsia="MS Mincho"/>
                <w:i/>
              </w:rPr>
              <w:t xml:space="preserve">г. Венев, </w:t>
            </w:r>
            <w:proofErr w:type="spellStart"/>
            <w:r w:rsidRPr="00A92AEA">
              <w:rPr>
                <w:rFonts w:eastAsia="MS Mincho"/>
                <w:i/>
              </w:rPr>
              <w:t>мкр</w:t>
            </w:r>
            <w:proofErr w:type="spellEnd"/>
            <w:r w:rsidRPr="00A92AEA">
              <w:rPr>
                <w:rFonts w:eastAsia="MS Mincho"/>
                <w:i/>
              </w:rPr>
              <w:t xml:space="preserve">. Южный, д. 46в, </w:t>
            </w:r>
            <w:r w:rsidRPr="00A92AEA">
              <w:rPr>
                <w:i/>
                <w:lang w:eastAsia="ar-SA"/>
              </w:rPr>
              <w:t>38а, 38б, 38в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295,5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277,9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11,6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6,0</w:t>
            </w: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7332A4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jc w:val="center"/>
            </w:pPr>
            <w:r w:rsidRPr="00A92AEA">
              <w:t>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65B" w:rsidRPr="00A92AEA" w:rsidRDefault="0028165B" w:rsidP="0028165B">
            <w:pPr>
              <w:pStyle w:val="aff"/>
              <w:spacing w:before="0" w:after="0"/>
              <w:ind w:right="-166"/>
              <w:rPr>
                <w:i/>
              </w:rPr>
            </w:pPr>
            <w:r w:rsidRPr="00A92AEA">
              <w:rPr>
                <w:i/>
              </w:rPr>
              <w:t>Расходы на благоустройство дворовых и общественных территорий (проверка сметной документации)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103,7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0</w:t>
            </w: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5B" w:rsidRPr="00A92AEA" w:rsidRDefault="0028165B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103,7</w:t>
            </w:r>
          </w:p>
        </w:tc>
      </w:tr>
      <w:tr w:rsidR="007332A4" w:rsidRPr="00A92AEA" w:rsidTr="0028165B">
        <w:trPr>
          <w:trHeight w:val="43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b/>
              </w:rPr>
              <w:t>3.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8165B" w:rsidRPr="00A92AEA" w:rsidRDefault="0028165B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b/>
                <w:i/>
              </w:rPr>
              <w:t xml:space="preserve"> «Формирование комфортной городской среды» 2024 год</w:t>
            </w:r>
          </w:p>
        </w:tc>
      </w:tr>
      <w:tr w:rsidR="004B3B88" w:rsidRPr="00A92AEA" w:rsidTr="004B3B88">
        <w:trPr>
          <w:trHeight w:val="563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4B3B88">
            <w:pPr>
              <w:pStyle w:val="aff"/>
              <w:spacing w:before="0" w:after="0"/>
              <w:jc w:val="right"/>
            </w:pPr>
            <w:r w:rsidRPr="00A92AEA">
              <w:rPr>
                <w:b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4B3B88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9 710,6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4B3B88">
            <w:pPr>
              <w:pStyle w:val="18"/>
              <w:jc w:val="center"/>
              <w:rPr>
                <w:b/>
              </w:rPr>
            </w:pPr>
            <w:r w:rsidRPr="00A92AEA">
              <w:rPr>
                <w:b/>
              </w:rPr>
              <w:t>8 748,5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B88" w:rsidRPr="00A92AEA" w:rsidRDefault="004B3B88" w:rsidP="004B3B88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364,5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4B3B88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411,6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4B3B88">
            <w:pPr>
              <w:pStyle w:val="18"/>
              <w:jc w:val="center"/>
              <w:rPr>
                <w:b/>
              </w:rPr>
            </w:pPr>
            <w:r w:rsidRPr="00A92AEA">
              <w:rPr>
                <w:b/>
              </w:rPr>
              <w:t>186,0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88" w:rsidRPr="00A92AEA" w:rsidRDefault="004B3B88" w:rsidP="004B3B88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0</w:t>
            </w:r>
          </w:p>
        </w:tc>
      </w:tr>
      <w:tr w:rsidR="00A92AEA" w:rsidRPr="00A92AEA" w:rsidTr="0028165B">
        <w:trPr>
          <w:trHeight w:val="56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4B3B88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lastRenderedPageBreak/>
              <w:t>3.1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4B3B88">
            <w:pPr>
              <w:pStyle w:val="aff"/>
              <w:spacing w:before="0" w:after="0"/>
            </w:pPr>
            <w:r w:rsidRPr="00A92AEA">
              <w:t>Благоустройство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1205E3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1205E3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1205E3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1205E3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1205E3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1205E3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0</w:t>
            </w:r>
          </w:p>
        </w:tc>
      </w:tr>
      <w:tr w:rsidR="004B3B88" w:rsidRPr="00A92AEA" w:rsidTr="0028165B">
        <w:trPr>
          <w:trHeight w:val="4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B88" w:rsidRPr="00A92AEA" w:rsidRDefault="004B3B88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3.1.1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88" w:rsidRPr="00A92AEA" w:rsidRDefault="004B3B88" w:rsidP="0028165B">
            <w:pPr>
              <w:pStyle w:val="aff"/>
              <w:spacing w:before="0" w:after="0"/>
            </w:pPr>
            <w:r w:rsidRPr="00A92AEA">
              <w:t>Благоустройство сквера в микрорайоне «Южный»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4B3B88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B88" w:rsidRPr="00A92AEA" w:rsidRDefault="004B3B88" w:rsidP="0028165B">
            <w:pPr>
              <w:autoSpaceDE w:val="0"/>
              <w:jc w:val="center"/>
            </w:pPr>
            <w:r w:rsidRPr="00A92AEA">
              <w:t>3.2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88" w:rsidRPr="00A92AEA" w:rsidRDefault="004B3B88" w:rsidP="0028165B">
            <w:pPr>
              <w:pStyle w:val="aff"/>
              <w:spacing w:before="0" w:after="0"/>
              <w:jc w:val="both"/>
            </w:pPr>
            <w:r w:rsidRPr="00A92AEA"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4B3B88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9 710,6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4B3B88">
            <w:pPr>
              <w:pStyle w:val="18"/>
              <w:jc w:val="center"/>
              <w:rPr>
                <w:b/>
              </w:rPr>
            </w:pPr>
            <w:r w:rsidRPr="00A92AEA">
              <w:rPr>
                <w:b/>
              </w:rPr>
              <w:t>8 748,5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B88" w:rsidRPr="00A92AEA" w:rsidRDefault="004B3B88" w:rsidP="004B3B88">
            <w:pPr>
              <w:pStyle w:val="18"/>
              <w:jc w:val="center"/>
              <w:rPr>
                <w:rFonts w:eastAsia="PT Astra Serif"/>
                <w:b/>
              </w:rPr>
            </w:pPr>
            <w:r w:rsidRPr="00A92AEA">
              <w:rPr>
                <w:rFonts w:eastAsia="PT Astra Serif"/>
                <w:b/>
              </w:rPr>
              <w:t>364,5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4B3B88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411,6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4B3B88">
            <w:pPr>
              <w:pStyle w:val="18"/>
              <w:jc w:val="center"/>
              <w:rPr>
                <w:b/>
              </w:rPr>
            </w:pPr>
            <w:r w:rsidRPr="00A92AEA">
              <w:rPr>
                <w:b/>
              </w:rPr>
              <w:t>186,0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  <w:rPr>
                <w:b/>
              </w:rPr>
            </w:pPr>
            <w:r w:rsidRPr="00A92AEA">
              <w:rPr>
                <w:b/>
              </w:rPr>
              <w:t>0</w:t>
            </w:r>
          </w:p>
        </w:tc>
      </w:tr>
      <w:tr w:rsidR="004B3B88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B88" w:rsidRPr="00A92AEA" w:rsidRDefault="004B3B88" w:rsidP="0028165B">
            <w:pPr>
              <w:autoSpaceDE w:val="0"/>
              <w:jc w:val="center"/>
            </w:pPr>
            <w:r w:rsidRPr="00A92AEA">
              <w:t>3.2.1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88" w:rsidRPr="00A92AEA" w:rsidRDefault="004B3B88" w:rsidP="0028165B">
            <w:pPr>
              <w:pStyle w:val="aff"/>
              <w:spacing w:before="0" w:after="0"/>
            </w:pPr>
            <w:r w:rsidRPr="00A92AEA">
              <w:t>Ремонт внутридворовой территории многоквартирного дома № 9 по ул. Л. Толстого</w:t>
            </w:r>
          </w:p>
          <w:p w:rsidR="004B3B88" w:rsidRPr="00A92AEA" w:rsidRDefault="004B3B88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1 243,0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1 119,8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46,7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52,7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23,8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4B3B88" w:rsidRPr="00A92AEA" w:rsidTr="0028165B">
        <w:trPr>
          <w:trHeight w:val="1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B88" w:rsidRPr="00A92AEA" w:rsidRDefault="004B3B88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3.2.2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88" w:rsidRPr="00A92AEA" w:rsidRDefault="004B3B88" w:rsidP="0028165B">
            <w:pPr>
              <w:pStyle w:val="aff"/>
              <w:spacing w:before="0" w:after="0" w:line="260" w:lineRule="exact"/>
              <w:rPr>
                <w:lang w:eastAsia="en-US"/>
              </w:rPr>
            </w:pPr>
            <w:r w:rsidRPr="00A92AEA">
              <w:t xml:space="preserve">Ремонт внутридворовой </w:t>
            </w:r>
          </w:p>
          <w:p w:rsidR="004B3B88" w:rsidRPr="00A92AEA" w:rsidRDefault="004B3B88" w:rsidP="0028165B">
            <w:pPr>
              <w:pStyle w:val="aff"/>
              <w:spacing w:before="0" w:after="0" w:line="260" w:lineRule="exact"/>
            </w:pPr>
            <w:r w:rsidRPr="00A92AEA">
              <w:t xml:space="preserve">территории многоквартирного дома № 46-в </w:t>
            </w:r>
            <w:proofErr w:type="spellStart"/>
            <w:r w:rsidRPr="00A92AEA">
              <w:t>мкр</w:t>
            </w:r>
            <w:proofErr w:type="spellEnd"/>
            <w:r w:rsidRPr="00A92AEA">
              <w:t xml:space="preserve">. «Южный» </w:t>
            </w:r>
          </w:p>
          <w:p w:rsidR="004B3B88" w:rsidRPr="00A92AEA" w:rsidRDefault="004B3B88" w:rsidP="0028165B">
            <w:pPr>
              <w:pStyle w:val="aff"/>
              <w:spacing w:before="0" w:after="0" w:line="260" w:lineRule="exact"/>
            </w:pPr>
            <w:r w:rsidRPr="00A92AEA">
              <w:t>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842E4A">
            <w:pPr>
              <w:autoSpaceDE w:val="0"/>
              <w:snapToGrid w:val="0"/>
              <w:jc w:val="center"/>
            </w:pPr>
            <w:r w:rsidRPr="00A92AEA">
              <w:t>2 466,5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842E4A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2 222,1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92,6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104,6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47,2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4B3B88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B88" w:rsidRPr="00A92AEA" w:rsidRDefault="004B3B88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3.2.3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88" w:rsidRPr="00A92AEA" w:rsidRDefault="004B3B88" w:rsidP="0028165B">
            <w:pPr>
              <w:pStyle w:val="aff"/>
              <w:spacing w:before="0" w:after="0"/>
            </w:pPr>
            <w:r w:rsidRPr="00A92AEA">
              <w:t>Ремонт внутридворовой территории многоквартирного дома № 12-а по ул. К. Маркса</w:t>
            </w:r>
          </w:p>
          <w:p w:rsidR="004B3B88" w:rsidRPr="00A92AEA" w:rsidRDefault="004B3B88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971,0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874,8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36,4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41,2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842E4A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18,6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4B3B88" w:rsidRPr="00A92AEA" w:rsidTr="0028165B">
        <w:trPr>
          <w:trHeight w:val="69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B88" w:rsidRPr="00A92AEA" w:rsidRDefault="004B3B88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3.2.4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88" w:rsidRPr="00A92AEA" w:rsidRDefault="004B3B88" w:rsidP="0028165B">
            <w:pPr>
              <w:pStyle w:val="aff"/>
              <w:widowControl w:val="0"/>
              <w:spacing w:before="0" w:after="0"/>
              <w:rPr>
                <w:lang w:eastAsia="en-US"/>
              </w:rPr>
            </w:pPr>
            <w:r w:rsidRPr="00A92AEA">
              <w:rPr>
                <w:lang w:eastAsia="en-US"/>
              </w:rPr>
              <w:t>Ремонт внутридворовой территории многоквартирного дома № 17 по ул. К. Маркса</w:t>
            </w:r>
          </w:p>
          <w:p w:rsidR="004B3B88" w:rsidRPr="00A92AEA" w:rsidRDefault="004B3B88" w:rsidP="0028165B">
            <w:pPr>
              <w:pStyle w:val="aff"/>
              <w:widowControl w:val="0"/>
              <w:spacing w:before="0" w:after="0"/>
              <w:rPr>
                <w:lang w:eastAsia="en-US"/>
              </w:rPr>
            </w:pPr>
            <w:r w:rsidRPr="00A92AEA">
              <w:rPr>
                <w:lang w:eastAsia="en-US"/>
              </w:rPr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842E4A">
            <w:pPr>
              <w:autoSpaceDE w:val="0"/>
              <w:snapToGrid w:val="0"/>
              <w:jc w:val="center"/>
            </w:pPr>
            <w:r w:rsidRPr="00A92AEA">
              <w:t>2 194,6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842E4A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1 977,2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82,4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93,0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42,0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4B3B88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B88" w:rsidRPr="00A92AEA" w:rsidRDefault="004B3B88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3.2.5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88" w:rsidRPr="00A92AEA" w:rsidRDefault="004B3B88" w:rsidP="0028165B">
            <w:pPr>
              <w:pStyle w:val="aff"/>
              <w:spacing w:before="0" w:after="0"/>
            </w:pPr>
            <w:r w:rsidRPr="00A92AEA">
              <w:t xml:space="preserve">Ремонт внутридворовой территории многоквартирного дома № 9-а по ул. Советская </w:t>
            </w:r>
          </w:p>
          <w:p w:rsidR="004B3B88" w:rsidRPr="00A92AEA" w:rsidRDefault="004B3B88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1 116,7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1 006,1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41,9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47,3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21,4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4B3B88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3B88" w:rsidRPr="00A92AEA" w:rsidRDefault="004B3B88" w:rsidP="0028165B">
            <w:pPr>
              <w:autoSpaceDE w:val="0"/>
              <w:jc w:val="center"/>
            </w:pPr>
            <w:r w:rsidRPr="00A92AEA">
              <w:t>3.2.6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B88" w:rsidRPr="00A92AEA" w:rsidRDefault="004B3B88" w:rsidP="0028165B">
            <w:pPr>
              <w:pStyle w:val="aff"/>
              <w:widowControl w:val="0"/>
              <w:spacing w:before="0" w:after="0"/>
              <w:rPr>
                <w:lang w:eastAsia="en-US"/>
              </w:rPr>
            </w:pPr>
            <w:r w:rsidRPr="00A92AEA">
              <w:rPr>
                <w:lang w:eastAsia="en-US"/>
              </w:rPr>
              <w:t>Ремонт внутридворовой территории многоквартирного дома № 7 по ул. Международная</w:t>
            </w:r>
          </w:p>
          <w:p w:rsidR="004B3B88" w:rsidRPr="00A92AEA" w:rsidRDefault="004B3B88" w:rsidP="0028165B">
            <w:pPr>
              <w:pStyle w:val="aff"/>
              <w:widowControl w:val="0"/>
              <w:spacing w:before="0" w:after="0"/>
              <w:rPr>
                <w:lang w:eastAsia="en-US"/>
              </w:rPr>
            </w:pPr>
            <w:r w:rsidRPr="00A92AEA">
              <w:rPr>
                <w:lang w:eastAsia="en-US"/>
              </w:rPr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1 718,8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1 548,5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72,8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rPr>
                <w:rFonts w:eastAsia="PT Astra Serif"/>
              </w:rPr>
              <w:t>33,0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B88" w:rsidRPr="00A92AEA" w:rsidRDefault="004B3B88" w:rsidP="0028165B">
            <w:pPr>
              <w:autoSpaceDE w:val="0"/>
              <w:snapToGrid w:val="0"/>
              <w:jc w:val="center"/>
            </w:pPr>
            <w:r w:rsidRPr="00A92AEA">
              <w:t>0</w:t>
            </w:r>
          </w:p>
        </w:tc>
      </w:tr>
      <w:tr w:rsidR="004B3B88" w:rsidRPr="00A92AEA" w:rsidTr="0028165B">
        <w:trPr>
          <w:trHeight w:val="44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B3B88" w:rsidRPr="00A92AEA" w:rsidRDefault="004B3B88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b/>
                <w:i/>
              </w:rPr>
              <w:t>4.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B3B88" w:rsidRPr="00A92AEA" w:rsidRDefault="004B3B88" w:rsidP="0028165B">
            <w:pPr>
              <w:jc w:val="center"/>
              <w:rPr>
                <w:b/>
                <w:i/>
              </w:rPr>
            </w:pPr>
            <w:r w:rsidRPr="00A92AEA">
              <w:rPr>
                <w:b/>
                <w:i/>
              </w:rPr>
              <w:t xml:space="preserve"> «Формирование комфортной городской среды» 2025 год</w:t>
            </w:r>
          </w:p>
        </w:tc>
      </w:tr>
      <w:tr w:rsidR="00A92AEA" w:rsidRPr="00A92AEA" w:rsidTr="00A92AEA">
        <w:trPr>
          <w:trHeight w:val="416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A92AEA">
            <w:pPr>
              <w:pStyle w:val="aff"/>
              <w:spacing w:before="0" w:after="0"/>
              <w:jc w:val="right"/>
            </w:pPr>
            <w:r w:rsidRPr="00A92AEA">
              <w:rPr>
                <w:b/>
              </w:rPr>
              <w:lastRenderedPageBreak/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5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1205E3">
            <w:pPr>
              <w:autoSpaceDE w:val="0"/>
              <w:jc w:val="center"/>
            </w:pPr>
            <w:r w:rsidRPr="00A92AEA">
              <w:t>4.1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1205E3">
            <w:pPr>
              <w:pStyle w:val="aff"/>
              <w:spacing w:before="0" w:after="0"/>
            </w:pPr>
            <w:r w:rsidRPr="00A92AEA">
              <w:t>Благоустройство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29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4.1.1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AEA" w:rsidRPr="00A92AEA" w:rsidRDefault="00A92AEA" w:rsidP="0028165B">
            <w:pPr>
              <w:rPr>
                <w:highlight w:val="yellow"/>
              </w:rPr>
            </w:pPr>
            <w:r w:rsidRPr="00A92AEA">
              <w:t>Концепция реновации центра г. Венева «Сенная площадь»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29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4.1.2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AEA" w:rsidRPr="00A92AEA" w:rsidRDefault="00A92AEA" w:rsidP="0028165B">
            <w:pPr>
              <w:rPr>
                <w:i/>
              </w:rPr>
            </w:pPr>
            <w:r w:rsidRPr="00A92AEA">
              <w:rPr>
                <w:i/>
              </w:rPr>
              <w:t>Выполнение работ по разработке проекта «Концепция реновации центра г. Венева «Сенная площадь»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  <w:rPr>
                <w:i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29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4.1.3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AEA" w:rsidRPr="00A92AEA" w:rsidRDefault="00A92AEA" w:rsidP="0028165B">
            <w:pPr>
              <w:pStyle w:val="aff"/>
              <w:spacing w:before="0" w:after="0"/>
              <w:jc w:val="both"/>
            </w:pPr>
            <w:r w:rsidRPr="00A92AEA">
              <w:t xml:space="preserve">Благоустройство сквера </w:t>
            </w:r>
          </w:p>
          <w:p w:rsidR="00A92AEA" w:rsidRPr="00A92AEA" w:rsidRDefault="00A92AEA" w:rsidP="0028165B">
            <w:pPr>
              <w:pStyle w:val="aff"/>
              <w:spacing w:before="0" w:after="0"/>
              <w:jc w:val="both"/>
            </w:pPr>
            <w:r w:rsidRPr="00A92AEA">
              <w:t>по ул. Спортивная в пос. Метростроевский</w:t>
            </w:r>
          </w:p>
          <w:p w:rsidR="00A92AEA" w:rsidRPr="00A92AEA" w:rsidRDefault="00A92AEA" w:rsidP="0028165B">
            <w:r w:rsidRPr="00A92AEA">
              <w:t>Веневского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4.2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AEA" w:rsidRPr="00A92AEA" w:rsidRDefault="00A92AEA" w:rsidP="0028165B">
            <w:pPr>
              <w:pStyle w:val="aff"/>
              <w:spacing w:before="0" w:after="0"/>
              <w:jc w:val="both"/>
            </w:pPr>
            <w:r w:rsidRPr="00A92AEA"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4.2.1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Ремонт внутридворовой территории многоквартирного дома № 12 по ул. К. Маркса</w:t>
            </w:r>
          </w:p>
          <w:p w:rsidR="00A92AEA" w:rsidRPr="00A92AEA" w:rsidRDefault="00A92AEA" w:rsidP="0028165B">
            <w:pPr>
              <w:pStyle w:val="aff"/>
              <w:spacing w:before="0" w:after="0"/>
              <w:jc w:val="both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4.2.2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widowControl w:val="0"/>
              <w:spacing w:before="0" w:after="0"/>
              <w:rPr>
                <w:lang w:eastAsia="en-US"/>
              </w:rPr>
            </w:pPr>
            <w:r w:rsidRPr="00A92AEA">
              <w:rPr>
                <w:lang w:eastAsia="en-US"/>
              </w:rPr>
              <w:t>Ремонт внутридворовой территории многоквартирного дома № 19 по ул. К. Маркса</w:t>
            </w:r>
          </w:p>
          <w:p w:rsidR="00A92AEA" w:rsidRPr="00A92AEA" w:rsidRDefault="00A92AEA" w:rsidP="0028165B">
            <w:pPr>
              <w:pStyle w:val="aff"/>
              <w:widowControl w:val="0"/>
              <w:spacing w:before="0" w:after="0"/>
              <w:rPr>
                <w:lang w:eastAsia="en-US"/>
              </w:rPr>
            </w:pPr>
            <w:r w:rsidRPr="00A92AEA">
              <w:rPr>
                <w:lang w:eastAsia="en-US"/>
              </w:rPr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4.2.3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widowControl w:val="0"/>
              <w:spacing w:before="0" w:after="0"/>
              <w:rPr>
                <w:lang w:eastAsia="en-US"/>
              </w:rPr>
            </w:pPr>
            <w:r w:rsidRPr="00A92AEA">
              <w:rPr>
                <w:lang w:eastAsia="en-US"/>
              </w:rPr>
              <w:t>Ремонт внутридворовой территории многоквартирного дома № 10-б  по ул. Революционная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4.2.4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 xml:space="preserve">Ремонт внутридворовой территории многоквартирного дома № 13 по ул. Володарского </w:t>
            </w:r>
          </w:p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lastRenderedPageBreak/>
              <w:t>4.2.5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 xml:space="preserve">Ремонт внутридворовой территории многоквартирного дома № 16 по ул. Володарского </w:t>
            </w:r>
          </w:p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4.2.6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Ремонт внутридворовой территории многоквартирного дома № 21 по ул. Володарского</w:t>
            </w:r>
          </w:p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4.2.7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Ремонт внутридворовой территории многоквартирного дома № 23 по ул. Володарского</w:t>
            </w:r>
          </w:p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4.2.8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Ремонт внутридворовой территории многоквартирного дома № 25 по ул. Володарского</w:t>
            </w:r>
          </w:p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4.2.9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tabs>
                <w:tab w:val="left" w:pos="1095"/>
              </w:tabs>
              <w:spacing w:before="0" w:after="0"/>
            </w:pPr>
            <w:r w:rsidRPr="00A92AEA">
              <w:t xml:space="preserve">Ремонт внутридворовой территории многоквартирного дома № 12 по ул. Л. Толстого </w:t>
            </w:r>
          </w:p>
          <w:p w:rsidR="00A92AEA" w:rsidRPr="00A92AEA" w:rsidRDefault="00A92AEA" w:rsidP="0028165B">
            <w:pPr>
              <w:pStyle w:val="aff"/>
              <w:tabs>
                <w:tab w:val="left" w:pos="1095"/>
              </w:tabs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9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4.2.10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 xml:space="preserve">Ремонт внутридворовой территории многоквартирного дома № 17 по ул. Л. Толстого </w:t>
            </w:r>
          </w:p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4.2.11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 xml:space="preserve">Ремонт внутридворовой территории многоквартирного дома № 19-а по ул. Л. Толстого </w:t>
            </w:r>
          </w:p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4.2.12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 xml:space="preserve">Ремонт внутридворовой территории многоквартирного дома № 22 по ул. Л. Толстого </w:t>
            </w:r>
          </w:p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4.2.13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 xml:space="preserve">Ремонт внутридворовой </w:t>
            </w:r>
            <w:r w:rsidRPr="00A92AEA">
              <w:lastRenderedPageBreak/>
              <w:t xml:space="preserve">территории многоквартирного дома № 24-а по ул. Л. Толстого </w:t>
            </w:r>
          </w:p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lastRenderedPageBreak/>
              <w:t>4.2.14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AEA" w:rsidRPr="00A92AEA" w:rsidRDefault="00A92AEA" w:rsidP="0028165B">
            <w:pPr>
              <w:pStyle w:val="aff"/>
              <w:widowControl w:val="0"/>
              <w:spacing w:before="0" w:after="0"/>
              <w:rPr>
                <w:lang w:eastAsia="en-US"/>
              </w:rPr>
            </w:pPr>
            <w:r w:rsidRPr="00A92AEA">
              <w:rPr>
                <w:lang w:eastAsia="en-US"/>
              </w:rPr>
              <w:t xml:space="preserve">Ремонт внутридворовой территории многоквартирного дома № 42 по ул. Декабристов </w:t>
            </w:r>
          </w:p>
          <w:p w:rsidR="00A92AEA" w:rsidRPr="00A92AEA" w:rsidRDefault="00A92AEA" w:rsidP="0028165B">
            <w:pPr>
              <w:pStyle w:val="aff"/>
              <w:widowControl w:val="0"/>
              <w:spacing w:before="0" w:after="0"/>
              <w:rPr>
                <w:lang w:eastAsia="en-US"/>
              </w:rPr>
            </w:pPr>
            <w:r w:rsidRPr="00A92AEA">
              <w:rPr>
                <w:lang w:eastAsia="en-US"/>
              </w:rPr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4.2.15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Ремонт внутридворовой территории многоквартирного дома № 3 по ул. Первомайская</w:t>
            </w:r>
          </w:p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пос. Грицовский Веневского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4.2.16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Ремонт внутридворовой территории многоквартирного дома № 4 по ул. Первомайская</w:t>
            </w:r>
          </w:p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пос. Грицовский Веневского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4.2.17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Ремонт внутридворовой территории многоквартирного дома № 5 по ул. Первомайская</w:t>
            </w:r>
          </w:p>
          <w:p w:rsidR="00A92AEA" w:rsidRPr="00A92AEA" w:rsidRDefault="00A92AEA" w:rsidP="0028165B">
            <w:pPr>
              <w:pStyle w:val="aff"/>
              <w:spacing w:before="0" w:after="0"/>
            </w:pPr>
            <w:r w:rsidRPr="00A92AEA">
              <w:t>пос. Грицовский Веневского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44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rPr>
                <w:b/>
                <w:i/>
              </w:rPr>
              <w:t>5.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2AEA" w:rsidRPr="00A92AEA" w:rsidRDefault="00A92AEA" w:rsidP="0028165B">
            <w:pPr>
              <w:jc w:val="center"/>
              <w:rPr>
                <w:b/>
                <w:i/>
              </w:rPr>
            </w:pPr>
            <w:r w:rsidRPr="00A92AEA">
              <w:rPr>
                <w:b/>
                <w:i/>
              </w:rPr>
              <w:t xml:space="preserve"> «Формирование комфортной городской среды» 2026 год</w:t>
            </w:r>
          </w:p>
        </w:tc>
      </w:tr>
      <w:tr w:rsidR="00A92AEA" w:rsidRPr="00A92AEA" w:rsidTr="007F4758">
        <w:trPr>
          <w:trHeight w:val="585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A92AEA">
            <w:pPr>
              <w:pStyle w:val="aff"/>
              <w:spacing w:before="0" w:after="0"/>
              <w:jc w:val="right"/>
            </w:pPr>
            <w:r w:rsidRPr="00A92AEA">
              <w:rPr>
                <w:b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5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1205E3">
            <w:pPr>
              <w:autoSpaceDE w:val="0"/>
              <w:jc w:val="center"/>
            </w:pPr>
            <w:r w:rsidRPr="00A92AEA">
              <w:t>5.1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1205E3">
            <w:pPr>
              <w:pStyle w:val="aff"/>
              <w:spacing w:before="0" w:after="0"/>
            </w:pPr>
            <w:r w:rsidRPr="00A92AEA">
              <w:t>Благоустройство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5.1.1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AEA" w:rsidRPr="00A92AEA" w:rsidRDefault="00A92AEA" w:rsidP="0028165B">
            <w:pPr>
              <w:spacing w:line="260" w:lineRule="exact"/>
              <w:ind w:right="-108"/>
            </w:pPr>
            <w:r w:rsidRPr="00A92AEA">
              <w:t xml:space="preserve">Ремонт и благоустройство общественного пространства по </w:t>
            </w:r>
          </w:p>
          <w:p w:rsidR="00A92AEA" w:rsidRPr="00A92AEA" w:rsidRDefault="00A92AEA" w:rsidP="0028165B">
            <w:pPr>
              <w:spacing w:line="260" w:lineRule="exact"/>
              <w:ind w:right="-108"/>
            </w:pPr>
            <w:r w:rsidRPr="00A92AEA">
              <w:t>ул. Большие Городенцы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55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5.1.2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AEA" w:rsidRPr="00A92AEA" w:rsidRDefault="00A92AEA" w:rsidP="0028165B">
            <w:pPr>
              <w:pStyle w:val="aff"/>
              <w:spacing w:before="0" w:after="0" w:line="260" w:lineRule="exact"/>
              <w:jc w:val="both"/>
            </w:pPr>
            <w:r w:rsidRPr="00A92AEA">
              <w:t>Благоустройство сквера площади Ильича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55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lastRenderedPageBreak/>
              <w:t>5.2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AEA" w:rsidRPr="00A92AEA" w:rsidRDefault="00A92AEA" w:rsidP="0028165B">
            <w:pPr>
              <w:pStyle w:val="aff"/>
              <w:spacing w:before="0" w:after="0" w:line="260" w:lineRule="exact"/>
              <w:jc w:val="both"/>
            </w:pPr>
            <w:r w:rsidRPr="00A92AEA"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5.2.1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/>
              <w:ind w:right="-108"/>
            </w:pPr>
            <w:r w:rsidRPr="00A92AEA">
              <w:t xml:space="preserve">Ремонт внутридворовой территории многоквартирного дома № 1 </w:t>
            </w:r>
            <w:proofErr w:type="spellStart"/>
            <w:r w:rsidRPr="00A92AEA">
              <w:t>мкр</w:t>
            </w:r>
            <w:proofErr w:type="spellEnd"/>
            <w:r w:rsidRPr="00A92AEA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5.2.2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/>
              <w:ind w:right="-108"/>
            </w:pPr>
            <w:r w:rsidRPr="00A92AEA">
              <w:t xml:space="preserve">Ремонт внутридворовой территории многоквартирного дома № 2 </w:t>
            </w:r>
            <w:proofErr w:type="spellStart"/>
            <w:r w:rsidRPr="00A92AEA">
              <w:t>мкр</w:t>
            </w:r>
            <w:proofErr w:type="spellEnd"/>
            <w:r w:rsidRPr="00A92AEA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</w:pPr>
            <w:r w:rsidRPr="00A92AEA">
              <w:t>5.2.3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/>
              <w:ind w:right="-108"/>
            </w:pPr>
            <w:r w:rsidRPr="00A92AEA">
              <w:t xml:space="preserve">Ремонт внутридворовой территории многоквартирного дома № 3 </w:t>
            </w:r>
            <w:proofErr w:type="spellStart"/>
            <w:r w:rsidRPr="00A92AEA">
              <w:t>мкр</w:t>
            </w:r>
            <w:proofErr w:type="spellEnd"/>
            <w:r w:rsidRPr="00A92AEA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5.2.4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/>
              <w:ind w:right="-108"/>
            </w:pPr>
            <w:r w:rsidRPr="00A92AEA">
              <w:t xml:space="preserve">Ремонт внутридворовой территории многоквартирного дома № 4 </w:t>
            </w:r>
            <w:proofErr w:type="spellStart"/>
            <w:r w:rsidRPr="00A92AEA">
              <w:t>мкр</w:t>
            </w:r>
            <w:proofErr w:type="spellEnd"/>
            <w:r w:rsidRPr="00A92AEA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5.2.5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/>
              <w:ind w:right="-108"/>
            </w:pPr>
            <w:r w:rsidRPr="00A92AEA">
              <w:t xml:space="preserve">Ремонт внутридворовой территории многоквартирного дома № 5 </w:t>
            </w:r>
            <w:proofErr w:type="spellStart"/>
            <w:r w:rsidRPr="00A92AEA">
              <w:t>мкр</w:t>
            </w:r>
            <w:proofErr w:type="spellEnd"/>
            <w:r w:rsidRPr="00A92AEA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84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5.2.6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/>
              <w:ind w:right="-108"/>
            </w:pPr>
            <w:r w:rsidRPr="00A92AEA">
              <w:t xml:space="preserve">Ремонт внутридворовой территории многоквартирного дома № 6 </w:t>
            </w:r>
            <w:proofErr w:type="spellStart"/>
            <w:r w:rsidRPr="00A92AEA">
              <w:t>мкр</w:t>
            </w:r>
            <w:proofErr w:type="spellEnd"/>
            <w:r w:rsidRPr="00A92AEA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6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5.2.7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tabs>
                <w:tab w:val="left" w:pos="3030"/>
              </w:tabs>
              <w:spacing w:before="0" w:after="0" w:line="260" w:lineRule="exact"/>
              <w:ind w:right="-108"/>
            </w:pPr>
            <w:r w:rsidRPr="00A92AEA">
              <w:t xml:space="preserve">Ремонт внутридворовой территории многоквартирного дома № 39 </w:t>
            </w:r>
            <w:proofErr w:type="spellStart"/>
            <w:r w:rsidRPr="00A92AEA">
              <w:t>мкр</w:t>
            </w:r>
            <w:proofErr w:type="spellEnd"/>
            <w:r w:rsidRPr="00A92AEA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5.2.8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 w:line="260" w:lineRule="exact"/>
              <w:ind w:right="-108"/>
            </w:pPr>
            <w:r w:rsidRPr="00A92AEA">
              <w:t xml:space="preserve">Ремонт внутридворовой территории многоквартирного дома № 41-а </w:t>
            </w:r>
            <w:proofErr w:type="spellStart"/>
            <w:r w:rsidRPr="00A92AEA">
              <w:t>мкр</w:t>
            </w:r>
            <w:proofErr w:type="spellEnd"/>
            <w:r w:rsidRPr="00A92AEA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5.2.9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 w:line="260" w:lineRule="exact"/>
              <w:ind w:right="-108"/>
            </w:pPr>
            <w:r w:rsidRPr="00A92AEA">
              <w:t xml:space="preserve">Ремонт внутридворовой территории многоквартирного дома № 41-б </w:t>
            </w:r>
            <w:proofErr w:type="spellStart"/>
            <w:r w:rsidRPr="00A92AEA">
              <w:t>мкр</w:t>
            </w:r>
            <w:proofErr w:type="spellEnd"/>
            <w:r w:rsidRPr="00A92AEA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5.2.10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 w:line="260" w:lineRule="exact"/>
              <w:ind w:right="-108"/>
            </w:pPr>
            <w:r w:rsidRPr="00A92AEA">
              <w:t xml:space="preserve">Ремонт внутридворовой территории многоквартирного дома № 43 </w:t>
            </w:r>
            <w:proofErr w:type="spellStart"/>
            <w:r w:rsidRPr="00A92AEA">
              <w:t>мкр</w:t>
            </w:r>
            <w:proofErr w:type="spellEnd"/>
            <w:r w:rsidRPr="00A92AEA">
              <w:t>.«Южный»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5.2.11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 w:line="260" w:lineRule="exact"/>
              <w:ind w:right="-108"/>
            </w:pPr>
            <w:r w:rsidRPr="00A92AEA">
              <w:t xml:space="preserve">Ремонт внутридворовой </w:t>
            </w:r>
            <w:r w:rsidRPr="00A92AEA">
              <w:lastRenderedPageBreak/>
              <w:t xml:space="preserve">территории многоквартирного дома № 44 </w:t>
            </w:r>
            <w:proofErr w:type="spellStart"/>
            <w:r w:rsidRPr="00A92AEA">
              <w:t>мкр</w:t>
            </w:r>
            <w:proofErr w:type="spellEnd"/>
            <w:r w:rsidRPr="00A92AEA">
              <w:t>.«Южный»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lastRenderedPageBreak/>
              <w:t>5.2.12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 w:line="260" w:lineRule="exact"/>
              <w:ind w:right="-108"/>
            </w:pPr>
            <w:r w:rsidRPr="00A92AEA">
              <w:t xml:space="preserve">Ремонт внутридворовой территории многоквартирного дома № 45 </w:t>
            </w:r>
            <w:proofErr w:type="spellStart"/>
            <w:r w:rsidRPr="00A92AEA">
              <w:t>мкр</w:t>
            </w:r>
            <w:proofErr w:type="spellEnd"/>
            <w:r w:rsidRPr="00A92AEA">
              <w:t>.«Южный»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5.2.13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 w:line="260" w:lineRule="exact"/>
              <w:ind w:right="-108"/>
            </w:pPr>
            <w:r w:rsidRPr="00A92AEA">
              <w:t xml:space="preserve">Ремонт внутридворовой территории многоквартирного дома № 46-а </w:t>
            </w:r>
            <w:proofErr w:type="spellStart"/>
            <w:r w:rsidRPr="00A92AEA">
              <w:t>мкр</w:t>
            </w:r>
            <w:proofErr w:type="spellEnd"/>
            <w:r w:rsidRPr="00A92AEA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20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5.2.14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 w:line="260" w:lineRule="exact"/>
              <w:ind w:right="-108"/>
            </w:pPr>
            <w:r w:rsidRPr="00A92AEA">
              <w:t xml:space="preserve">Ремонт внутридворовой территории многоквартирного дома № 47 </w:t>
            </w:r>
            <w:proofErr w:type="spellStart"/>
            <w:r w:rsidRPr="00A92AEA">
              <w:t>мкр</w:t>
            </w:r>
            <w:proofErr w:type="spellEnd"/>
            <w:r w:rsidRPr="00A92AEA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1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5.2.15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AEA" w:rsidRPr="00A92AEA" w:rsidRDefault="00A92AEA" w:rsidP="0028165B">
            <w:pPr>
              <w:pStyle w:val="aff"/>
              <w:tabs>
                <w:tab w:val="left" w:pos="3030"/>
              </w:tabs>
              <w:spacing w:before="0" w:after="0" w:line="260" w:lineRule="exact"/>
              <w:ind w:right="-108"/>
            </w:pPr>
            <w:r w:rsidRPr="00A92AEA">
              <w:t xml:space="preserve">Ремонт внутридворовой территории многоквартирного дома № 47-а </w:t>
            </w:r>
            <w:proofErr w:type="spellStart"/>
            <w:r w:rsidRPr="00A92AEA">
              <w:t>мкр</w:t>
            </w:r>
            <w:proofErr w:type="spellEnd"/>
            <w:r w:rsidRPr="00A92AEA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1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5.2.16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AEA" w:rsidRPr="00A92AEA" w:rsidRDefault="00A92AEA" w:rsidP="0028165B">
            <w:pPr>
              <w:pStyle w:val="aff"/>
              <w:tabs>
                <w:tab w:val="left" w:pos="3030"/>
              </w:tabs>
              <w:spacing w:before="0" w:after="0" w:line="260" w:lineRule="exact"/>
              <w:ind w:right="-108"/>
            </w:pPr>
            <w:r w:rsidRPr="00A92AEA">
              <w:t xml:space="preserve">Ремонт внутридворовой территории многоквартирного дома № 47-б </w:t>
            </w:r>
            <w:proofErr w:type="spellStart"/>
            <w:r w:rsidRPr="00A92AEA">
              <w:t>мкр</w:t>
            </w:r>
            <w:proofErr w:type="spellEnd"/>
            <w:r w:rsidRPr="00A92AEA">
              <w:t>. «Южный» г. Венева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AEA" w:rsidRPr="00A92AEA" w:rsidRDefault="00A92AEA" w:rsidP="0028165B">
            <w:pPr>
              <w:autoSpaceDE w:val="0"/>
              <w:snapToGrid w:val="0"/>
              <w:jc w:val="center"/>
            </w:pPr>
          </w:p>
        </w:tc>
      </w:tr>
      <w:tr w:rsidR="00A92AEA" w:rsidRPr="00A92AEA" w:rsidTr="0028165B">
        <w:trPr>
          <w:trHeight w:val="33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autoSpaceDE w:val="0"/>
              <w:jc w:val="center"/>
              <w:rPr>
                <w:rFonts w:ascii="Calibri" w:hAnsi="Calibri"/>
              </w:rPr>
            </w:pPr>
            <w:r w:rsidRPr="00A92AEA">
              <w:t>5.2.17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2AEA" w:rsidRPr="00A92AEA" w:rsidRDefault="00A92AEA" w:rsidP="0028165B">
            <w:pPr>
              <w:pStyle w:val="aff"/>
              <w:spacing w:before="0" w:after="0" w:line="260" w:lineRule="exact"/>
              <w:ind w:right="-108"/>
            </w:pPr>
            <w:r w:rsidRPr="00A92AEA">
              <w:t xml:space="preserve">Ремонт внутридворовой территории многоквартирного дома № 70-а </w:t>
            </w:r>
            <w:proofErr w:type="spellStart"/>
            <w:r w:rsidRPr="00A92AEA">
              <w:t>мкр</w:t>
            </w:r>
            <w:proofErr w:type="spellEnd"/>
            <w:r w:rsidRPr="00A92AEA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2AEA" w:rsidRPr="00A92AEA" w:rsidRDefault="00A92AEA" w:rsidP="0028165B">
            <w:pPr>
              <w:suppressAutoHyphens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2AEA" w:rsidRPr="00A92AEA" w:rsidRDefault="00A92AEA" w:rsidP="0028165B">
            <w:pPr>
              <w:suppressAutoHyphens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EA" w:rsidRPr="00A92AEA" w:rsidRDefault="00A92AEA" w:rsidP="0028165B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AEA" w:rsidRPr="00A92AEA" w:rsidRDefault="00A92AEA" w:rsidP="0028165B">
            <w:pPr>
              <w:suppressAutoHyphens w:val="0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92AEA" w:rsidRPr="00A92AEA" w:rsidRDefault="00A92AEA" w:rsidP="0028165B">
            <w:pPr>
              <w:suppressAutoHyphens w:val="0"/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2AEA" w:rsidRPr="00A92AEA" w:rsidRDefault="00A92AEA" w:rsidP="0028165B">
            <w:pPr>
              <w:suppressAutoHyphens w:val="0"/>
            </w:pPr>
          </w:p>
        </w:tc>
      </w:tr>
    </w:tbl>
    <w:p w:rsidR="0028165B" w:rsidRPr="00A92AEA" w:rsidRDefault="0028165B" w:rsidP="00F964ED">
      <w:pPr>
        <w:widowControl w:val="0"/>
        <w:autoSpaceDE w:val="0"/>
        <w:rPr>
          <w:b/>
          <w:lang w:eastAsia="ru-RU"/>
        </w:rPr>
      </w:pPr>
    </w:p>
    <w:p w:rsidR="00F964ED" w:rsidRPr="00A92AEA" w:rsidRDefault="00F964ED" w:rsidP="00BF632A">
      <w:pPr>
        <w:pStyle w:val="af6"/>
        <w:widowControl w:val="0"/>
        <w:numPr>
          <w:ilvl w:val="0"/>
          <w:numId w:val="3"/>
        </w:numPr>
        <w:suppressAutoHyphens w:val="0"/>
        <w:ind w:left="0" w:firstLine="851"/>
        <w:jc w:val="both"/>
        <w:outlineLvl w:val="1"/>
        <w:rPr>
          <w:sz w:val="28"/>
          <w:szCs w:val="28"/>
          <w:lang w:eastAsia="en-US"/>
        </w:rPr>
      </w:pPr>
      <w:r w:rsidRPr="00A92AEA">
        <w:rPr>
          <w:sz w:val="28"/>
          <w:szCs w:val="28"/>
        </w:rPr>
        <w:t xml:space="preserve">Раздел «8. </w:t>
      </w:r>
      <w:r w:rsidRPr="00A92AEA">
        <w:rPr>
          <w:sz w:val="28"/>
          <w:szCs w:val="28"/>
          <w:lang w:eastAsia="ru-RU"/>
        </w:rPr>
        <w:t>План реализации муниципальной программы муниципального образования Веневский район «</w:t>
      </w:r>
      <w:r w:rsidRPr="00A92AEA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Pr="00A92AEA">
        <w:rPr>
          <w:spacing w:val="2"/>
          <w:sz w:val="28"/>
          <w:szCs w:val="28"/>
        </w:rPr>
        <w:t>Веневский район</w:t>
      </w:r>
      <w:r w:rsidRPr="00A92AEA">
        <w:rPr>
          <w:bCs/>
          <w:sz w:val="28"/>
          <w:szCs w:val="28"/>
        </w:rPr>
        <w:t>»</w:t>
      </w:r>
      <w:r w:rsidRPr="00A92AEA">
        <w:rPr>
          <w:spacing w:val="2"/>
          <w:sz w:val="28"/>
          <w:szCs w:val="28"/>
        </w:rPr>
        <w:t xml:space="preserve"> на 2023 год» изложить в новой редакции:</w:t>
      </w:r>
    </w:p>
    <w:p w:rsidR="009E5DFC" w:rsidRPr="00A92AEA" w:rsidRDefault="009E5DFC" w:rsidP="009E5DFC">
      <w:pPr>
        <w:pStyle w:val="af6"/>
        <w:widowControl w:val="0"/>
        <w:suppressAutoHyphens w:val="0"/>
        <w:ind w:left="851"/>
        <w:jc w:val="both"/>
        <w:outlineLvl w:val="1"/>
        <w:rPr>
          <w:sz w:val="28"/>
          <w:szCs w:val="28"/>
          <w:lang w:eastAsia="en-US"/>
        </w:rPr>
      </w:pPr>
    </w:p>
    <w:p w:rsidR="00F964ED" w:rsidRPr="00A92AEA" w:rsidRDefault="00F964ED" w:rsidP="00F964ED">
      <w:pPr>
        <w:jc w:val="center"/>
        <w:rPr>
          <w:b/>
          <w:spacing w:val="2"/>
        </w:rPr>
      </w:pPr>
      <w:r w:rsidRPr="00A92AEA">
        <w:rPr>
          <w:b/>
          <w:lang w:eastAsia="ru-RU"/>
        </w:rPr>
        <w:t>«8. План реализации муниципальной программы муниципального образования Веневский район «</w:t>
      </w:r>
      <w:r w:rsidRPr="00A92AEA">
        <w:rPr>
          <w:b/>
        </w:rPr>
        <w:t xml:space="preserve">Формирование современной городской среды муниципального образования </w:t>
      </w:r>
      <w:r w:rsidRPr="00A92AEA">
        <w:rPr>
          <w:b/>
          <w:spacing w:val="2"/>
        </w:rPr>
        <w:t>Веневский район</w:t>
      </w:r>
      <w:r w:rsidRPr="00A92AEA">
        <w:rPr>
          <w:b/>
          <w:bCs/>
        </w:rPr>
        <w:t>»</w:t>
      </w:r>
      <w:r w:rsidRPr="00A92AEA">
        <w:rPr>
          <w:b/>
          <w:spacing w:val="2"/>
        </w:rPr>
        <w:t xml:space="preserve"> на 202</w:t>
      </w:r>
      <w:r w:rsidR="00473EA4" w:rsidRPr="00A92AEA">
        <w:rPr>
          <w:b/>
          <w:spacing w:val="2"/>
        </w:rPr>
        <w:t>4</w:t>
      </w:r>
      <w:r w:rsidRPr="00A92AEA">
        <w:rPr>
          <w:b/>
          <w:spacing w:val="2"/>
        </w:rPr>
        <w:t xml:space="preserve"> год</w:t>
      </w:r>
    </w:p>
    <w:p w:rsidR="00F964ED" w:rsidRPr="00A92AEA" w:rsidRDefault="00F964ED" w:rsidP="00F964ED">
      <w:pPr>
        <w:jc w:val="center"/>
        <w:rPr>
          <w:b/>
          <w:spacing w:val="2"/>
        </w:rPr>
      </w:pPr>
    </w:p>
    <w:tbl>
      <w:tblPr>
        <w:tblW w:w="1486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3407"/>
        <w:gridCol w:w="1559"/>
        <w:gridCol w:w="2530"/>
        <w:gridCol w:w="1416"/>
        <w:gridCol w:w="1440"/>
        <w:gridCol w:w="2527"/>
        <w:gridCol w:w="1415"/>
      </w:tblGrid>
      <w:tr w:rsidR="007332A4" w:rsidRPr="00A92AEA" w:rsidTr="008A4292">
        <w:trPr>
          <w:trHeight w:val="138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ED" w:rsidRPr="00A92AEA" w:rsidRDefault="00F964ED" w:rsidP="008A4292">
            <w:pPr>
              <w:widowControl w:val="0"/>
              <w:jc w:val="center"/>
            </w:pPr>
            <w:r w:rsidRPr="00A92AEA">
              <w:rPr>
                <w:lang w:eastAsia="ru-RU"/>
              </w:rPr>
              <w:t>№</w:t>
            </w:r>
          </w:p>
          <w:p w:rsidR="00F964ED" w:rsidRPr="00A92AEA" w:rsidRDefault="00F964ED" w:rsidP="008A4292">
            <w:pPr>
              <w:widowControl w:val="0"/>
              <w:jc w:val="center"/>
            </w:pPr>
            <w:r w:rsidRPr="00A92AEA">
              <w:rPr>
                <w:lang w:eastAsia="ru-RU"/>
              </w:rPr>
              <w:t>п/п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ED" w:rsidRPr="00A92AEA" w:rsidRDefault="00F964ED" w:rsidP="008A4292">
            <w:pPr>
              <w:widowControl w:val="0"/>
              <w:jc w:val="center"/>
            </w:pPr>
            <w:r w:rsidRPr="00A92AEA">
              <w:rPr>
                <w:lang w:eastAsia="ru-RU"/>
              </w:rPr>
              <w:t xml:space="preserve">Наименование </w:t>
            </w:r>
            <w:r w:rsidR="00D525D1" w:rsidRPr="00A92AEA">
              <w:rPr>
                <w:lang w:eastAsia="ru-RU"/>
              </w:rPr>
              <w:t>структурного элемента/контрольное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ED" w:rsidRPr="00A92AEA" w:rsidRDefault="00D525D1" w:rsidP="00D525D1">
            <w:pPr>
              <w:widowControl w:val="0"/>
              <w:jc w:val="center"/>
            </w:pPr>
            <w:r w:rsidRPr="00A92AEA">
              <w:t>Ответственный исполнитель  (наименование органа исполнитель</w:t>
            </w:r>
            <w:r w:rsidRPr="00A92AEA">
              <w:lastRenderedPageBreak/>
              <w:t>ной власти, ГРБС, организации, учреждения)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ED" w:rsidRPr="00A92AEA" w:rsidRDefault="00F964ED" w:rsidP="008A4292">
            <w:pPr>
              <w:widowControl w:val="0"/>
              <w:jc w:val="center"/>
            </w:pPr>
            <w:r w:rsidRPr="00A92AEA">
              <w:rPr>
                <w:lang w:eastAsia="ru-RU"/>
              </w:rPr>
              <w:lastRenderedPageBreak/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ED" w:rsidRPr="00A92AEA" w:rsidRDefault="00F964ED" w:rsidP="008A4292">
            <w:pPr>
              <w:widowControl w:val="0"/>
              <w:jc w:val="center"/>
            </w:pPr>
            <w:r w:rsidRPr="00A92AEA">
              <w:rPr>
                <w:lang w:eastAsia="ru-RU"/>
              </w:rPr>
              <w:t>Срок начала реализации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ED" w:rsidRPr="00A92AEA" w:rsidRDefault="00F964ED" w:rsidP="008A4292">
            <w:pPr>
              <w:widowControl w:val="0"/>
              <w:jc w:val="center"/>
            </w:pPr>
            <w:r w:rsidRPr="00A92AEA">
              <w:rPr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ED" w:rsidRPr="00A92AEA" w:rsidRDefault="00F964ED" w:rsidP="008A4292">
            <w:pPr>
              <w:widowControl w:val="0"/>
              <w:jc w:val="center"/>
            </w:pPr>
            <w:r w:rsidRPr="00A92AEA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ED" w:rsidRPr="00A92AEA" w:rsidRDefault="00F964ED" w:rsidP="008A4292">
            <w:pPr>
              <w:widowControl w:val="0"/>
              <w:jc w:val="center"/>
            </w:pPr>
            <w:r w:rsidRPr="00A92AEA">
              <w:rPr>
                <w:lang w:eastAsia="ru-RU"/>
              </w:rPr>
              <w:t>Финансирование (</w:t>
            </w:r>
            <w:proofErr w:type="spellStart"/>
            <w:r w:rsidRPr="00A92AEA">
              <w:rPr>
                <w:lang w:eastAsia="ru-RU"/>
              </w:rPr>
              <w:t>тыс.руб</w:t>
            </w:r>
            <w:proofErr w:type="spellEnd"/>
            <w:r w:rsidRPr="00A92AEA">
              <w:rPr>
                <w:lang w:eastAsia="ru-RU"/>
              </w:rPr>
              <w:t>.)</w:t>
            </w:r>
          </w:p>
        </w:tc>
      </w:tr>
      <w:tr w:rsidR="007332A4" w:rsidRPr="00A92AEA" w:rsidTr="008A4292">
        <w:trPr>
          <w:trHeight w:val="125"/>
          <w:jc w:val="center"/>
        </w:trPr>
        <w:tc>
          <w:tcPr>
            <w:tcW w:w="14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F964ED" w:rsidP="008A4292">
            <w:pPr>
              <w:widowControl w:val="0"/>
              <w:jc w:val="center"/>
            </w:pPr>
            <w:r w:rsidRPr="00A92AEA">
              <w:rPr>
                <w:lang w:eastAsia="ru-RU"/>
              </w:rPr>
              <w:lastRenderedPageBreak/>
              <w:t xml:space="preserve">Задача 1. </w:t>
            </w:r>
            <w:r w:rsidRPr="00A92AEA">
              <w:t xml:space="preserve">Обеспечение формирования единого облика муниципального образования </w:t>
            </w:r>
            <w:r w:rsidRPr="00A92AEA">
              <w:rPr>
                <w:spacing w:val="2"/>
              </w:rPr>
              <w:t>Веневский район</w:t>
            </w:r>
          </w:p>
        </w:tc>
      </w:tr>
      <w:tr w:rsidR="007332A4" w:rsidRPr="00A92AEA" w:rsidTr="008A4292">
        <w:trPr>
          <w:trHeight w:val="106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F964ED" w:rsidP="008A4292">
            <w:pPr>
              <w:widowControl w:val="0"/>
              <w:jc w:val="center"/>
            </w:pPr>
            <w:r w:rsidRPr="00A92AEA">
              <w:t>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F964ED" w:rsidP="008A4292">
            <w:pPr>
              <w:widowControl w:val="0"/>
            </w:pPr>
            <w:r w:rsidRPr="00A92AEA">
              <w:t>Региональный проект «Формирование комфортной городской среды»</w:t>
            </w:r>
          </w:p>
          <w:p w:rsidR="00F964ED" w:rsidRPr="00A92AEA" w:rsidRDefault="00F964ED" w:rsidP="008A4292">
            <w:pPr>
              <w:widowControl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F964ED" w:rsidP="008A4292">
            <w:pPr>
              <w:widowControl w:val="0"/>
              <w:jc w:val="center"/>
            </w:pPr>
            <w:r w:rsidRPr="00A92AEA">
              <w:t>МУ «УС ЖКХ»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F964ED" w:rsidP="001A5A64">
            <w:pPr>
              <w:widowControl w:val="0"/>
              <w:spacing w:line="250" w:lineRule="exact"/>
              <w:ind w:right="-96"/>
            </w:pPr>
            <w:r w:rsidRPr="00A92AEA">
              <w:t>Увеличение благоустроенных дворовых террит</w:t>
            </w:r>
            <w:r w:rsidR="0076317D" w:rsidRPr="00A92AEA">
              <w:t xml:space="preserve">орий МКД с 69,7% до </w:t>
            </w:r>
            <w:r w:rsidR="001A5A64" w:rsidRPr="00A92AEA">
              <w:t>74,2</w:t>
            </w:r>
            <w:r w:rsidR="0076317D" w:rsidRPr="00A92AEA">
              <w:t xml:space="preserve">% (от 92 ед. до 98 </w:t>
            </w:r>
            <w:r w:rsidR="001A5A64" w:rsidRPr="00A92AEA">
              <w:t>ед.).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F964ED" w:rsidP="00473EA4">
            <w:pPr>
              <w:widowControl w:val="0"/>
              <w:autoSpaceDE w:val="0"/>
              <w:autoSpaceDN w:val="0"/>
              <w:jc w:val="center"/>
            </w:pPr>
            <w:r w:rsidRPr="00A92AEA">
              <w:t>01.01.202</w:t>
            </w:r>
            <w:r w:rsidR="00473EA4" w:rsidRPr="00A92AEA"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F964ED" w:rsidP="00473EA4">
            <w:pPr>
              <w:widowControl w:val="0"/>
              <w:autoSpaceDE w:val="0"/>
              <w:autoSpaceDN w:val="0"/>
              <w:jc w:val="center"/>
            </w:pPr>
            <w:r w:rsidRPr="00A92AEA">
              <w:t>31.12.202</w:t>
            </w:r>
            <w:r w:rsidR="00473EA4" w:rsidRPr="00A92AEA">
              <w:t>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F964ED" w:rsidP="00473EA4">
            <w:pPr>
              <w:widowControl w:val="0"/>
              <w:jc w:val="center"/>
            </w:pPr>
            <w:r w:rsidRPr="00A92AEA">
              <w:t>901050314</w:t>
            </w:r>
            <w:r w:rsidR="00473EA4" w:rsidRPr="00A92AEA">
              <w:t>2</w:t>
            </w:r>
            <w:r w:rsidRPr="00A92AEA">
              <w:rPr>
                <w:lang w:val="en-US"/>
              </w:rPr>
              <w:t>F</w:t>
            </w:r>
            <w:r w:rsidRPr="00A92AEA">
              <w:t>200000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DA3813" w:rsidP="001C0E6A">
            <w:pPr>
              <w:widowControl w:val="0"/>
              <w:jc w:val="center"/>
            </w:pPr>
            <w:r w:rsidRPr="00A92AEA">
              <w:t>9 710,6</w:t>
            </w:r>
          </w:p>
        </w:tc>
      </w:tr>
      <w:tr w:rsidR="007332A4" w:rsidRPr="00A92AEA" w:rsidTr="0076317D">
        <w:trPr>
          <w:trHeight w:val="40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F964ED" w:rsidP="008A4292">
            <w:pPr>
              <w:widowControl w:val="0"/>
              <w:jc w:val="center"/>
            </w:pPr>
            <w:r w:rsidRPr="00A92AEA">
              <w:t>1.1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F964ED" w:rsidP="008A4292">
            <w:pPr>
              <w:widowControl w:val="0"/>
              <w:ind w:right="-75"/>
            </w:pPr>
            <w:r w:rsidRPr="00A92AEA">
              <w:rPr>
                <w:b/>
                <w:lang w:eastAsia="ru-RU"/>
              </w:rPr>
              <w:t>Контрольное событие 1:</w:t>
            </w:r>
          </w:p>
          <w:p w:rsidR="00F964ED" w:rsidRPr="00A92AEA" w:rsidRDefault="00F964ED" w:rsidP="008A4292">
            <w:pPr>
              <w:ind w:right="-74"/>
              <w:rPr>
                <w:bCs/>
              </w:rPr>
            </w:pPr>
            <w:r w:rsidRPr="00A92AEA">
              <w:rPr>
                <w:bCs/>
              </w:rPr>
              <w:t xml:space="preserve">Реализация программ формирования </w:t>
            </w:r>
          </w:p>
          <w:p w:rsidR="00F964ED" w:rsidRPr="00A92AEA" w:rsidRDefault="00F964ED" w:rsidP="008A4292">
            <w:pPr>
              <w:ind w:right="-74"/>
            </w:pPr>
            <w:r w:rsidRPr="00A92AEA">
              <w:rPr>
                <w:bCs/>
              </w:rPr>
              <w:t>современной городской среды</w:t>
            </w:r>
            <w:r w:rsidRPr="00A92AEA">
              <w:t>:</w:t>
            </w:r>
          </w:p>
          <w:p w:rsidR="00473EA4" w:rsidRPr="00A92AEA" w:rsidRDefault="00F964ED" w:rsidP="001A5A64">
            <w:pPr>
              <w:pStyle w:val="aff"/>
              <w:spacing w:before="0" w:after="0"/>
              <w:ind w:right="-75"/>
            </w:pPr>
            <w:r w:rsidRPr="00A92AEA">
              <w:t xml:space="preserve">ремонт </w:t>
            </w:r>
            <w:proofErr w:type="spellStart"/>
            <w:r w:rsidRPr="00A92AEA">
              <w:t>внутридворовых</w:t>
            </w:r>
            <w:proofErr w:type="spellEnd"/>
            <w:r w:rsidRPr="00A92AEA">
              <w:t xml:space="preserve"> территорий МКД </w:t>
            </w:r>
            <w:r w:rsidR="00473EA4" w:rsidRPr="00A92AEA">
              <w:t>№</w:t>
            </w:r>
            <w:r w:rsidR="00BD02E4" w:rsidRPr="00A92AEA">
              <w:t xml:space="preserve"> </w:t>
            </w:r>
            <w:r w:rsidR="0076317D" w:rsidRPr="00A92AEA">
              <w:t xml:space="preserve">9 по ул. </w:t>
            </w:r>
            <w:proofErr w:type="spellStart"/>
            <w:r w:rsidR="0076317D" w:rsidRPr="00A92AEA">
              <w:t>Л.Толстого</w:t>
            </w:r>
            <w:proofErr w:type="spellEnd"/>
            <w:r w:rsidR="0076317D" w:rsidRPr="00A92AEA">
              <w:t>, № 46</w:t>
            </w:r>
            <w:r w:rsidR="001A5A64" w:rsidRPr="00A92AEA">
              <w:t xml:space="preserve">в </w:t>
            </w:r>
            <w:proofErr w:type="spellStart"/>
            <w:r w:rsidR="001A5A64" w:rsidRPr="00A92AEA">
              <w:t>мкр.</w:t>
            </w:r>
            <w:r w:rsidR="0076317D" w:rsidRPr="00A92AEA">
              <w:t>Южный</w:t>
            </w:r>
            <w:proofErr w:type="spellEnd"/>
            <w:r w:rsidR="0076317D" w:rsidRPr="00A92AEA">
              <w:t>, № 12а, № 17 по ул. К. Маркса, № 9а по ул. Советская, № 7 по ул. Международная в г. Веневе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F964ED" w:rsidP="008A4292">
            <w:pPr>
              <w:widowControl w:val="0"/>
              <w:jc w:val="center"/>
            </w:pPr>
            <w:r w:rsidRPr="00A92AEA">
              <w:t>МУ «УС ЖКХ»</w:t>
            </w:r>
          </w:p>
          <w:p w:rsidR="00F964ED" w:rsidRPr="00A92AEA" w:rsidRDefault="00F964ED" w:rsidP="008A4292">
            <w:pPr>
              <w:widowControl w:val="0"/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F964ED" w:rsidP="008A4292">
            <w:pPr>
              <w:widowControl w:val="0"/>
              <w:spacing w:line="250" w:lineRule="exact"/>
            </w:pPr>
            <w:r w:rsidRPr="00A92AEA">
              <w:t xml:space="preserve">- увеличение количества благоустроенных дворовых территорий многоквартирных домов с </w:t>
            </w:r>
            <w:r w:rsidR="001A5A64" w:rsidRPr="00A92AEA">
              <w:t>69,7% до 74,2% (от 92 ед. до 98 ед.)</w:t>
            </w:r>
          </w:p>
          <w:p w:rsidR="00F964ED" w:rsidRPr="00A92AEA" w:rsidRDefault="00F964ED" w:rsidP="008A4292">
            <w:pPr>
              <w:widowControl w:val="0"/>
              <w:spacing w:line="250" w:lineRule="exac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F964ED" w:rsidP="001A5A64">
            <w:pPr>
              <w:widowControl w:val="0"/>
              <w:autoSpaceDE w:val="0"/>
              <w:autoSpaceDN w:val="0"/>
              <w:jc w:val="center"/>
            </w:pPr>
            <w:r w:rsidRPr="00A92AEA">
              <w:t>01.01.202</w:t>
            </w:r>
            <w:r w:rsidR="001A5A64" w:rsidRPr="00A92AEA"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F964ED" w:rsidP="001A5A64">
            <w:pPr>
              <w:widowControl w:val="0"/>
              <w:autoSpaceDE w:val="0"/>
              <w:autoSpaceDN w:val="0"/>
              <w:jc w:val="center"/>
            </w:pPr>
            <w:r w:rsidRPr="00A92AEA">
              <w:t>31.12.202</w:t>
            </w:r>
            <w:r w:rsidR="001A5A64" w:rsidRPr="00A92AEA">
              <w:t>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F964ED" w:rsidP="008A4292">
            <w:pPr>
              <w:widowControl w:val="0"/>
              <w:jc w:val="center"/>
            </w:pPr>
            <w:r w:rsidRPr="00A92AEA">
              <w:t>901050314</w:t>
            </w:r>
            <w:r w:rsidR="00473EA4" w:rsidRPr="00A92AEA">
              <w:t>2</w:t>
            </w:r>
            <w:r w:rsidRPr="00A92AEA">
              <w:rPr>
                <w:lang w:val="en-US"/>
              </w:rPr>
              <w:t>F</w:t>
            </w:r>
            <w:r w:rsidRPr="00A92AEA">
              <w:t>255550</w:t>
            </w:r>
          </w:p>
          <w:p w:rsidR="00F964ED" w:rsidRPr="00A92AEA" w:rsidRDefault="00F964ED" w:rsidP="008A4292">
            <w:pPr>
              <w:widowControl w:val="0"/>
              <w:jc w:val="center"/>
            </w:pPr>
            <w:r w:rsidRPr="00A92AEA">
              <w:t>240</w:t>
            </w:r>
          </w:p>
          <w:p w:rsidR="00F964ED" w:rsidRPr="00A92AEA" w:rsidRDefault="00F964ED" w:rsidP="008A4292">
            <w:pPr>
              <w:widowControl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DA3813" w:rsidP="000F3738">
            <w:pPr>
              <w:widowControl w:val="0"/>
              <w:jc w:val="center"/>
            </w:pPr>
            <w:r w:rsidRPr="00A92AEA">
              <w:t>9 299,0</w:t>
            </w:r>
          </w:p>
        </w:tc>
      </w:tr>
      <w:tr w:rsidR="007332A4" w:rsidRPr="00A92AEA" w:rsidTr="008A4292">
        <w:trPr>
          <w:jc w:val="center"/>
        </w:trPr>
        <w:tc>
          <w:tcPr>
            <w:tcW w:w="14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4ED" w:rsidRPr="00A92AEA" w:rsidRDefault="00F964ED" w:rsidP="008A4292">
            <w:pPr>
              <w:widowControl w:val="0"/>
              <w:jc w:val="center"/>
            </w:pPr>
            <w:r w:rsidRPr="00A92AEA">
              <w:rPr>
                <w:lang w:eastAsia="ru-RU"/>
              </w:rPr>
              <w:t xml:space="preserve">Задача 2. </w:t>
            </w:r>
            <w:r w:rsidRPr="00A92AEA">
              <w:rPr>
                <w:spacing w:val="2"/>
              </w:rPr>
              <w:t>П</w:t>
            </w:r>
            <w:r w:rsidRPr="00A92AEA">
      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      </w:r>
            <w:r w:rsidRPr="00A92AEA">
              <w:rPr>
                <w:spacing w:val="2"/>
              </w:rPr>
              <w:t>Веневский район</w:t>
            </w:r>
          </w:p>
        </w:tc>
      </w:tr>
      <w:tr w:rsidR="007332A4" w:rsidRPr="00A92AEA" w:rsidTr="008A4292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64" w:rsidRPr="00A92AEA" w:rsidRDefault="001A5A64" w:rsidP="008A4292">
            <w:pPr>
              <w:widowControl w:val="0"/>
              <w:autoSpaceDE w:val="0"/>
              <w:autoSpaceDN w:val="0"/>
              <w:jc w:val="center"/>
            </w:pPr>
            <w:r w:rsidRPr="00A92AEA">
              <w:t>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64" w:rsidRPr="00A92AEA" w:rsidRDefault="001A5A64" w:rsidP="008A4292">
            <w:pPr>
              <w:widowControl w:val="0"/>
              <w:autoSpaceDE w:val="0"/>
              <w:autoSpaceDN w:val="0"/>
            </w:pPr>
            <w:r w:rsidRPr="00A92AEA">
              <w:t>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64" w:rsidRPr="00A92AEA" w:rsidRDefault="001A5A64" w:rsidP="008A4292">
            <w:pPr>
              <w:widowControl w:val="0"/>
              <w:autoSpaceDE w:val="0"/>
              <w:autoSpaceDN w:val="0"/>
              <w:jc w:val="center"/>
            </w:pPr>
            <w:r w:rsidRPr="00A92AEA">
              <w:t>МУ «УС ЖКХ»</w:t>
            </w:r>
          </w:p>
          <w:p w:rsidR="001A5A64" w:rsidRPr="00A92AEA" w:rsidRDefault="001A5A64" w:rsidP="008A42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64" w:rsidRPr="00A92AEA" w:rsidRDefault="001A5A64" w:rsidP="008A4292">
            <w:pPr>
              <w:tabs>
                <w:tab w:val="left" w:pos="1613"/>
              </w:tabs>
              <w:spacing w:line="250" w:lineRule="exact"/>
              <w:contextualSpacing/>
              <w:rPr>
                <w:spacing w:val="2"/>
              </w:rPr>
            </w:pPr>
            <w:r w:rsidRPr="00A92AEA">
              <w:t xml:space="preserve">Увеличение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      </w:r>
            <w:r w:rsidRPr="00A92AEA">
              <w:rPr>
                <w:spacing w:val="2"/>
              </w:rPr>
              <w:t>Веневский район</w:t>
            </w:r>
          </w:p>
          <w:p w:rsidR="001A5A64" w:rsidRPr="00A92AEA" w:rsidRDefault="001A5A64" w:rsidP="008A4292">
            <w:pPr>
              <w:tabs>
                <w:tab w:val="left" w:pos="1613"/>
              </w:tabs>
              <w:spacing w:line="250" w:lineRule="exact"/>
              <w:contextualSpacing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64" w:rsidRPr="00A92AEA" w:rsidRDefault="001A5A64" w:rsidP="0028165B">
            <w:pPr>
              <w:widowControl w:val="0"/>
              <w:autoSpaceDE w:val="0"/>
              <w:autoSpaceDN w:val="0"/>
              <w:jc w:val="center"/>
            </w:pPr>
            <w:r w:rsidRPr="00A92AEA">
              <w:t>01.01.2024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64" w:rsidRPr="00A92AEA" w:rsidRDefault="001A5A64" w:rsidP="0028165B">
            <w:pPr>
              <w:widowControl w:val="0"/>
              <w:autoSpaceDE w:val="0"/>
              <w:autoSpaceDN w:val="0"/>
              <w:jc w:val="center"/>
            </w:pPr>
            <w:r w:rsidRPr="00A92AEA">
              <w:t>31.12.2024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64" w:rsidRPr="00A92AEA" w:rsidRDefault="001A5A64" w:rsidP="008A4292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A92AEA">
              <w:rPr>
                <w:lang w:eastAsia="ru-RU"/>
              </w:rPr>
              <w:t>901</w:t>
            </w:r>
            <w:r w:rsidRPr="00A92AEA">
              <w:t>0503</w:t>
            </w:r>
            <w:r w:rsidRPr="00A92AEA">
              <w:rPr>
                <w:lang w:eastAsia="ru-RU"/>
              </w:rPr>
              <w:t>1430000000</w:t>
            </w:r>
          </w:p>
          <w:p w:rsidR="001A5A64" w:rsidRPr="00A92AEA" w:rsidRDefault="001A5A64" w:rsidP="008A4292">
            <w:pPr>
              <w:widowControl w:val="0"/>
              <w:autoSpaceDE w:val="0"/>
              <w:autoSpaceDN w:val="0"/>
              <w:jc w:val="center"/>
              <w:rPr>
                <w:b/>
                <w:sz w:val="36"/>
                <w:szCs w:val="36"/>
              </w:rPr>
            </w:pPr>
            <w:r w:rsidRPr="00A92AEA">
              <w:rPr>
                <w:lang w:eastAsia="ru-RU"/>
              </w:rPr>
              <w:t>240</w:t>
            </w:r>
          </w:p>
          <w:p w:rsidR="001A5A64" w:rsidRPr="00A92AEA" w:rsidRDefault="001A5A64" w:rsidP="008A4292">
            <w:pPr>
              <w:widowControl w:val="0"/>
              <w:autoSpaceDE w:val="0"/>
              <w:autoSpaceDN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64" w:rsidRPr="00A92AEA" w:rsidRDefault="00DA3813" w:rsidP="00C328D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A92AEA">
              <w:t>411,6</w:t>
            </w:r>
          </w:p>
        </w:tc>
      </w:tr>
      <w:tr w:rsidR="007332A4" w:rsidRPr="00A92AEA" w:rsidTr="008A4292">
        <w:trPr>
          <w:trHeight w:val="8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64" w:rsidRPr="00A92AEA" w:rsidRDefault="001A5A64" w:rsidP="008A4292">
            <w:pPr>
              <w:widowControl w:val="0"/>
              <w:autoSpaceDE w:val="0"/>
              <w:autoSpaceDN w:val="0"/>
              <w:jc w:val="center"/>
            </w:pPr>
            <w:r w:rsidRPr="00A92AEA">
              <w:lastRenderedPageBreak/>
              <w:t>2.1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64" w:rsidRPr="00A92AEA" w:rsidRDefault="001A5A64" w:rsidP="008A4292">
            <w:pPr>
              <w:ind w:right="-75"/>
              <w:rPr>
                <w:lang w:eastAsia="ru-RU"/>
              </w:rPr>
            </w:pPr>
            <w:r w:rsidRPr="00A92AEA">
              <w:rPr>
                <w:b/>
                <w:lang w:eastAsia="ru-RU"/>
              </w:rPr>
              <w:t xml:space="preserve">Контрольное событие </w:t>
            </w:r>
            <w:r w:rsidR="00B3467B" w:rsidRPr="00A92AEA">
              <w:rPr>
                <w:b/>
                <w:lang w:eastAsia="ru-RU"/>
              </w:rPr>
              <w:t>2</w:t>
            </w:r>
            <w:r w:rsidRPr="00A92AEA">
              <w:rPr>
                <w:b/>
                <w:lang w:eastAsia="ru-RU"/>
              </w:rPr>
              <w:t>:</w:t>
            </w:r>
            <w:r w:rsidRPr="00A92AEA">
              <w:rPr>
                <w:lang w:eastAsia="ru-RU"/>
              </w:rPr>
              <w:t xml:space="preserve"> </w:t>
            </w:r>
          </w:p>
          <w:p w:rsidR="001A5A64" w:rsidRPr="00A92AEA" w:rsidRDefault="001A5A64" w:rsidP="001A5A64">
            <w:pPr>
              <w:pStyle w:val="aff"/>
              <w:spacing w:before="0" w:after="0"/>
              <w:ind w:right="-75"/>
            </w:pPr>
            <w:r w:rsidRPr="00A92AEA">
              <w:t xml:space="preserve">ремонт </w:t>
            </w:r>
            <w:proofErr w:type="spellStart"/>
            <w:r w:rsidRPr="00A92AEA">
              <w:t>внутридворовых</w:t>
            </w:r>
            <w:proofErr w:type="spellEnd"/>
            <w:r w:rsidRPr="00A92AEA">
              <w:t xml:space="preserve"> территорий МКД № 9 по ул. </w:t>
            </w:r>
            <w:proofErr w:type="spellStart"/>
            <w:r w:rsidRPr="00A92AEA">
              <w:t>Л.Толстого</w:t>
            </w:r>
            <w:proofErr w:type="spellEnd"/>
            <w:r w:rsidRPr="00A92AEA">
              <w:t xml:space="preserve">, № 46в </w:t>
            </w:r>
            <w:proofErr w:type="spellStart"/>
            <w:r w:rsidRPr="00A92AEA">
              <w:t>мкр.Южный</w:t>
            </w:r>
            <w:proofErr w:type="spellEnd"/>
            <w:r w:rsidRPr="00A92AEA">
              <w:t>, № 12а, № 17 по ул. К. Маркса, № 9а по ул. Советская, № 7 по ул. Международная в г. Веневе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64" w:rsidRPr="00A92AEA" w:rsidRDefault="001A5A64" w:rsidP="008A4292">
            <w:pPr>
              <w:widowControl w:val="0"/>
              <w:autoSpaceDE w:val="0"/>
              <w:autoSpaceDN w:val="0"/>
              <w:jc w:val="center"/>
            </w:pPr>
            <w:r w:rsidRPr="00A92AEA">
              <w:t>МУ «УС ЖКХ»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64" w:rsidRPr="00A92AEA" w:rsidRDefault="001A5A64" w:rsidP="008A4292">
            <w:pPr>
              <w:tabs>
                <w:tab w:val="left" w:pos="1613"/>
              </w:tabs>
              <w:spacing w:line="250" w:lineRule="exact"/>
              <w:contextualSpacing/>
            </w:pPr>
            <w:r w:rsidRPr="00A92AEA">
              <w:t xml:space="preserve">- увеличение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      </w:r>
            <w:r w:rsidRPr="00A92AEA">
              <w:rPr>
                <w:spacing w:val="2"/>
              </w:rPr>
              <w:t>Веневский район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64" w:rsidRPr="00A92AEA" w:rsidRDefault="001A5A64" w:rsidP="0028165B">
            <w:pPr>
              <w:widowControl w:val="0"/>
              <w:autoSpaceDE w:val="0"/>
              <w:autoSpaceDN w:val="0"/>
              <w:jc w:val="center"/>
            </w:pPr>
            <w:r w:rsidRPr="00A92AEA">
              <w:t>01.01.2024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64" w:rsidRPr="00A92AEA" w:rsidRDefault="001A5A64" w:rsidP="0028165B">
            <w:pPr>
              <w:widowControl w:val="0"/>
              <w:autoSpaceDE w:val="0"/>
              <w:autoSpaceDN w:val="0"/>
              <w:jc w:val="center"/>
            </w:pPr>
            <w:r w:rsidRPr="00A92AEA">
              <w:t>31.12.2024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64" w:rsidRPr="00A92AEA" w:rsidRDefault="001A5A64" w:rsidP="008A4292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A92AEA">
              <w:t>9010503</w:t>
            </w:r>
            <w:r w:rsidRPr="00A92AEA">
              <w:rPr>
                <w:lang w:eastAsia="ru-RU"/>
              </w:rPr>
              <w:t>1430120620</w:t>
            </w:r>
          </w:p>
          <w:p w:rsidR="001A5A64" w:rsidRPr="00A92AEA" w:rsidRDefault="001A5A64" w:rsidP="008A4292">
            <w:pPr>
              <w:widowControl w:val="0"/>
              <w:autoSpaceDE w:val="0"/>
              <w:autoSpaceDN w:val="0"/>
              <w:jc w:val="center"/>
            </w:pPr>
            <w:r w:rsidRPr="00A92AEA">
              <w:rPr>
                <w:lang w:eastAsia="ru-RU"/>
              </w:rPr>
              <w:t>240</w:t>
            </w:r>
          </w:p>
          <w:p w:rsidR="001A5A64" w:rsidRPr="00A92AEA" w:rsidRDefault="001A5A64" w:rsidP="008A42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64" w:rsidRPr="00A92AEA" w:rsidRDefault="00DA3813" w:rsidP="00C85D3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A92AEA">
              <w:t>411,6</w:t>
            </w:r>
          </w:p>
        </w:tc>
      </w:tr>
    </w:tbl>
    <w:p w:rsidR="00F964ED" w:rsidRPr="00A92AEA" w:rsidRDefault="00F964ED">
      <w:pPr>
        <w:rPr>
          <w:rFonts w:ascii="PT Astra Serif" w:hAnsi="PT Astra Serif" w:cs="PT Astra Serif"/>
          <w:sz w:val="28"/>
          <w:szCs w:val="28"/>
        </w:rPr>
      </w:pPr>
    </w:p>
    <w:sectPr w:rsidR="00F964ED" w:rsidRPr="00A92AEA" w:rsidSect="00F964ED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E9" w:rsidRDefault="00980CE9">
      <w:r>
        <w:separator/>
      </w:r>
    </w:p>
  </w:endnote>
  <w:endnote w:type="continuationSeparator" w:id="0">
    <w:p w:rsidR="00980CE9" w:rsidRDefault="0098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E9" w:rsidRDefault="00980CE9">
      <w:r>
        <w:separator/>
      </w:r>
    </w:p>
  </w:footnote>
  <w:footnote w:type="continuationSeparator" w:id="0">
    <w:p w:rsidR="00980CE9" w:rsidRDefault="00980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88" w:rsidRDefault="004B3B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74E1D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28"/>
  </w:num>
  <w:num w:numId="9">
    <w:abstractNumId w:val="8"/>
  </w:num>
  <w:num w:numId="10">
    <w:abstractNumId w:val="3"/>
  </w:num>
  <w:num w:numId="11">
    <w:abstractNumId w:val="21"/>
  </w:num>
  <w:num w:numId="12">
    <w:abstractNumId w:val="22"/>
  </w:num>
  <w:num w:numId="13">
    <w:abstractNumId w:val="5"/>
  </w:num>
  <w:num w:numId="14">
    <w:abstractNumId w:val="1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24"/>
  </w:num>
  <w:num w:numId="19">
    <w:abstractNumId w:val="29"/>
  </w:num>
  <w:num w:numId="20">
    <w:abstractNumId w:val="27"/>
  </w:num>
  <w:num w:numId="21">
    <w:abstractNumId w:val="12"/>
  </w:num>
  <w:num w:numId="22">
    <w:abstractNumId w:val="23"/>
  </w:num>
  <w:num w:numId="23">
    <w:abstractNumId w:val="7"/>
  </w:num>
  <w:num w:numId="24">
    <w:abstractNumId w:val="2"/>
  </w:num>
  <w:num w:numId="25">
    <w:abstractNumId w:val="18"/>
  </w:num>
  <w:num w:numId="26">
    <w:abstractNumId w:val="26"/>
  </w:num>
  <w:num w:numId="27">
    <w:abstractNumId w:val="14"/>
  </w:num>
  <w:num w:numId="28">
    <w:abstractNumId w:val="30"/>
  </w:num>
  <w:num w:numId="29">
    <w:abstractNumId w:val="10"/>
  </w:num>
  <w:num w:numId="30">
    <w:abstractNumId w:val="17"/>
  </w:num>
  <w:num w:numId="31">
    <w:abstractNumId w:val="25"/>
  </w:num>
  <w:num w:numId="32">
    <w:abstractNumId w:val="15"/>
  </w:num>
  <w:num w:numId="33">
    <w:abstractNumId w:val="9"/>
  </w:num>
  <w:num w:numId="3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382"/>
    <w:rsid w:val="0004561B"/>
    <w:rsid w:val="00055C23"/>
    <w:rsid w:val="000732D1"/>
    <w:rsid w:val="00087A7F"/>
    <w:rsid w:val="00097D31"/>
    <w:rsid w:val="000D05A0"/>
    <w:rsid w:val="000D14AA"/>
    <w:rsid w:val="000D5E1C"/>
    <w:rsid w:val="000E6231"/>
    <w:rsid w:val="000F03B2"/>
    <w:rsid w:val="000F3738"/>
    <w:rsid w:val="00115CE3"/>
    <w:rsid w:val="0011670F"/>
    <w:rsid w:val="00140632"/>
    <w:rsid w:val="0016136D"/>
    <w:rsid w:val="00174BF8"/>
    <w:rsid w:val="001A5A64"/>
    <w:rsid w:val="001A5FBD"/>
    <w:rsid w:val="001C0E6A"/>
    <w:rsid w:val="001C32A8"/>
    <w:rsid w:val="001C7CE2"/>
    <w:rsid w:val="001E53E5"/>
    <w:rsid w:val="002013D6"/>
    <w:rsid w:val="0021412F"/>
    <w:rsid w:val="002147F8"/>
    <w:rsid w:val="00235685"/>
    <w:rsid w:val="00236560"/>
    <w:rsid w:val="00260B37"/>
    <w:rsid w:val="00270C3B"/>
    <w:rsid w:val="00271BF3"/>
    <w:rsid w:val="00273850"/>
    <w:rsid w:val="0028165B"/>
    <w:rsid w:val="0029794D"/>
    <w:rsid w:val="002A16C1"/>
    <w:rsid w:val="002B4FD2"/>
    <w:rsid w:val="002B5BE6"/>
    <w:rsid w:val="002E4958"/>
    <w:rsid w:val="002E54BE"/>
    <w:rsid w:val="00322635"/>
    <w:rsid w:val="00360911"/>
    <w:rsid w:val="003A2384"/>
    <w:rsid w:val="003B4433"/>
    <w:rsid w:val="003D17C3"/>
    <w:rsid w:val="003D216B"/>
    <w:rsid w:val="00403459"/>
    <w:rsid w:val="00473EA4"/>
    <w:rsid w:val="0048387B"/>
    <w:rsid w:val="00492778"/>
    <w:rsid w:val="004964FF"/>
    <w:rsid w:val="004B3B88"/>
    <w:rsid w:val="004C74A2"/>
    <w:rsid w:val="004D3B76"/>
    <w:rsid w:val="004E58FF"/>
    <w:rsid w:val="00545BD9"/>
    <w:rsid w:val="00594D83"/>
    <w:rsid w:val="005B2800"/>
    <w:rsid w:val="005B3753"/>
    <w:rsid w:val="005C6B9A"/>
    <w:rsid w:val="005F272C"/>
    <w:rsid w:val="005F6D36"/>
    <w:rsid w:val="005F7562"/>
    <w:rsid w:val="005F7DEF"/>
    <w:rsid w:val="00631C5C"/>
    <w:rsid w:val="0064304D"/>
    <w:rsid w:val="006F2075"/>
    <w:rsid w:val="007112E3"/>
    <w:rsid w:val="007143EE"/>
    <w:rsid w:val="00724E8F"/>
    <w:rsid w:val="0073310B"/>
    <w:rsid w:val="007332A4"/>
    <w:rsid w:val="00735804"/>
    <w:rsid w:val="00750ABC"/>
    <w:rsid w:val="00751008"/>
    <w:rsid w:val="0076317D"/>
    <w:rsid w:val="00796661"/>
    <w:rsid w:val="007F12CE"/>
    <w:rsid w:val="007F1FA6"/>
    <w:rsid w:val="007F4F01"/>
    <w:rsid w:val="00817930"/>
    <w:rsid w:val="00826211"/>
    <w:rsid w:val="0083223B"/>
    <w:rsid w:val="00842E4A"/>
    <w:rsid w:val="00886A38"/>
    <w:rsid w:val="008A4292"/>
    <w:rsid w:val="008D76AA"/>
    <w:rsid w:val="008F018D"/>
    <w:rsid w:val="008F2E0C"/>
    <w:rsid w:val="008F67E9"/>
    <w:rsid w:val="009110D2"/>
    <w:rsid w:val="00980CE9"/>
    <w:rsid w:val="009A7968"/>
    <w:rsid w:val="009E5DFC"/>
    <w:rsid w:val="00A24EB9"/>
    <w:rsid w:val="00A333F8"/>
    <w:rsid w:val="00A92AEA"/>
    <w:rsid w:val="00A96E95"/>
    <w:rsid w:val="00B0593F"/>
    <w:rsid w:val="00B3467B"/>
    <w:rsid w:val="00B562C1"/>
    <w:rsid w:val="00B63641"/>
    <w:rsid w:val="00B92819"/>
    <w:rsid w:val="00BA4658"/>
    <w:rsid w:val="00BA506A"/>
    <w:rsid w:val="00BD02E4"/>
    <w:rsid w:val="00BD2261"/>
    <w:rsid w:val="00BF632A"/>
    <w:rsid w:val="00C25092"/>
    <w:rsid w:val="00C328DD"/>
    <w:rsid w:val="00C559A2"/>
    <w:rsid w:val="00C85D3D"/>
    <w:rsid w:val="00CB3E0A"/>
    <w:rsid w:val="00CC4111"/>
    <w:rsid w:val="00CF25B5"/>
    <w:rsid w:val="00CF3559"/>
    <w:rsid w:val="00D32A54"/>
    <w:rsid w:val="00D525D1"/>
    <w:rsid w:val="00DA3813"/>
    <w:rsid w:val="00E03E77"/>
    <w:rsid w:val="00E06FAE"/>
    <w:rsid w:val="00E11B07"/>
    <w:rsid w:val="00E14693"/>
    <w:rsid w:val="00E41E47"/>
    <w:rsid w:val="00E64731"/>
    <w:rsid w:val="00E727C9"/>
    <w:rsid w:val="00F52773"/>
    <w:rsid w:val="00F52D15"/>
    <w:rsid w:val="00F63BDF"/>
    <w:rsid w:val="00F737E5"/>
    <w:rsid w:val="00F825D0"/>
    <w:rsid w:val="00F964ED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2B09A-9F72-48EC-B513-ED3F4E3C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305</TotalTime>
  <Pages>21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44</cp:revision>
  <cp:lastPrinted>2024-01-17T09:12:00Z</cp:lastPrinted>
  <dcterms:created xsi:type="dcterms:W3CDTF">2022-06-08T09:13:00Z</dcterms:created>
  <dcterms:modified xsi:type="dcterms:W3CDTF">2024-03-05T12:54:00Z</dcterms:modified>
</cp:coreProperties>
</file>