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D0" w:rsidRDefault="009738ED">
      <w:pPr>
        <w:pStyle w:val="Textbody"/>
        <w:spacing w:before="150" w:after="75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РЕЗУЛЬТАТЫ МОНИТОРИНГ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 по муниципальному образованию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 за 2021 год</w:t>
      </w:r>
    </w:p>
    <w:p w:rsidR="00F418D0" w:rsidRDefault="009738ED">
      <w:pPr>
        <w:pStyle w:val="Textbody"/>
        <w:spacing w:before="150" w:after="75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I.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ОБЩИЕ СВЕДЕН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ИЯ</w:t>
      </w:r>
    </w:p>
    <w:tbl>
      <w:tblPr>
        <w:tblW w:w="10059" w:type="dxa"/>
        <w:tblInd w:w="-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5610"/>
        <w:gridCol w:w="3819"/>
      </w:tblGrid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принятых решений о заключении концессионных соглашений/</w:t>
            </w:r>
          </w:p>
          <w:p w:rsidR="00F418D0" w:rsidRDefault="00F418D0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реализуемых концессионных 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(принятые решения о заключении концессионного соглашения в отчетном году)</w:t>
            </w:r>
          </w:p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(реализуемые концессионные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соглашения)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рассмотренных предложений о заключении концессионных 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заключенных концессионных соглашений/</w:t>
            </w:r>
          </w:p>
          <w:p w:rsidR="00F418D0" w:rsidRDefault="009738ED">
            <w:pPr>
              <w:pStyle w:val="TableContents"/>
              <w:spacing w:line="315" w:lineRule="atLeast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реализуемых концессионных 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заключенные концессионные соглашения)</w:t>
            </w:r>
          </w:p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1 (реализуемые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концессионные соглашения)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заключенных концессионных соглашений,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инициаторами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заключения которых выступали концессионеры/</w:t>
            </w:r>
          </w:p>
          <w:p w:rsidR="00F418D0" w:rsidRDefault="009738ED">
            <w:pPr>
              <w:pStyle w:val="TableContents"/>
              <w:spacing w:line="315" w:lineRule="atLeast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реализуемых концессионных соглашений,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инициаторами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заключения которых выступали концессионеры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заключенные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концессионные соглашения)</w:t>
            </w:r>
          </w:p>
          <w:p w:rsidR="00F418D0" w:rsidRDefault="00F418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1 (реализуемые концессионные  соглашения)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концессионных соглашений на стадии проектирования объекта (объектов) концессионного соглашения (далее - объект)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концессионных соглашений на стадии строи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тельства (реконструкции) объекта, в том числе подготовки земельного участка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 на стадии эксплуатации и (или) технического обслуживания объекта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исполненных концессионных 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заключенных концессионных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соглашений в ценовых зонах теплоснабжения, определенных в соответствии с </w:t>
            </w:r>
            <w:hyperlink r:id="rId7" w:history="1">
              <w:r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Федеральным законом "О теплоснабжении"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/</w:t>
            </w:r>
          </w:p>
          <w:p w:rsidR="00F418D0" w:rsidRDefault="009738ED">
            <w:pPr>
              <w:pStyle w:val="TableContents"/>
              <w:spacing w:line="315" w:lineRule="atLeast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реализуемых концессионных соглашений в ценовых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зонах теплоснабжения, определенных в соответствии с </w:t>
            </w:r>
            <w:hyperlink r:id="rId8" w:history="1">
              <w:r>
                <w:t>Федеральным законом "О теплоснабжении"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/</w:t>
            </w:r>
          </w:p>
          <w:p w:rsidR="00F418D0" w:rsidRDefault="00F418D0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заключенные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концессионные соглашения)</w:t>
            </w:r>
          </w:p>
          <w:p w:rsidR="00F418D0" w:rsidRDefault="00F418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18D0" w:rsidRDefault="00F418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18D0" w:rsidRDefault="00F418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1 (реализуемые концессионные  соглашения)</w:t>
            </w:r>
          </w:p>
        </w:tc>
      </w:tr>
    </w:tbl>
    <w:p w:rsidR="00F418D0" w:rsidRDefault="00F418D0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418D0" w:rsidRDefault="009738ED">
      <w:pPr>
        <w:pStyle w:val="Textbody"/>
        <w:spacing w:before="150" w:after="75"/>
        <w:jc w:val="center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Показатели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концессионных соглашений в отраслевом разрезе</w:t>
      </w:r>
    </w:p>
    <w:p w:rsidR="00F418D0" w:rsidRDefault="00F418D0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10059" w:type="dxa"/>
        <w:tblInd w:w="-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5415"/>
        <w:gridCol w:w="4014"/>
      </w:tblGrid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принятых решений о возможности заключения концессионного соглашения на представленных в предложении о заключении концессионного соглашения условиях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F418D0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18D0" w:rsidRDefault="009738ED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рассмотренных предложений о заключении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принятых решений о возможности заключения концессионного соглашения на иных условиях, чем предложено лицом, выступившим с инициативой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заключения концессионного соглашения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F418D0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18D0" w:rsidRDefault="009738ED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принятых решений о невозможности заключения концессионного соглашения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принятых решений о заключении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объявленных конкурсов на право заключения концессионных соглашений с указанием доли закрытых конкурсов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несостоявшихся конкурсов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конкурсов с единственным участником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конкурсов с двумя и более участниками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заключенных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заключенных концессионных соглашений,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инициаторами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заключения которых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выступали концессионеры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 на стадии проектирования объекта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концессионных соглашений на стадии строительства (реконструкции) объекта, в том числе подготовки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земельного участка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 на стадии эксплуатации и (или) технического обслуживания объекта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(отрасль ЖКХ,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теплоснабжение и горячее водоснабжение);</w:t>
            </w:r>
          </w:p>
          <w:p w:rsidR="00F418D0" w:rsidRDefault="009738ED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(другие отрасли)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исполненных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соглашений, по которым в отчетном периоде концессионерами были допущены нарушения условий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концессионных соглашений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обязательствами по обеспечению государственной регистрации незарегистрированного имущества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договоров аренды, заключенных в соответствии с </w:t>
            </w:r>
            <w:hyperlink r:id="rId9" w:history="1">
              <w:r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частью 3 статьи 42 Федера</w:t>
              </w:r>
              <w:r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льного закона "О концессионных соглашениях"</w:t>
              </w:r>
            </w:hyperlink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1 - договор</w:t>
            </w:r>
          </w:p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 зарегистрированным земельным участкам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договоров, заключенных с концессионером по зарегистрированным земельным участкам 13.</w:t>
            </w:r>
          </w:p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— договоров</w:t>
            </w:r>
          </w:p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(в соответствии с </w:t>
            </w:r>
            <w:hyperlink r:id="rId10" w:history="1">
              <w:r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  <w:u w:val="single"/>
                </w:rPr>
                <w:t xml:space="preserve">частью 3 статьи 42 Федерального закона "О концессионных </w:t>
              </w:r>
            </w:hyperlink>
            <w:hyperlink r:id="rId11" w:history="1">
              <w:r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  <w:u w:val="single"/>
                </w:rPr>
                <w:t>соглашениях"</w:t>
              </w:r>
            </w:hyperlink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</w:tc>
      </w:tr>
    </w:tbl>
    <w:p w:rsidR="00F418D0" w:rsidRDefault="009738ED">
      <w:pPr>
        <w:pStyle w:val="Textbody"/>
        <w:spacing w:before="150" w:after="75"/>
        <w:jc w:val="center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lastRenderedPageBreak/>
        <w:t>III</w:t>
      </w:r>
      <w:proofErr w:type="gram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  Соблюдение</w:t>
      </w:r>
      <w:proofErr w:type="gram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обязательств по достижению целевых  показателей, содержащи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хся  в концессионном соглашении, в отраслевом разрезе</w:t>
      </w:r>
    </w:p>
    <w:p w:rsidR="00F418D0" w:rsidRDefault="00F418D0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10065" w:type="dxa"/>
        <w:tblInd w:w="-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5475"/>
        <w:gridCol w:w="4020"/>
      </w:tblGrid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концессионного соглашения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31.01.2019</w:t>
            </w:r>
          </w:p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31.12.2043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проведения конкурса на право заключения концессионного соглашения (в случае проведения совместного конкурса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концессионных соглашений)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F418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заключения концессионного соглашения (период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решения о заключении концессионного соглашения до даты подписания концессионного соглашения сторонами концессионного соглашения)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18.07.2018</w:t>
            </w:r>
          </w:p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31.01.2019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 проектирования объекта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строительства (реконструкции) объекта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31.12.2040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эксплуатации и (или) технического обслуживания объекта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31.12.2040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строительства (реконструкции) объекта за счет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всех источников,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25 005,13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 эксплуатации и (или) технического обслуживания  технического обслуживания объекта за счет всех источников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финансирования строительства (реконструкции) объекта за счет средств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бюджетов бюджетной системы Российской Федерации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F418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эксплуатации и (или) технического обслуживания объекта за счет средств бюджетов бюджетной системы Российской Федерации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F418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финансирования строительства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(реконструкции) объекта за счет собственных средств концессионера,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6043,20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строительства (реконструкции) объекта за счет заемных средств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18961,93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доходы бюджетов бюджетной системы Российской Федерации при реализации концессионного соглашения,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 Данные концессионером не представлены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Неналоговые доходы бюджетов бюджетной системы Российской Федерации при реализации концессионного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соглашения,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105,312</w:t>
            </w:r>
          </w:p>
        </w:tc>
      </w:tr>
    </w:tbl>
    <w:p w:rsidR="00F418D0" w:rsidRDefault="00F418D0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418D0" w:rsidRDefault="009738ED">
      <w:pPr>
        <w:pStyle w:val="Textbody"/>
        <w:spacing w:before="150" w:after="75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Выполнение обязательств по достижению целевых показателей</w:t>
      </w:r>
    </w:p>
    <w:tbl>
      <w:tblPr>
        <w:tblW w:w="10095" w:type="dxa"/>
        <w:tblInd w:w="-3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420"/>
        <w:gridCol w:w="1905"/>
        <w:gridCol w:w="1905"/>
        <w:gridCol w:w="2295"/>
      </w:tblGrid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Целевой показатель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Плановое значение целевого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достигнутое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целевого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 выявлении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выполнения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показателя  указать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причину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прекращений подачи тепловой энергии, теплоносителя в результате технологических нарушений на тепловых сетях, на 1 км  тепловых сетей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3,83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норме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прекращений подачи тепловой энергии, теплоносителя в результате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технологических нарушений на источниках тепловой энергии, на 1 Гкал/час установленной мощности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0,87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норме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расход топлива на производство единицы тепловой энергии, отпускаемой с коллекторов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источников тепловой энергии,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./ Гкал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169,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169,50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норме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величины технологических потерь тепловой энергии, теплоносителя к материальной характеристике тепловой сети, Гкал/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2,30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норме</w:t>
            </w:r>
          </w:p>
        </w:tc>
      </w:tr>
      <w:tr w:rsidR="00F418D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Величина технологических потерь при передаче тепловой энергии, теплоносителя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тепловым сетям, Гкал/год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13922,0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13890,0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8D0" w:rsidRDefault="009738ED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норме</w:t>
            </w:r>
          </w:p>
        </w:tc>
      </w:tr>
    </w:tbl>
    <w:p w:rsidR="00F418D0" w:rsidRDefault="00F418D0">
      <w:pPr>
        <w:pStyle w:val="Standard"/>
        <w:rPr>
          <w:color w:val="000000"/>
        </w:rPr>
      </w:pPr>
    </w:p>
    <w:p w:rsidR="00F418D0" w:rsidRDefault="00F418D0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Standard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Textbody"/>
        <w:spacing w:after="0" w:line="240" w:lineRule="auto"/>
        <w:ind w:left="-397"/>
        <w:jc w:val="both"/>
        <w:rPr>
          <w:rFonts w:ascii="Open Sans" w:hAnsi="Open Sans" w:hint="eastAsia"/>
          <w:i/>
          <w:color w:val="333333"/>
          <w:sz w:val="28"/>
          <w:szCs w:val="28"/>
          <w:shd w:val="clear" w:color="auto" w:fill="FFFFFF"/>
        </w:rPr>
      </w:pPr>
    </w:p>
    <w:p w:rsidR="00F418D0" w:rsidRDefault="00F418D0">
      <w:pPr>
        <w:pStyle w:val="Standard"/>
        <w:ind w:left="-39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Standard"/>
        <w:ind w:left="-39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Standard"/>
        <w:ind w:left="-39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Standard"/>
        <w:ind w:left="-39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18D0" w:rsidRDefault="00F418D0">
      <w:pPr>
        <w:pStyle w:val="Standard"/>
        <w:ind w:left="-397" w:firstLine="680"/>
        <w:jc w:val="both"/>
        <w:rPr>
          <w:rFonts w:ascii="Times New Roman" w:hAnsi="Times New Roman"/>
          <w:color w:val="3C3C3C"/>
          <w:sz w:val="28"/>
          <w:szCs w:val="28"/>
          <w:shd w:val="clear" w:color="auto" w:fill="FFFFFF"/>
        </w:rPr>
      </w:pPr>
    </w:p>
    <w:sectPr w:rsidR="00F418D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ED" w:rsidRDefault="009738ED">
      <w:r>
        <w:separator/>
      </w:r>
    </w:p>
  </w:endnote>
  <w:endnote w:type="continuationSeparator" w:id="0">
    <w:p w:rsidR="009738ED" w:rsidRDefault="0097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ED" w:rsidRDefault="009738ED">
      <w:r>
        <w:rPr>
          <w:color w:val="000000"/>
        </w:rPr>
        <w:separator/>
      </w:r>
    </w:p>
  </w:footnote>
  <w:footnote w:type="continuationSeparator" w:id="0">
    <w:p w:rsidR="009738ED" w:rsidRDefault="0097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18D0"/>
    <w:rsid w:val="007A2E22"/>
    <w:rsid w:val="009738ED"/>
    <w:rsid w:val="00F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">
    <w:name w:val="ListLabel 4"/>
    <w:rPr>
      <w:color w:val="0563C1"/>
      <w:sz w:val="28"/>
      <w:szCs w:val="28"/>
      <w:u w:val="single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3">
    <w:name w:val="ListLabel 3"/>
    <w:rPr>
      <w:color w:val="0563C1"/>
      <w:sz w:val="28"/>
      <w:szCs w:val="28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">
    <w:name w:val="ListLabel 4"/>
    <w:rPr>
      <w:color w:val="0563C1"/>
      <w:sz w:val="28"/>
      <w:szCs w:val="28"/>
      <w:u w:val="single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3">
    <w:name w:val="ListLabel 3"/>
    <w:rPr>
      <w:color w:val="0563C1"/>
      <w:sz w:val="28"/>
      <w:szCs w:val="2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776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4133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941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413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</dc:creator>
  <cp:lastModifiedBy>Пользователь</cp:lastModifiedBy>
  <cp:revision>2</cp:revision>
  <cp:lastPrinted>2021-03-10T10:50:00Z</cp:lastPrinted>
  <dcterms:created xsi:type="dcterms:W3CDTF">2024-10-04T13:13:00Z</dcterms:created>
  <dcterms:modified xsi:type="dcterms:W3CDTF">2024-10-04T13:13:00Z</dcterms:modified>
</cp:coreProperties>
</file>