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64ED" w:rsidRPr="003A0EE7" w:rsidRDefault="00E727C9" w:rsidP="006421BB">
      <w:pPr>
        <w:jc w:val="center"/>
        <w:rPr>
          <w:b/>
          <w:sz w:val="28"/>
          <w:szCs w:val="28"/>
        </w:rPr>
      </w:pPr>
      <w:r w:rsidRPr="003A0EE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64ED" w:rsidRPr="003A0EE7" w:rsidRDefault="003E40A9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193C" w:rsidRPr="0005193C" w:rsidRDefault="003E40A9" w:rsidP="0005193C">
      <w:pPr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Муниципальная </w:t>
      </w:r>
      <w:r w:rsidR="0005193C" w:rsidRPr="0005193C">
        <w:rPr>
          <w:b/>
          <w:color w:val="000000"/>
          <w:sz w:val="28"/>
          <w:szCs w:val="22"/>
        </w:rPr>
        <w:t xml:space="preserve">программа 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  <w:r w:rsidRPr="0005193C">
        <w:rPr>
          <w:b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05193C">
        <w:rPr>
          <w:b/>
          <w:color w:val="000000"/>
          <w:sz w:val="28"/>
          <w:szCs w:val="22"/>
        </w:rPr>
        <w:t>Веневский</w:t>
      </w:r>
      <w:proofErr w:type="spellEnd"/>
      <w:r w:rsidRPr="0005193C">
        <w:rPr>
          <w:b/>
          <w:color w:val="000000"/>
          <w:sz w:val="28"/>
          <w:szCs w:val="22"/>
        </w:rPr>
        <w:t xml:space="preserve"> район</w:t>
      </w:r>
    </w:p>
    <w:p w:rsidR="0005193C" w:rsidRPr="0005193C" w:rsidRDefault="0005193C" w:rsidP="0005193C">
      <w:pPr>
        <w:jc w:val="center"/>
        <w:rPr>
          <w:rFonts w:ascii="Calibri" w:eastAsia="Calibri" w:hAnsi="Calibri"/>
          <w:sz w:val="22"/>
          <w:szCs w:val="22"/>
        </w:rPr>
      </w:pPr>
      <w:r w:rsidRPr="0005193C">
        <w:rPr>
          <w:rFonts w:eastAsia="Calibri"/>
          <w:b/>
          <w:bCs/>
          <w:sz w:val="28"/>
          <w:szCs w:val="28"/>
        </w:rPr>
        <w:t xml:space="preserve">«Благоустройство и содержание территории муниципального образования </w:t>
      </w:r>
      <w:proofErr w:type="spellStart"/>
      <w:r w:rsidRPr="0005193C">
        <w:rPr>
          <w:rFonts w:eastAsia="Calibri"/>
          <w:b/>
          <w:bCs/>
          <w:sz w:val="28"/>
          <w:szCs w:val="28"/>
        </w:rPr>
        <w:t>Веневский</w:t>
      </w:r>
      <w:proofErr w:type="spellEnd"/>
      <w:r w:rsidRPr="0005193C">
        <w:rPr>
          <w:rFonts w:eastAsia="Calibri"/>
          <w:b/>
          <w:bCs/>
          <w:sz w:val="28"/>
          <w:szCs w:val="28"/>
        </w:rPr>
        <w:t xml:space="preserve"> район»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  <w:r w:rsidRPr="0005193C">
        <w:rPr>
          <w:b/>
          <w:color w:val="000000"/>
          <w:sz w:val="28"/>
          <w:szCs w:val="22"/>
        </w:rPr>
        <w:t>Стратегические приоритеты в сфере реализации муниципальной программы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</w:p>
    <w:p w:rsidR="0005193C" w:rsidRPr="0005193C" w:rsidRDefault="0005193C" w:rsidP="0005193C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05193C">
        <w:rPr>
          <w:rFonts w:eastAsia="Calibri"/>
          <w:b/>
          <w:sz w:val="28"/>
          <w:szCs w:val="28"/>
          <w:lang w:eastAsia="en-US"/>
        </w:rPr>
        <w:t>1.</w:t>
      </w:r>
      <w:r w:rsidRPr="0005193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5193C">
        <w:rPr>
          <w:rFonts w:eastAsia="Calibri"/>
          <w:b/>
          <w:sz w:val="28"/>
          <w:szCs w:val="28"/>
          <w:lang w:eastAsia="en-US"/>
        </w:rPr>
        <w:t>Оценка текущего состояния сферы р</w:t>
      </w:r>
      <w:bookmarkStart w:id="0" w:name="_GoBack"/>
      <w:bookmarkEnd w:id="0"/>
      <w:r w:rsidRPr="0005193C">
        <w:rPr>
          <w:rFonts w:eastAsia="Calibri"/>
          <w:b/>
          <w:sz w:val="28"/>
          <w:szCs w:val="28"/>
          <w:lang w:eastAsia="en-US"/>
        </w:rPr>
        <w:t>еализации муниципальной программы</w:t>
      </w:r>
    </w:p>
    <w:p w:rsidR="00B94FFC" w:rsidRPr="00B544CB" w:rsidRDefault="00B94FFC" w:rsidP="00B94FFC">
      <w:pPr>
        <w:jc w:val="center"/>
        <w:rPr>
          <w:b/>
          <w:sz w:val="28"/>
          <w:szCs w:val="28"/>
          <w:highlight w:val="yellow"/>
        </w:rPr>
      </w:pPr>
    </w:p>
    <w:p w:rsidR="00446BA0" w:rsidRDefault="00446BA0" w:rsidP="00446BA0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BA0">
        <w:rPr>
          <w:sz w:val="28"/>
          <w:szCs w:val="28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досуга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</w:t>
      </w:r>
      <w:r w:rsidR="007E5134">
        <w:rPr>
          <w:sz w:val="28"/>
          <w:szCs w:val="28"/>
        </w:rPr>
        <w:t>.</w:t>
      </w:r>
    </w:p>
    <w:p w:rsidR="002A4C58" w:rsidRPr="00762CFE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>Комплексное благоустройство города включает проведение текущего ремонта, реконструкцию и повышение оперативности и качества выполнения работ по содержанию территории города и улично-дорожной сети.</w:t>
      </w:r>
    </w:p>
    <w:p w:rsidR="002A4C58" w:rsidRPr="00762CFE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>Для обеспечения надле</w:t>
      </w:r>
      <w:r w:rsidR="004D0C68" w:rsidRPr="00762CFE">
        <w:rPr>
          <w:color w:val="000000" w:themeColor="text1"/>
          <w:sz w:val="28"/>
          <w:szCs w:val="28"/>
        </w:rPr>
        <w:t xml:space="preserve">жащего содержания территории </w:t>
      </w:r>
      <w:proofErr w:type="spellStart"/>
      <w:r w:rsidR="004D0C68" w:rsidRPr="00762CFE">
        <w:rPr>
          <w:color w:val="000000" w:themeColor="text1"/>
          <w:sz w:val="28"/>
          <w:szCs w:val="28"/>
        </w:rPr>
        <w:t>Веневского</w:t>
      </w:r>
      <w:proofErr w:type="spellEnd"/>
      <w:r w:rsidR="004D0C68" w:rsidRPr="00762CFE">
        <w:rPr>
          <w:color w:val="000000" w:themeColor="text1"/>
          <w:sz w:val="28"/>
          <w:szCs w:val="28"/>
        </w:rPr>
        <w:t xml:space="preserve"> района</w:t>
      </w:r>
      <w:r w:rsidRPr="00762CFE">
        <w:rPr>
          <w:color w:val="000000" w:themeColor="text1"/>
          <w:sz w:val="28"/>
          <w:szCs w:val="28"/>
        </w:rPr>
        <w:t xml:space="preserve">, а также работ поддержания улично-дорожной сети </w:t>
      </w:r>
      <w:r w:rsidR="004D0C68" w:rsidRPr="00762CFE">
        <w:rPr>
          <w:color w:val="000000" w:themeColor="text1"/>
          <w:sz w:val="28"/>
          <w:szCs w:val="28"/>
        </w:rPr>
        <w:t>района</w:t>
      </w:r>
      <w:r w:rsidRPr="00762CFE">
        <w:rPr>
          <w:color w:val="000000" w:themeColor="text1"/>
          <w:sz w:val="28"/>
          <w:szCs w:val="28"/>
        </w:rPr>
        <w:t xml:space="preserve">, в рамках работ по содержанию </w:t>
      </w:r>
      <w:r w:rsidR="004D0C68" w:rsidRPr="00762CFE">
        <w:rPr>
          <w:color w:val="000000" w:themeColor="text1"/>
          <w:sz w:val="28"/>
          <w:szCs w:val="28"/>
        </w:rPr>
        <w:t>района</w:t>
      </w:r>
      <w:r w:rsidRPr="00762CFE">
        <w:rPr>
          <w:color w:val="000000" w:themeColor="text1"/>
          <w:sz w:val="28"/>
          <w:szCs w:val="28"/>
        </w:rPr>
        <w:t xml:space="preserve"> осуществляются ра</w:t>
      </w:r>
      <w:r w:rsidR="004D0C68" w:rsidRPr="00762CFE">
        <w:rPr>
          <w:color w:val="000000" w:themeColor="text1"/>
          <w:sz w:val="28"/>
          <w:szCs w:val="28"/>
        </w:rPr>
        <w:t>боты по летней и зимней уборке</w:t>
      </w:r>
      <w:r w:rsidRPr="00762CFE">
        <w:rPr>
          <w:color w:val="000000" w:themeColor="text1"/>
          <w:sz w:val="28"/>
          <w:szCs w:val="28"/>
        </w:rPr>
        <w:t xml:space="preserve"> дорог, тротуар</w:t>
      </w:r>
      <w:r w:rsidR="004D0C68" w:rsidRPr="00762CFE">
        <w:rPr>
          <w:color w:val="000000" w:themeColor="text1"/>
          <w:sz w:val="28"/>
          <w:szCs w:val="28"/>
        </w:rPr>
        <w:t>ов, газонов и других территорий</w:t>
      </w:r>
      <w:r w:rsidRPr="00762CFE">
        <w:rPr>
          <w:color w:val="000000" w:themeColor="text1"/>
          <w:sz w:val="28"/>
          <w:szCs w:val="28"/>
        </w:rPr>
        <w:t>.</w:t>
      </w:r>
    </w:p>
    <w:p w:rsidR="00762CFE" w:rsidRPr="00762CFE" w:rsidRDefault="002A4C58" w:rsidP="00762C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 xml:space="preserve">Основная задача летней уборки улиц заключается в удалении загрязнений, скапливающихся на покрытии дорог. Эти загрязнения ухудшают эстетический вид городских улиц, являются источником повышенной запыленности воздуха, а при неблагоприятных </w:t>
      </w:r>
      <w:proofErr w:type="spellStart"/>
      <w:r w:rsidRPr="00762CFE">
        <w:rPr>
          <w:color w:val="000000" w:themeColor="text1"/>
          <w:sz w:val="28"/>
          <w:szCs w:val="28"/>
        </w:rPr>
        <w:t>погодно</w:t>
      </w:r>
      <w:proofErr w:type="spellEnd"/>
      <w:r w:rsidRPr="00762CFE">
        <w:rPr>
          <w:color w:val="000000" w:themeColor="text1"/>
          <w:sz w:val="28"/>
          <w:szCs w:val="28"/>
        </w:rPr>
        <w:t>-климатических условиях способствуют возникновению скользкости, что сказывается на безопасности дорожного движения.</w:t>
      </w:r>
    </w:p>
    <w:p w:rsidR="004D0C68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D0C68">
        <w:rPr>
          <w:color w:val="22272F"/>
          <w:sz w:val="28"/>
          <w:szCs w:val="28"/>
        </w:rPr>
        <w:t xml:space="preserve">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Для поддержания чистоты и соответствия санитарным нормам </w:t>
      </w:r>
      <w:r w:rsidR="00E005BD">
        <w:rPr>
          <w:color w:val="22272F"/>
          <w:sz w:val="28"/>
          <w:szCs w:val="28"/>
        </w:rPr>
        <w:t xml:space="preserve">общественного пространства </w:t>
      </w:r>
      <w:r w:rsidRPr="004D0C68">
        <w:rPr>
          <w:color w:val="22272F"/>
          <w:sz w:val="28"/>
          <w:szCs w:val="28"/>
        </w:rPr>
        <w:t xml:space="preserve">необходимо производить </w:t>
      </w:r>
      <w:r w:rsidR="00E005BD">
        <w:rPr>
          <w:color w:val="22272F"/>
          <w:sz w:val="28"/>
          <w:szCs w:val="28"/>
        </w:rPr>
        <w:t>уборку</w:t>
      </w:r>
      <w:r w:rsidRPr="004D0C68">
        <w:rPr>
          <w:color w:val="22272F"/>
          <w:sz w:val="28"/>
          <w:szCs w:val="28"/>
        </w:rPr>
        <w:t xml:space="preserve">. </w:t>
      </w:r>
    </w:p>
    <w:p w:rsidR="00762CFE" w:rsidRPr="00762CFE" w:rsidRDefault="00762CFE" w:rsidP="00762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FE">
        <w:rPr>
          <w:rFonts w:ascii="Times New Roman" w:hAnsi="Times New Roman" w:cs="Times New Roman"/>
          <w:sz w:val="28"/>
          <w:szCs w:val="28"/>
        </w:rPr>
        <w:t>Накопление твердых коммунальных отходов (далее - ТКО)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A0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C68">
        <w:rPr>
          <w:color w:val="22272F"/>
          <w:sz w:val="28"/>
          <w:szCs w:val="28"/>
        </w:rPr>
        <w:t>На территории города имеется городское кладбище. На территории которого имеются контейнерные площадки для сбора мусора.</w:t>
      </w:r>
      <w:r w:rsidR="00E005BD">
        <w:rPr>
          <w:color w:val="22272F"/>
          <w:sz w:val="28"/>
          <w:szCs w:val="28"/>
        </w:rPr>
        <w:t xml:space="preserve"> </w:t>
      </w:r>
      <w:r w:rsidR="00446BA0" w:rsidRPr="00446BA0">
        <w:rPr>
          <w:sz w:val="28"/>
          <w:szCs w:val="28"/>
        </w:rPr>
        <w:t xml:space="preserve">Территория городских кладбищ муниципального образования требует всесезонного и ежегодного выполнения работ по сбору и вывозу мусора (листья, трава, </w:t>
      </w:r>
      <w:r w:rsidR="00446BA0" w:rsidRPr="00446BA0">
        <w:rPr>
          <w:sz w:val="28"/>
          <w:szCs w:val="28"/>
        </w:rPr>
        <w:lastRenderedPageBreak/>
        <w:t>ветки, снег и т.д.), образуемого в результате уборк</w:t>
      </w:r>
      <w:r>
        <w:rPr>
          <w:sz w:val="28"/>
          <w:szCs w:val="28"/>
        </w:rPr>
        <w:t xml:space="preserve">и территории, мест захоронений. </w:t>
      </w:r>
      <w:r w:rsidR="00446BA0" w:rsidRPr="00446BA0">
        <w:rPr>
          <w:sz w:val="28"/>
          <w:szCs w:val="28"/>
        </w:rPr>
        <w:t>Программа предусматривает комплекс мероприятий, направленных на создание благоприятных условий работы кладбищ муниципального образования, повышение уровня эстетического вида кладбищ, увеличение территорий, отведенных под места захоронения, оснащенных необходимой инфраструктурой.</w:t>
      </w:r>
    </w:p>
    <w:p w:rsidR="00B32552" w:rsidRDefault="00B32552" w:rsidP="00001B6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93CAB">
        <w:rPr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 xml:space="preserve"> Приоритеты и цели муниципальной политики в сфере реализации муниципальной программы</w:t>
      </w: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B4764" w:rsidRPr="00632DAB" w:rsidRDefault="00634BE1" w:rsidP="004B47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</w:t>
      </w:r>
      <w:r w:rsidR="00632DAB" w:rsidRPr="007609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 п</w:t>
      </w:r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овышение уровня благоустройства города, улучшение внешнего эстетичного вида территории </w:t>
      </w:r>
      <w:proofErr w:type="spellStart"/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Веневского</w:t>
      </w:r>
      <w:proofErr w:type="spellEnd"/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="00632DAB" w:rsidRPr="00632DA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7E5134" w:rsidRDefault="00A06C83" w:rsidP="001D3964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Достижение данной цели будет осуществляться путем решения следующ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задач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и: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</w:t>
      </w:r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одержание улично-дорожной сети и кладбищ на территории муниципального образования </w:t>
      </w:r>
      <w:proofErr w:type="spellStart"/>
      <w:r w:rsidR="00E631DB" w:rsidRPr="00E631DB"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E5134" w:rsidRP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7E5134" w:rsidRP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B468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так </w:t>
      </w:r>
      <w:r w:rsidR="001D39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 реализацией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компл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кса процессных мероприятий «Благоустройство </w:t>
      </w:r>
      <w:proofErr w:type="spellStart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Веневского</w:t>
      </w:r>
      <w:proofErr w:type="spellEnd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446BA0" w:rsidRDefault="00634BE1" w:rsidP="0063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83">
        <w:rPr>
          <w:rFonts w:ascii="Times New Roman" w:hAnsi="Times New Roman" w:cs="Times New Roman"/>
          <w:sz w:val="28"/>
          <w:szCs w:val="28"/>
        </w:rPr>
        <w:t>Результатом реализации мероприятий муниципальной программы станет повышение уровня благоустроенности и санитарного состояния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634BE1" w:rsidRPr="003A0EE7" w:rsidRDefault="00634BE1" w:rsidP="0063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B64" w:rsidRPr="00001B64" w:rsidRDefault="00001B64" w:rsidP="00001B64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01B64">
        <w:rPr>
          <w:rFonts w:eastAsia="Calibri"/>
          <w:b/>
          <w:sz w:val="28"/>
          <w:szCs w:val="28"/>
          <w:lang w:eastAsia="en-US"/>
        </w:rPr>
        <w:t xml:space="preserve">3. Задачи муниципального управления в сфере </w:t>
      </w:r>
      <w:r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Pr="00001B64">
        <w:rPr>
          <w:rFonts w:eastAsia="Calibri"/>
          <w:b/>
          <w:sz w:val="28"/>
          <w:szCs w:val="28"/>
          <w:lang w:eastAsia="en-US"/>
        </w:rPr>
        <w:t>муниципальной  программы, пути их решения, ожидаемые результаты реализации муниципальной программы</w:t>
      </w:r>
    </w:p>
    <w:p w:rsidR="006E620B" w:rsidRPr="003A0EE7" w:rsidRDefault="006E620B" w:rsidP="006E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955" w:rsidRPr="00A30118" w:rsidRDefault="00AB6955" w:rsidP="00A30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955">
        <w:rPr>
          <w:rFonts w:ascii="Times New Roman" w:hAnsi="Times New Roman" w:cs="Times New Roman"/>
          <w:sz w:val="28"/>
          <w:szCs w:val="28"/>
        </w:rPr>
        <w:t>Программа предусматривает ряд организационных, социально-экономических мер, направленных на повышение уровня благоустройства муниципального образования.</w:t>
      </w:r>
    </w:p>
    <w:p w:rsidR="00A30118" w:rsidRPr="00A30118" w:rsidRDefault="00A30118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Дл</w:t>
      </w:r>
      <w:r w:rsidR="00A4206D">
        <w:rPr>
          <w:rFonts w:ascii="Times New Roman" w:hAnsi="Times New Roman" w:cs="Times New Roman"/>
          <w:sz w:val="28"/>
          <w:szCs w:val="28"/>
        </w:rPr>
        <w:t xml:space="preserve">я достижения поставленной цели </w:t>
      </w:r>
      <w:r w:rsidRPr="00A30118">
        <w:rPr>
          <w:rFonts w:ascii="Times New Roman" w:hAnsi="Times New Roman" w:cs="Times New Roman"/>
          <w:sz w:val="28"/>
          <w:szCs w:val="28"/>
        </w:rPr>
        <w:t>необходимо решить следующие задачи:</w:t>
      </w:r>
    </w:p>
    <w:p w:rsidR="00A30118" w:rsidRDefault="00A30118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- обеспечение санитарной уборки автомобильных дорог общего пользования и объектов благоустройства;</w:t>
      </w:r>
    </w:p>
    <w:p w:rsidR="005C7DD2" w:rsidRPr="00A30118" w:rsidRDefault="005C7DD2" w:rsidP="005C7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- поддержание и развитие благоустроенной среды территории муниципального образования;</w:t>
      </w:r>
    </w:p>
    <w:p w:rsidR="00A30118" w:rsidRPr="00A30118" w:rsidRDefault="00A4206D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118" w:rsidRPr="00A30118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по улучшению санитарного и эстетического вида территорий городских </w:t>
      </w:r>
      <w:r>
        <w:rPr>
          <w:rFonts w:ascii="Times New Roman" w:hAnsi="Times New Roman" w:cs="Times New Roman"/>
          <w:sz w:val="28"/>
          <w:szCs w:val="28"/>
        </w:rPr>
        <w:t>кладбищ;</w:t>
      </w:r>
      <w:r w:rsidR="00A30118" w:rsidRPr="00A3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0B" w:rsidRPr="00F65A5A" w:rsidRDefault="00F65A5A" w:rsidP="00F65A5A">
      <w:pPr>
        <w:shd w:val="clear" w:color="auto" w:fill="FFFFFF"/>
        <w:suppressAutoHyphens w:val="0"/>
        <w:ind w:firstLine="709"/>
        <w:jc w:val="both"/>
        <w:rPr>
          <w:color w:val="1A1A1A"/>
          <w:sz w:val="28"/>
          <w:szCs w:val="28"/>
          <w:lang w:eastAsia="ru-RU"/>
        </w:rPr>
      </w:pPr>
      <w:r w:rsidRPr="00F65A5A">
        <w:rPr>
          <w:color w:val="1A1A1A"/>
          <w:sz w:val="28"/>
          <w:szCs w:val="28"/>
          <w:lang w:eastAsia="ru-RU"/>
        </w:rPr>
        <w:t>Решение задач будет обеспечено путем реализации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65A5A">
        <w:rPr>
          <w:color w:val="1A1A1A"/>
          <w:sz w:val="28"/>
          <w:szCs w:val="28"/>
          <w:lang w:eastAsia="ru-RU"/>
        </w:rPr>
        <w:t>комплекса организационных и финансовых мер.</w:t>
      </w:r>
    </w:p>
    <w:p w:rsidR="004B4764" w:rsidRDefault="004B4764" w:rsidP="004B4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6D">
        <w:rPr>
          <w:rFonts w:ascii="Times New Roman" w:hAnsi="Times New Roman" w:cs="Times New Roman"/>
          <w:sz w:val="28"/>
          <w:szCs w:val="28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благоустройства муниципального образования.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должно стать достижение следующих показателей: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содержание улично-дорожной сети (ежегодно)</w:t>
      </w:r>
      <w:r w:rsidR="007A2CE7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62 </w:t>
      </w:r>
      <w:proofErr w:type="spellStart"/>
      <w:r>
        <w:rPr>
          <w:sz w:val="28"/>
          <w:szCs w:val="28"/>
          <w:lang w:eastAsia="ru-RU"/>
        </w:rPr>
        <w:t>шт</w:t>
      </w:r>
      <w:proofErr w:type="spellEnd"/>
      <w:r>
        <w:rPr>
          <w:sz w:val="28"/>
          <w:szCs w:val="28"/>
          <w:lang w:eastAsia="ru-RU"/>
        </w:rPr>
        <w:t>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площадь восстановление И</w:t>
      </w:r>
      <w:r w:rsidR="000D3824">
        <w:rPr>
          <w:sz w:val="28"/>
          <w:szCs w:val="28"/>
          <w:lang w:eastAsia="ru-RU"/>
        </w:rPr>
        <w:t>ДН</w:t>
      </w:r>
      <w:r w:rsidRPr="007E5134">
        <w:rPr>
          <w:sz w:val="28"/>
          <w:szCs w:val="28"/>
          <w:lang w:eastAsia="ru-RU"/>
        </w:rPr>
        <w:t xml:space="preserve"> на автомобильных дорогах (ежегодно)</w:t>
      </w:r>
      <w:r w:rsidR="007A2C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48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;</w:t>
      </w:r>
      <w:r w:rsidRPr="007E5134">
        <w:rPr>
          <w:sz w:val="28"/>
          <w:szCs w:val="28"/>
          <w:lang w:eastAsia="ru-RU"/>
        </w:rPr>
        <w:t xml:space="preserve"> 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lastRenderedPageBreak/>
        <w:t>- количества общественных территорий, содержащихся в надлежащем состоянии (ежегодно)</w:t>
      </w:r>
      <w:r>
        <w:rPr>
          <w:sz w:val="28"/>
          <w:szCs w:val="28"/>
          <w:lang w:eastAsia="ru-RU"/>
        </w:rPr>
        <w:t xml:space="preserve"> – 1шт;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количество городских кладбищ, содержащихся в надлежащем состоянии (ежегодно)</w:t>
      </w:r>
      <w:r w:rsidR="007A2CE7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2 шт.</w:t>
      </w:r>
    </w:p>
    <w:p w:rsidR="007E5134" w:rsidRPr="007F0D39" w:rsidRDefault="007E5134" w:rsidP="007E5134">
      <w:pPr>
        <w:widowControl w:val="0"/>
        <w:rPr>
          <w:lang w:eastAsia="ru-RU"/>
        </w:rPr>
      </w:pPr>
    </w:p>
    <w:p w:rsidR="006E620B" w:rsidRPr="006E620B" w:rsidRDefault="006E620B" w:rsidP="007E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C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6E620B" w:rsidRDefault="006E620B" w:rsidP="006E620B">
      <w:pPr>
        <w:pStyle w:val="ConsPlusNormal"/>
        <w:ind w:firstLine="720"/>
        <w:jc w:val="both"/>
      </w:pP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Pr="003A0EE7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4ED" w:rsidRPr="003A0EE7" w:rsidRDefault="00F964ED" w:rsidP="00B94FFC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F964ED" w:rsidRPr="003A0EE7" w:rsidSect="00B94FFC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EF" w:rsidRDefault="000932EF">
      <w:r>
        <w:separator/>
      </w:r>
    </w:p>
  </w:endnote>
  <w:endnote w:type="continuationSeparator" w:id="0">
    <w:p w:rsidR="000932EF" w:rsidRDefault="0009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EF" w:rsidRDefault="000932EF">
      <w:r>
        <w:separator/>
      </w:r>
    </w:p>
  </w:footnote>
  <w:footnote w:type="continuationSeparator" w:id="0">
    <w:p w:rsidR="000932EF" w:rsidRDefault="0009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12" w:rsidRDefault="00226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B64"/>
    <w:rsid w:val="00010179"/>
    <w:rsid w:val="00010F34"/>
    <w:rsid w:val="00034AC4"/>
    <w:rsid w:val="0004561B"/>
    <w:rsid w:val="0005193C"/>
    <w:rsid w:val="00055C23"/>
    <w:rsid w:val="000732D1"/>
    <w:rsid w:val="00087A7F"/>
    <w:rsid w:val="000932EF"/>
    <w:rsid w:val="00097D31"/>
    <w:rsid w:val="000D05A0"/>
    <w:rsid w:val="000D3824"/>
    <w:rsid w:val="000E6231"/>
    <w:rsid w:val="000F03B2"/>
    <w:rsid w:val="000F3738"/>
    <w:rsid w:val="000F4E11"/>
    <w:rsid w:val="001122FA"/>
    <w:rsid w:val="00115CE3"/>
    <w:rsid w:val="0011670F"/>
    <w:rsid w:val="00140632"/>
    <w:rsid w:val="001509CA"/>
    <w:rsid w:val="0016136D"/>
    <w:rsid w:val="00173C8E"/>
    <w:rsid w:val="00174BF8"/>
    <w:rsid w:val="00182BCD"/>
    <w:rsid w:val="001A5FBD"/>
    <w:rsid w:val="001C0E6A"/>
    <w:rsid w:val="001C2ED2"/>
    <w:rsid w:val="001C32A8"/>
    <w:rsid w:val="001C7CE2"/>
    <w:rsid w:val="001D3964"/>
    <w:rsid w:val="001E53E5"/>
    <w:rsid w:val="002013D6"/>
    <w:rsid w:val="0021412F"/>
    <w:rsid w:val="002147F8"/>
    <w:rsid w:val="00226612"/>
    <w:rsid w:val="00235685"/>
    <w:rsid w:val="00236560"/>
    <w:rsid w:val="00260B37"/>
    <w:rsid w:val="00270C3B"/>
    <w:rsid w:val="002855AB"/>
    <w:rsid w:val="0029794D"/>
    <w:rsid w:val="002A16C1"/>
    <w:rsid w:val="002A4C58"/>
    <w:rsid w:val="002A701E"/>
    <w:rsid w:val="002B4FD2"/>
    <w:rsid w:val="002B5BE6"/>
    <w:rsid w:val="002E02C2"/>
    <w:rsid w:val="002E54BE"/>
    <w:rsid w:val="00322635"/>
    <w:rsid w:val="003419B5"/>
    <w:rsid w:val="00373DB2"/>
    <w:rsid w:val="003A0EE7"/>
    <w:rsid w:val="003A2384"/>
    <w:rsid w:val="003B4433"/>
    <w:rsid w:val="003B6EC2"/>
    <w:rsid w:val="003C495C"/>
    <w:rsid w:val="003D216B"/>
    <w:rsid w:val="003E40A9"/>
    <w:rsid w:val="00402E77"/>
    <w:rsid w:val="00403459"/>
    <w:rsid w:val="00407F9F"/>
    <w:rsid w:val="00446BA0"/>
    <w:rsid w:val="0048387B"/>
    <w:rsid w:val="004964FF"/>
    <w:rsid w:val="004B4764"/>
    <w:rsid w:val="004C3703"/>
    <w:rsid w:val="004C74A2"/>
    <w:rsid w:val="004D0C68"/>
    <w:rsid w:val="0053519E"/>
    <w:rsid w:val="00594D83"/>
    <w:rsid w:val="005B2800"/>
    <w:rsid w:val="005B3753"/>
    <w:rsid w:val="005C6B9A"/>
    <w:rsid w:val="005C7DD2"/>
    <w:rsid w:val="005E0780"/>
    <w:rsid w:val="005F272C"/>
    <w:rsid w:val="005F6D36"/>
    <w:rsid w:val="005F7562"/>
    <w:rsid w:val="005F7DEF"/>
    <w:rsid w:val="005F7E32"/>
    <w:rsid w:val="00631C5C"/>
    <w:rsid w:val="00632DAB"/>
    <w:rsid w:val="00634BE1"/>
    <w:rsid w:val="006421BB"/>
    <w:rsid w:val="0064304D"/>
    <w:rsid w:val="006C7655"/>
    <w:rsid w:val="006E4857"/>
    <w:rsid w:val="006E620B"/>
    <w:rsid w:val="006F2075"/>
    <w:rsid w:val="007112E3"/>
    <w:rsid w:val="007143EE"/>
    <w:rsid w:val="00724E8F"/>
    <w:rsid w:val="0073188E"/>
    <w:rsid w:val="0073310B"/>
    <w:rsid w:val="00735804"/>
    <w:rsid w:val="00750ABC"/>
    <w:rsid w:val="00751008"/>
    <w:rsid w:val="00760979"/>
    <w:rsid w:val="00762CFE"/>
    <w:rsid w:val="00796661"/>
    <w:rsid w:val="007A2CE7"/>
    <w:rsid w:val="007E5134"/>
    <w:rsid w:val="007F12CE"/>
    <w:rsid w:val="007F4F01"/>
    <w:rsid w:val="00826211"/>
    <w:rsid w:val="0083223B"/>
    <w:rsid w:val="00833F15"/>
    <w:rsid w:val="00886A38"/>
    <w:rsid w:val="008A4292"/>
    <w:rsid w:val="008D0645"/>
    <w:rsid w:val="008D76AA"/>
    <w:rsid w:val="008F2E0C"/>
    <w:rsid w:val="009110D2"/>
    <w:rsid w:val="009244CF"/>
    <w:rsid w:val="00950DB0"/>
    <w:rsid w:val="00970427"/>
    <w:rsid w:val="009A7968"/>
    <w:rsid w:val="009B24AB"/>
    <w:rsid w:val="009E5DFC"/>
    <w:rsid w:val="00A06C83"/>
    <w:rsid w:val="00A24EB9"/>
    <w:rsid w:val="00A30118"/>
    <w:rsid w:val="00A333F8"/>
    <w:rsid w:val="00A4206D"/>
    <w:rsid w:val="00AB6955"/>
    <w:rsid w:val="00AF7721"/>
    <w:rsid w:val="00B0593F"/>
    <w:rsid w:val="00B303AF"/>
    <w:rsid w:val="00B32552"/>
    <w:rsid w:val="00B544CB"/>
    <w:rsid w:val="00B562C1"/>
    <w:rsid w:val="00B63641"/>
    <w:rsid w:val="00B768D0"/>
    <w:rsid w:val="00B92819"/>
    <w:rsid w:val="00B94FFC"/>
    <w:rsid w:val="00BA4658"/>
    <w:rsid w:val="00BC10BE"/>
    <w:rsid w:val="00BD2261"/>
    <w:rsid w:val="00BE426A"/>
    <w:rsid w:val="00C112A5"/>
    <w:rsid w:val="00C25092"/>
    <w:rsid w:val="00C559A2"/>
    <w:rsid w:val="00C615F1"/>
    <w:rsid w:val="00C85D3D"/>
    <w:rsid w:val="00CB3E0A"/>
    <w:rsid w:val="00CC4111"/>
    <w:rsid w:val="00CF25B5"/>
    <w:rsid w:val="00CF3559"/>
    <w:rsid w:val="00D17ECA"/>
    <w:rsid w:val="00D27356"/>
    <w:rsid w:val="00D32A54"/>
    <w:rsid w:val="00D40544"/>
    <w:rsid w:val="00D47D2D"/>
    <w:rsid w:val="00D67CA7"/>
    <w:rsid w:val="00DA0CC7"/>
    <w:rsid w:val="00E005BD"/>
    <w:rsid w:val="00E03E77"/>
    <w:rsid w:val="00E06FAE"/>
    <w:rsid w:val="00E11B07"/>
    <w:rsid w:val="00E11E88"/>
    <w:rsid w:val="00E41E47"/>
    <w:rsid w:val="00E54452"/>
    <w:rsid w:val="00E631DB"/>
    <w:rsid w:val="00E727C9"/>
    <w:rsid w:val="00E91F30"/>
    <w:rsid w:val="00EA5634"/>
    <w:rsid w:val="00EC06CF"/>
    <w:rsid w:val="00F52773"/>
    <w:rsid w:val="00F52D15"/>
    <w:rsid w:val="00F63BDF"/>
    <w:rsid w:val="00F65A5A"/>
    <w:rsid w:val="00F737E5"/>
    <w:rsid w:val="00F825D0"/>
    <w:rsid w:val="00F964ED"/>
    <w:rsid w:val="00F969AB"/>
    <w:rsid w:val="00FB468E"/>
    <w:rsid w:val="00FD5961"/>
    <w:rsid w:val="00FD61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6D67B14-F34D-42FF-8733-ED505A78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A4C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F504-6FC4-4A9C-8C74-D594035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638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33</cp:revision>
  <cp:lastPrinted>2024-11-02T07:23:00Z</cp:lastPrinted>
  <dcterms:created xsi:type="dcterms:W3CDTF">2024-08-21T13:08:00Z</dcterms:created>
  <dcterms:modified xsi:type="dcterms:W3CDTF">2024-11-20T11:33:00Z</dcterms:modified>
</cp:coreProperties>
</file>