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A7F2D" w:rsidRDefault="00D32A54" w:rsidP="00E06FAE">
      <w:pPr>
        <w:jc w:val="center"/>
        <w:rPr>
          <w:b/>
          <w:sz w:val="34"/>
        </w:rPr>
      </w:pPr>
      <w:bookmarkStart w:id="0" w:name="_GoBack"/>
      <w:bookmarkEnd w:id="0"/>
      <w:r w:rsidRPr="000A7F2D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66AE9F7C" wp14:editId="542943CB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5C5">
        <w:rPr>
          <w:b/>
          <w:sz w:val="34"/>
        </w:rPr>
        <w:t>АД</w:t>
      </w:r>
      <w:r w:rsidR="00E727C9" w:rsidRPr="000A7F2D">
        <w:rPr>
          <w:b/>
          <w:sz w:val="34"/>
        </w:rPr>
        <w:t xml:space="preserve">МИНИСТРАЦИЯ </w:t>
      </w:r>
    </w:p>
    <w:p w:rsidR="00E06FAE" w:rsidRPr="000A7F2D" w:rsidRDefault="00E727C9" w:rsidP="00E06FAE">
      <w:pPr>
        <w:jc w:val="center"/>
        <w:rPr>
          <w:b/>
          <w:sz w:val="34"/>
        </w:rPr>
      </w:pPr>
      <w:r w:rsidRPr="000A7F2D">
        <w:rPr>
          <w:b/>
          <w:sz w:val="34"/>
        </w:rPr>
        <w:t>МУНИЦИПАЛЬНОГО</w:t>
      </w:r>
      <w:r w:rsidR="00E06FAE" w:rsidRPr="000A7F2D">
        <w:rPr>
          <w:b/>
          <w:sz w:val="34"/>
        </w:rPr>
        <w:t xml:space="preserve"> </w:t>
      </w:r>
      <w:r w:rsidRPr="000A7F2D">
        <w:rPr>
          <w:b/>
          <w:sz w:val="34"/>
        </w:rPr>
        <w:t xml:space="preserve">ОБРАЗОВАНИЯ </w:t>
      </w:r>
    </w:p>
    <w:p w:rsidR="00E727C9" w:rsidRPr="000A7F2D" w:rsidRDefault="00F52D15" w:rsidP="00E06FAE">
      <w:pPr>
        <w:jc w:val="center"/>
        <w:rPr>
          <w:b/>
          <w:sz w:val="34"/>
        </w:rPr>
      </w:pPr>
      <w:r w:rsidRPr="000A7F2D">
        <w:rPr>
          <w:b/>
          <w:sz w:val="34"/>
        </w:rPr>
        <w:t xml:space="preserve">ВЕНЕВСКИЙ </w:t>
      </w:r>
      <w:r w:rsidR="00E727C9" w:rsidRPr="000A7F2D">
        <w:rPr>
          <w:b/>
          <w:sz w:val="34"/>
        </w:rPr>
        <w:t xml:space="preserve">РАЙОН </w:t>
      </w:r>
    </w:p>
    <w:p w:rsidR="00E727C9" w:rsidRPr="000A7F2D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0A7F2D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0A7F2D">
        <w:rPr>
          <w:b/>
          <w:sz w:val="33"/>
          <w:szCs w:val="33"/>
        </w:rPr>
        <w:t>ПОСТАНОВЛЕНИЕ</w:t>
      </w:r>
    </w:p>
    <w:p w:rsidR="005B2800" w:rsidRPr="000A7F2D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7F2D" w:rsidRPr="000A7F2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7F2D" w:rsidRDefault="002A16C1" w:rsidP="004C7839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A7F2D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0732D1" w:rsidRPr="000A7F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C7839">
              <w:rPr>
                <w:b/>
                <w:sz w:val="28"/>
                <w:szCs w:val="28"/>
              </w:rPr>
              <w:t>02.09.2024</w:t>
            </w:r>
          </w:p>
        </w:tc>
        <w:tc>
          <w:tcPr>
            <w:tcW w:w="2409" w:type="dxa"/>
            <w:shd w:val="clear" w:color="auto" w:fill="auto"/>
          </w:tcPr>
          <w:p w:rsidR="005B2800" w:rsidRPr="000A7F2D" w:rsidRDefault="002A16C1" w:rsidP="004C7839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A7F2D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732D1" w:rsidRPr="000A7F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C7839">
              <w:rPr>
                <w:b/>
                <w:sz w:val="28"/>
                <w:szCs w:val="28"/>
              </w:rPr>
              <w:t>1053</w:t>
            </w:r>
          </w:p>
        </w:tc>
      </w:tr>
    </w:tbl>
    <w:p w:rsidR="005B2800" w:rsidRPr="000A7F2D" w:rsidRDefault="005B2800">
      <w:pPr>
        <w:rPr>
          <w:sz w:val="28"/>
          <w:szCs w:val="28"/>
        </w:rPr>
      </w:pPr>
    </w:p>
    <w:p w:rsidR="000732D1" w:rsidRPr="000A7F2D" w:rsidRDefault="000732D1" w:rsidP="000732D1">
      <w:pPr>
        <w:jc w:val="center"/>
        <w:rPr>
          <w:b/>
          <w:sz w:val="28"/>
          <w:szCs w:val="28"/>
        </w:rPr>
      </w:pPr>
      <w:r w:rsidRPr="000A7F2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732D1" w:rsidRPr="000A7F2D" w:rsidRDefault="000732D1" w:rsidP="000732D1">
      <w:pPr>
        <w:widowControl w:val="0"/>
        <w:autoSpaceDE w:val="0"/>
        <w:jc w:val="center"/>
        <w:rPr>
          <w:b/>
          <w:sz w:val="28"/>
          <w:szCs w:val="28"/>
        </w:rPr>
      </w:pPr>
      <w:r w:rsidRPr="000A7F2D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A7F2D">
        <w:rPr>
          <w:b/>
          <w:sz w:val="28"/>
          <w:szCs w:val="28"/>
        </w:rPr>
        <w:t>Веневский</w:t>
      </w:r>
      <w:proofErr w:type="spellEnd"/>
      <w:r w:rsidRPr="000A7F2D">
        <w:rPr>
          <w:b/>
          <w:sz w:val="28"/>
          <w:szCs w:val="28"/>
        </w:rPr>
        <w:t xml:space="preserve"> район от 14.02.2022 №136</w:t>
      </w:r>
    </w:p>
    <w:p w:rsidR="000732D1" w:rsidRPr="000A7F2D" w:rsidRDefault="000732D1" w:rsidP="000732D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0A7F2D">
        <w:rPr>
          <w:b/>
          <w:sz w:val="28"/>
          <w:szCs w:val="28"/>
        </w:rPr>
        <w:t>«</w:t>
      </w:r>
      <w:r w:rsidRPr="000A7F2D">
        <w:rPr>
          <w:b/>
          <w:sz w:val="28"/>
          <w:szCs w:val="28"/>
          <w:lang w:eastAsia="ru-RU"/>
        </w:rPr>
        <w:t xml:space="preserve">Об утверждении паспорта </w:t>
      </w:r>
      <w:r w:rsidRPr="000A7F2D">
        <w:rPr>
          <w:b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0A7F2D">
        <w:rPr>
          <w:b/>
          <w:bCs/>
          <w:sz w:val="28"/>
          <w:szCs w:val="28"/>
        </w:rPr>
        <w:t>Веневский</w:t>
      </w:r>
      <w:proofErr w:type="spellEnd"/>
      <w:r w:rsidRPr="000A7F2D">
        <w:rPr>
          <w:b/>
          <w:bCs/>
          <w:sz w:val="28"/>
          <w:szCs w:val="28"/>
        </w:rPr>
        <w:t xml:space="preserve"> район «Формирование современной городской среды муниципального образования </w:t>
      </w:r>
      <w:proofErr w:type="spellStart"/>
      <w:r w:rsidRPr="000A7F2D">
        <w:rPr>
          <w:b/>
          <w:bCs/>
          <w:sz w:val="28"/>
          <w:szCs w:val="28"/>
        </w:rPr>
        <w:t>Веневский</w:t>
      </w:r>
      <w:proofErr w:type="spellEnd"/>
      <w:r w:rsidRPr="000A7F2D">
        <w:rPr>
          <w:b/>
          <w:bCs/>
          <w:sz w:val="28"/>
          <w:szCs w:val="28"/>
        </w:rPr>
        <w:t xml:space="preserve"> район»</w:t>
      </w:r>
    </w:p>
    <w:p w:rsidR="005B2800" w:rsidRPr="000A7F2D" w:rsidRDefault="005B2800">
      <w:pPr>
        <w:rPr>
          <w:sz w:val="28"/>
          <w:szCs w:val="28"/>
        </w:rPr>
      </w:pPr>
    </w:p>
    <w:p w:rsidR="00E727C9" w:rsidRPr="000A7F2D" w:rsidRDefault="00E727C9">
      <w:pPr>
        <w:rPr>
          <w:sz w:val="28"/>
          <w:szCs w:val="28"/>
        </w:rPr>
      </w:pPr>
    </w:p>
    <w:p w:rsidR="000732D1" w:rsidRPr="000A7F2D" w:rsidRDefault="009146D2" w:rsidP="005327E5">
      <w:pPr>
        <w:ind w:firstLine="709"/>
        <w:jc w:val="both"/>
        <w:rPr>
          <w:sz w:val="28"/>
          <w:szCs w:val="28"/>
          <w:lang w:eastAsia="ru-RU"/>
        </w:rPr>
      </w:pPr>
      <w:r w:rsidRPr="00F00130">
        <w:rPr>
          <w:bCs/>
          <w:sz w:val="28"/>
          <w:szCs w:val="28"/>
          <w:lang w:eastAsia="ru-RU"/>
        </w:rPr>
        <w:t xml:space="preserve">В соответствии с  постановлением администрации муниципального образования </w:t>
      </w:r>
      <w:proofErr w:type="spellStart"/>
      <w:r w:rsidRPr="00F00130">
        <w:rPr>
          <w:bCs/>
          <w:sz w:val="28"/>
          <w:szCs w:val="28"/>
          <w:lang w:eastAsia="ru-RU"/>
        </w:rPr>
        <w:t>Веневский</w:t>
      </w:r>
      <w:proofErr w:type="spellEnd"/>
      <w:r w:rsidRPr="00F00130">
        <w:rPr>
          <w:bCs/>
          <w:sz w:val="28"/>
          <w:szCs w:val="28"/>
          <w:lang w:eastAsia="ru-RU"/>
        </w:rPr>
        <w:t xml:space="preserve">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 w:rsidRPr="00F00130">
        <w:rPr>
          <w:bCs/>
          <w:sz w:val="28"/>
          <w:szCs w:val="28"/>
          <w:lang w:eastAsia="ru-RU"/>
        </w:rPr>
        <w:t>Веневский</w:t>
      </w:r>
      <w:proofErr w:type="spellEnd"/>
      <w:r w:rsidRPr="00F00130">
        <w:rPr>
          <w:bCs/>
          <w:sz w:val="28"/>
          <w:szCs w:val="28"/>
          <w:lang w:eastAsia="ru-RU"/>
        </w:rPr>
        <w:t xml:space="preserve"> район», н</w:t>
      </w:r>
      <w:r w:rsidRPr="00F00130">
        <w:rPr>
          <w:sz w:val="28"/>
          <w:szCs w:val="28"/>
          <w:lang w:eastAsia="ru-RU"/>
        </w:rPr>
        <w:t xml:space="preserve">а основании </w:t>
      </w:r>
      <w:r w:rsidRPr="00F00130"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 w:rsidRPr="00F00130">
        <w:rPr>
          <w:rFonts w:eastAsia="Calibri"/>
          <w:sz w:val="28"/>
          <w:szCs w:val="28"/>
        </w:rPr>
        <w:t>Веневский</w:t>
      </w:r>
      <w:proofErr w:type="spellEnd"/>
      <w:r w:rsidRPr="00F00130">
        <w:rPr>
          <w:rFonts w:eastAsia="Calibri"/>
          <w:sz w:val="28"/>
          <w:szCs w:val="28"/>
        </w:rPr>
        <w:t xml:space="preserve"> район, администрация муниципального образования  </w:t>
      </w:r>
      <w:proofErr w:type="spellStart"/>
      <w:r w:rsidRPr="00F00130">
        <w:rPr>
          <w:rFonts w:eastAsia="Calibri"/>
          <w:sz w:val="28"/>
          <w:szCs w:val="28"/>
        </w:rPr>
        <w:t>Веневский</w:t>
      </w:r>
      <w:proofErr w:type="spellEnd"/>
      <w:r w:rsidRPr="00F00130">
        <w:rPr>
          <w:rFonts w:eastAsia="Calibri"/>
          <w:sz w:val="28"/>
          <w:szCs w:val="28"/>
        </w:rPr>
        <w:t xml:space="preserve"> район</w:t>
      </w:r>
      <w:r w:rsidRPr="00F00130">
        <w:rPr>
          <w:sz w:val="28"/>
          <w:szCs w:val="28"/>
          <w:lang w:eastAsia="ru-RU"/>
        </w:rPr>
        <w:t xml:space="preserve">  ПОСТАНОВЛЯЕТ:</w:t>
      </w:r>
    </w:p>
    <w:p w:rsidR="000732D1" w:rsidRPr="000A7F2D" w:rsidRDefault="000732D1" w:rsidP="005327E5">
      <w:pPr>
        <w:ind w:firstLine="709"/>
        <w:jc w:val="both"/>
      </w:pPr>
      <w:r w:rsidRPr="000A7F2D">
        <w:rPr>
          <w:sz w:val="28"/>
          <w:szCs w:val="28"/>
        </w:rPr>
        <w:t>1.</w:t>
      </w:r>
      <w:r w:rsidRPr="000A7F2D">
        <w:t xml:space="preserve"> </w:t>
      </w:r>
      <w:r w:rsidRPr="000A7F2D">
        <w:rPr>
          <w:sz w:val="28"/>
          <w:szCs w:val="28"/>
          <w:lang w:eastAsia="ru-RU"/>
        </w:rPr>
        <w:t>У</w:t>
      </w:r>
      <w:r w:rsidRPr="000A7F2D">
        <w:rPr>
          <w:bCs/>
          <w:sz w:val="28"/>
          <w:szCs w:val="28"/>
          <w:lang w:eastAsia="ru-RU"/>
        </w:rPr>
        <w:t xml:space="preserve">твердить </w:t>
      </w:r>
      <w:r w:rsidRPr="000A7F2D">
        <w:rPr>
          <w:sz w:val="28"/>
          <w:szCs w:val="28"/>
        </w:rPr>
        <w:t xml:space="preserve">изменения, которые вносятся в постановление   администрации муниципального образования </w:t>
      </w:r>
      <w:proofErr w:type="spellStart"/>
      <w:r w:rsidRPr="000A7F2D">
        <w:rPr>
          <w:sz w:val="28"/>
          <w:szCs w:val="28"/>
        </w:rPr>
        <w:t>Веневский</w:t>
      </w:r>
      <w:proofErr w:type="spellEnd"/>
      <w:r w:rsidRPr="000A7F2D">
        <w:rPr>
          <w:sz w:val="28"/>
          <w:szCs w:val="28"/>
        </w:rPr>
        <w:t xml:space="preserve"> район от 14.02.2022 №136 «</w:t>
      </w:r>
      <w:r w:rsidRPr="000A7F2D">
        <w:rPr>
          <w:sz w:val="28"/>
          <w:szCs w:val="28"/>
          <w:lang w:eastAsia="ru-RU"/>
        </w:rPr>
        <w:t xml:space="preserve">Об утверждении паспорта </w:t>
      </w:r>
      <w:r w:rsidRPr="000A7F2D">
        <w:rPr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0A7F2D">
        <w:rPr>
          <w:bCs/>
          <w:sz w:val="28"/>
          <w:szCs w:val="28"/>
        </w:rPr>
        <w:t>Веневский</w:t>
      </w:r>
      <w:proofErr w:type="spellEnd"/>
      <w:r w:rsidRPr="000A7F2D">
        <w:rPr>
          <w:bCs/>
          <w:sz w:val="28"/>
          <w:szCs w:val="28"/>
        </w:rPr>
        <w:t xml:space="preserve"> район «Формирование современной городской среды муниципального образования </w:t>
      </w:r>
      <w:proofErr w:type="spellStart"/>
      <w:r w:rsidRPr="000A7F2D">
        <w:rPr>
          <w:bCs/>
          <w:sz w:val="28"/>
          <w:szCs w:val="28"/>
        </w:rPr>
        <w:t>Веневский</w:t>
      </w:r>
      <w:proofErr w:type="spellEnd"/>
      <w:r w:rsidRPr="000A7F2D">
        <w:rPr>
          <w:bCs/>
          <w:sz w:val="28"/>
          <w:szCs w:val="28"/>
        </w:rPr>
        <w:t xml:space="preserve"> район»</w:t>
      </w:r>
      <w:r w:rsidRPr="000A7F2D">
        <w:rPr>
          <w:sz w:val="28"/>
          <w:szCs w:val="28"/>
        </w:rPr>
        <w:t>, согласно приложению.</w:t>
      </w:r>
    </w:p>
    <w:p w:rsidR="000732D1" w:rsidRPr="000A7F2D" w:rsidRDefault="000732D1" w:rsidP="005327E5">
      <w:pPr>
        <w:ind w:firstLine="709"/>
        <w:jc w:val="both"/>
      </w:pPr>
      <w:r w:rsidRPr="000A7F2D">
        <w:rPr>
          <w:sz w:val="28"/>
          <w:szCs w:val="28"/>
          <w:lang w:eastAsia="ru-RU"/>
        </w:rPr>
        <w:t xml:space="preserve">2. Опубликовать настоящее постановление в газете «Вести </w:t>
      </w:r>
      <w:proofErr w:type="spellStart"/>
      <w:r w:rsidRPr="000A7F2D">
        <w:rPr>
          <w:sz w:val="28"/>
          <w:szCs w:val="28"/>
          <w:lang w:eastAsia="ru-RU"/>
        </w:rPr>
        <w:t>Веневского</w:t>
      </w:r>
      <w:proofErr w:type="spellEnd"/>
      <w:r w:rsidRPr="000A7F2D">
        <w:rPr>
          <w:sz w:val="28"/>
          <w:szCs w:val="28"/>
          <w:lang w:eastAsia="ru-RU"/>
        </w:rPr>
        <w:t xml:space="preserve"> района».</w:t>
      </w:r>
    </w:p>
    <w:p w:rsidR="000732D1" w:rsidRPr="000A7F2D" w:rsidRDefault="000732D1" w:rsidP="005327E5">
      <w:pPr>
        <w:ind w:firstLine="709"/>
        <w:jc w:val="both"/>
      </w:pPr>
      <w:r w:rsidRPr="000A7F2D">
        <w:rPr>
          <w:sz w:val="28"/>
          <w:szCs w:val="28"/>
          <w:lang w:eastAsia="ru-RU"/>
        </w:rPr>
        <w:t>3. Отделу</w:t>
      </w:r>
      <w:r w:rsidRPr="000A7F2D">
        <w:rPr>
          <w:sz w:val="28"/>
          <w:szCs w:val="28"/>
        </w:rPr>
        <w:t xml:space="preserve"> по МСУ и информационным технологиям администрации муниципального образования </w:t>
      </w:r>
      <w:proofErr w:type="spellStart"/>
      <w:r w:rsidRPr="000A7F2D">
        <w:rPr>
          <w:sz w:val="28"/>
          <w:szCs w:val="28"/>
        </w:rPr>
        <w:t>Веневский</w:t>
      </w:r>
      <w:proofErr w:type="spellEnd"/>
      <w:r w:rsidRPr="000A7F2D">
        <w:rPr>
          <w:sz w:val="28"/>
          <w:szCs w:val="28"/>
        </w:rPr>
        <w:t xml:space="preserve"> район </w:t>
      </w:r>
      <w:r w:rsidRPr="000A7F2D">
        <w:rPr>
          <w:sz w:val="28"/>
          <w:szCs w:val="28"/>
          <w:lang w:eastAsia="ru-RU"/>
        </w:rPr>
        <w:t>(</w:t>
      </w:r>
      <w:proofErr w:type="spellStart"/>
      <w:r w:rsidRPr="000A7F2D">
        <w:rPr>
          <w:sz w:val="28"/>
          <w:szCs w:val="28"/>
          <w:lang w:eastAsia="ru-RU"/>
        </w:rPr>
        <w:t>Студеникина</w:t>
      </w:r>
      <w:proofErr w:type="spellEnd"/>
      <w:r w:rsidRPr="000A7F2D">
        <w:rPr>
          <w:sz w:val="28"/>
          <w:szCs w:val="28"/>
          <w:lang w:eastAsia="ru-RU"/>
        </w:rPr>
        <w:t xml:space="preserve"> Л.В.) </w:t>
      </w:r>
      <w:r w:rsidRPr="000A7F2D">
        <w:rPr>
          <w:sz w:val="28"/>
          <w:szCs w:val="28"/>
        </w:rPr>
        <w:t xml:space="preserve"> </w:t>
      </w:r>
      <w:proofErr w:type="gramStart"/>
      <w:r w:rsidRPr="000A7F2D">
        <w:rPr>
          <w:sz w:val="28"/>
          <w:szCs w:val="28"/>
        </w:rPr>
        <w:t>разместить</w:t>
      </w:r>
      <w:proofErr w:type="gramEnd"/>
      <w:r w:rsidRPr="000A7F2D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0A7F2D">
        <w:rPr>
          <w:sz w:val="28"/>
          <w:szCs w:val="28"/>
        </w:rPr>
        <w:t>Веневский</w:t>
      </w:r>
      <w:proofErr w:type="spellEnd"/>
      <w:r w:rsidRPr="000A7F2D">
        <w:rPr>
          <w:sz w:val="28"/>
          <w:szCs w:val="28"/>
        </w:rPr>
        <w:t xml:space="preserve"> район.</w:t>
      </w:r>
    </w:p>
    <w:p w:rsidR="00BF632A" w:rsidRPr="000A7F2D" w:rsidRDefault="000732D1" w:rsidP="005327E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A7F2D">
        <w:rPr>
          <w:sz w:val="28"/>
          <w:szCs w:val="28"/>
        </w:rPr>
        <w:t>4. Постановление вступ</w:t>
      </w:r>
      <w:r w:rsidR="003D17C3" w:rsidRPr="000A7F2D">
        <w:rPr>
          <w:sz w:val="28"/>
          <w:szCs w:val="28"/>
        </w:rPr>
        <w:t>а</w:t>
      </w:r>
      <w:r w:rsidR="00360911" w:rsidRPr="000A7F2D">
        <w:rPr>
          <w:sz w:val="28"/>
          <w:szCs w:val="28"/>
        </w:rPr>
        <w:t>ет в силу со дня опубликования</w:t>
      </w:r>
      <w:r w:rsidR="006C2095" w:rsidRPr="000A7F2D">
        <w:rPr>
          <w:sz w:val="28"/>
          <w:szCs w:val="28"/>
        </w:rPr>
        <w:t>.</w:t>
      </w:r>
    </w:p>
    <w:p w:rsidR="001C32A8" w:rsidRPr="000A7F2D" w:rsidRDefault="001C32A8" w:rsidP="005327E5">
      <w:pPr>
        <w:rPr>
          <w:sz w:val="28"/>
          <w:szCs w:val="28"/>
        </w:rPr>
      </w:pPr>
    </w:p>
    <w:p w:rsidR="001C32A8" w:rsidRPr="000A7F2D" w:rsidRDefault="001C32A8" w:rsidP="005327E5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A7F2D" w:rsidTr="000D05A0">
        <w:trPr>
          <w:trHeight w:val="229"/>
        </w:trPr>
        <w:tc>
          <w:tcPr>
            <w:tcW w:w="2178" w:type="pct"/>
          </w:tcPr>
          <w:p w:rsidR="002A16C1" w:rsidRPr="000A7F2D" w:rsidRDefault="000D05A0" w:rsidP="005327E5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 w:rsidRPr="000A7F2D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52D15" w:rsidRPr="000A7F2D"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 w:rsidR="00F52D15" w:rsidRPr="000A7F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7F2D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A7F2D" w:rsidRDefault="002A16C1" w:rsidP="005327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0A7F2D" w:rsidRDefault="00F52D15" w:rsidP="005327E5">
            <w:pPr>
              <w:jc w:val="right"/>
              <w:rPr>
                <w:rFonts w:ascii="Times New Roman" w:hAnsi="Times New Roman"/>
              </w:rPr>
            </w:pPr>
            <w:r w:rsidRPr="000A7F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A7F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0A7F2D" w:rsidRDefault="00F964ED">
      <w:pPr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7332A4" w:rsidRPr="000A7F2D" w:rsidTr="00F964ED">
        <w:trPr>
          <w:trHeight w:val="991"/>
        </w:trPr>
        <w:tc>
          <w:tcPr>
            <w:tcW w:w="5245" w:type="dxa"/>
          </w:tcPr>
          <w:p w:rsidR="00F964ED" w:rsidRPr="000A7F2D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0A7F2D" w:rsidRDefault="00F964ED" w:rsidP="008A4292">
            <w:pPr>
              <w:widowControl w:val="0"/>
              <w:jc w:val="center"/>
            </w:pPr>
            <w:r w:rsidRPr="000A7F2D">
              <w:rPr>
                <w:sz w:val="28"/>
              </w:rPr>
              <w:t>Приложение</w:t>
            </w:r>
            <w:r w:rsidRPr="000A7F2D">
              <w:t xml:space="preserve"> </w:t>
            </w:r>
          </w:p>
          <w:p w:rsidR="00F964ED" w:rsidRPr="000A7F2D" w:rsidRDefault="00F964ED" w:rsidP="008A4292">
            <w:pPr>
              <w:widowControl w:val="0"/>
              <w:jc w:val="center"/>
            </w:pPr>
            <w:r w:rsidRPr="000A7F2D">
              <w:rPr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0A7F2D">
              <w:rPr>
                <w:sz w:val="28"/>
              </w:rPr>
              <w:t>Веневский</w:t>
            </w:r>
            <w:proofErr w:type="spellEnd"/>
            <w:r w:rsidRPr="000A7F2D">
              <w:rPr>
                <w:sz w:val="28"/>
              </w:rPr>
              <w:t xml:space="preserve"> район</w:t>
            </w:r>
          </w:p>
          <w:p w:rsidR="00F964ED" w:rsidRPr="000A7F2D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0A7F2D" w:rsidRDefault="00F964ED" w:rsidP="004C7839">
            <w:pPr>
              <w:widowControl w:val="0"/>
              <w:ind w:right="-72"/>
              <w:jc w:val="center"/>
            </w:pPr>
            <w:r w:rsidRPr="000A7F2D">
              <w:rPr>
                <w:sz w:val="28"/>
              </w:rPr>
              <w:t xml:space="preserve">от </w:t>
            </w:r>
            <w:r w:rsidR="004C7839">
              <w:rPr>
                <w:sz w:val="28"/>
              </w:rPr>
              <w:t>02.09.2024</w:t>
            </w:r>
            <w:r w:rsidRPr="000A7F2D">
              <w:rPr>
                <w:sz w:val="28"/>
              </w:rPr>
              <w:t xml:space="preserve"> № </w:t>
            </w:r>
            <w:r w:rsidR="004C7839">
              <w:rPr>
                <w:sz w:val="28"/>
              </w:rPr>
              <w:t>1053</w:t>
            </w:r>
          </w:p>
        </w:tc>
      </w:tr>
    </w:tbl>
    <w:p w:rsidR="00F964ED" w:rsidRPr="000A7F2D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0A7F2D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0A7F2D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0A7F2D">
        <w:rPr>
          <w:b/>
          <w:sz w:val="28"/>
          <w:szCs w:val="28"/>
        </w:rPr>
        <w:t>ИЗМЕНЕНИЯ,</w:t>
      </w:r>
    </w:p>
    <w:p w:rsidR="00F964ED" w:rsidRPr="000A7F2D" w:rsidRDefault="00F964ED" w:rsidP="00F964ED">
      <w:pPr>
        <w:widowControl w:val="0"/>
        <w:autoSpaceDE w:val="0"/>
        <w:jc w:val="center"/>
        <w:rPr>
          <w:b/>
          <w:sz w:val="28"/>
          <w:szCs w:val="28"/>
        </w:rPr>
      </w:pPr>
      <w:r w:rsidRPr="000A7F2D">
        <w:rPr>
          <w:b/>
          <w:sz w:val="28"/>
          <w:szCs w:val="28"/>
        </w:rPr>
        <w:t xml:space="preserve">которые вносятся в постановление администрации муниципального образования </w:t>
      </w:r>
      <w:proofErr w:type="spellStart"/>
      <w:r w:rsidRPr="000A7F2D">
        <w:rPr>
          <w:b/>
          <w:sz w:val="28"/>
          <w:szCs w:val="28"/>
        </w:rPr>
        <w:t>Веневский</w:t>
      </w:r>
      <w:proofErr w:type="spellEnd"/>
      <w:r w:rsidRPr="000A7F2D">
        <w:rPr>
          <w:b/>
          <w:sz w:val="28"/>
          <w:szCs w:val="28"/>
        </w:rPr>
        <w:t xml:space="preserve"> район 14.02.2022 №136 «</w:t>
      </w:r>
      <w:r w:rsidRPr="000A7F2D">
        <w:rPr>
          <w:b/>
          <w:sz w:val="28"/>
          <w:szCs w:val="28"/>
          <w:lang w:eastAsia="ru-RU"/>
        </w:rPr>
        <w:t xml:space="preserve">Об утверждении паспорта </w:t>
      </w:r>
      <w:r w:rsidRPr="000A7F2D">
        <w:rPr>
          <w:b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0A7F2D">
        <w:rPr>
          <w:b/>
          <w:bCs/>
          <w:sz w:val="28"/>
          <w:szCs w:val="28"/>
        </w:rPr>
        <w:t>Веневский</w:t>
      </w:r>
      <w:proofErr w:type="spellEnd"/>
      <w:r w:rsidRPr="000A7F2D">
        <w:rPr>
          <w:b/>
          <w:bCs/>
          <w:sz w:val="28"/>
          <w:szCs w:val="28"/>
        </w:rPr>
        <w:t xml:space="preserve"> район «Формирование современной городской среды муниципального образования </w:t>
      </w:r>
      <w:proofErr w:type="spellStart"/>
      <w:r w:rsidRPr="000A7F2D">
        <w:rPr>
          <w:b/>
          <w:bCs/>
          <w:sz w:val="28"/>
          <w:szCs w:val="28"/>
        </w:rPr>
        <w:t>Веневский</w:t>
      </w:r>
      <w:proofErr w:type="spellEnd"/>
      <w:r w:rsidRPr="000A7F2D">
        <w:rPr>
          <w:b/>
          <w:bCs/>
          <w:sz w:val="28"/>
          <w:szCs w:val="28"/>
        </w:rPr>
        <w:t xml:space="preserve"> район»</w:t>
      </w:r>
    </w:p>
    <w:p w:rsidR="00F964ED" w:rsidRPr="000A7F2D" w:rsidRDefault="00F964ED" w:rsidP="00F964ED">
      <w:pPr>
        <w:widowControl w:val="0"/>
        <w:suppressAutoHyphens w:val="0"/>
        <w:rPr>
          <w:b/>
          <w:lang w:eastAsia="ru-RU"/>
        </w:rPr>
      </w:pPr>
    </w:p>
    <w:p w:rsidR="00F964ED" w:rsidRPr="000A7F2D" w:rsidRDefault="00F964ED" w:rsidP="00F964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7F2D">
        <w:rPr>
          <w:sz w:val="28"/>
          <w:szCs w:val="28"/>
        </w:rPr>
        <w:t>В приложении к постановлению:</w:t>
      </w:r>
    </w:p>
    <w:p w:rsidR="00F964ED" w:rsidRPr="000A7F2D" w:rsidRDefault="00524488" w:rsidP="00F964ED">
      <w:pPr>
        <w:pStyle w:val="af6"/>
        <w:widowControl w:val="0"/>
        <w:numPr>
          <w:ilvl w:val="0"/>
          <w:numId w:val="2"/>
        </w:numPr>
        <w:suppressAutoHyphens w:val="0"/>
        <w:ind w:left="0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Раздел 1 «Основные положения» паспорта </w:t>
      </w:r>
      <w:r w:rsidR="00F964ED" w:rsidRPr="000A7F2D">
        <w:rPr>
          <w:sz w:val="28"/>
          <w:szCs w:val="28"/>
          <w:lang w:eastAsia="ru-RU"/>
        </w:rPr>
        <w:t xml:space="preserve"> муниципальной программы </w:t>
      </w:r>
      <w:r w:rsidR="00F964ED" w:rsidRPr="000A7F2D">
        <w:rPr>
          <w:spacing w:val="2"/>
          <w:sz w:val="28"/>
          <w:szCs w:val="28"/>
        </w:rPr>
        <w:t>изложить в новой редакции:</w:t>
      </w:r>
    </w:p>
    <w:p w:rsidR="00F964ED" w:rsidRPr="000A7F2D" w:rsidRDefault="00F964ED" w:rsidP="00F964ED">
      <w:pPr>
        <w:widowControl w:val="0"/>
        <w:suppressAutoHyphens w:val="0"/>
        <w:jc w:val="center"/>
        <w:rPr>
          <w:b/>
          <w:lang w:eastAsia="ru-RU"/>
        </w:rPr>
      </w:pPr>
    </w:p>
    <w:p w:rsidR="00F964ED" w:rsidRPr="000A7F2D" w:rsidRDefault="00F964ED" w:rsidP="00F964ED">
      <w:pPr>
        <w:widowControl w:val="0"/>
        <w:suppressAutoHyphens w:val="0"/>
        <w:jc w:val="center"/>
        <w:rPr>
          <w:lang w:eastAsia="ru-RU"/>
        </w:rPr>
      </w:pPr>
    </w:p>
    <w:p w:rsidR="00F964ED" w:rsidRPr="000A7F2D" w:rsidRDefault="00F964ED" w:rsidP="00F964ED">
      <w:pPr>
        <w:pStyle w:val="af6"/>
        <w:widowControl w:val="0"/>
        <w:numPr>
          <w:ilvl w:val="0"/>
          <w:numId w:val="3"/>
        </w:numPr>
        <w:suppressAutoHyphens w:val="0"/>
        <w:jc w:val="center"/>
        <w:rPr>
          <w:b/>
          <w:lang w:eastAsia="ru-RU"/>
        </w:rPr>
      </w:pPr>
      <w:r w:rsidRPr="000A7F2D">
        <w:rPr>
          <w:b/>
          <w:lang w:eastAsia="ru-RU"/>
        </w:rPr>
        <w:t>Основные положения</w:t>
      </w:r>
    </w:p>
    <w:p w:rsidR="00F964ED" w:rsidRPr="000A7F2D" w:rsidRDefault="00F964ED" w:rsidP="00F964ED">
      <w:pPr>
        <w:widowControl w:val="0"/>
        <w:suppressAutoHyphens w:val="0"/>
        <w:jc w:val="both"/>
        <w:rPr>
          <w:lang w:eastAsia="en-US"/>
        </w:rPr>
      </w:pPr>
    </w:p>
    <w:tbl>
      <w:tblPr>
        <w:tblW w:w="946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6350"/>
      </w:tblGrid>
      <w:tr w:rsidR="007332A4" w:rsidRPr="000A7F2D" w:rsidTr="008A4292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0A7F2D" w:rsidRDefault="00F964ED" w:rsidP="008A4292">
            <w:pPr>
              <w:widowControl w:val="0"/>
              <w:rPr>
                <w:lang w:eastAsia="ru-RU"/>
              </w:rPr>
            </w:pPr>
            <w:r w:rsidRPr="000A7F2D">
              <w:rPr>
                <w:lang w:eastAsia="ru-RU"/>
              </w:rPr>
              <w:t>1.Куратор муниципальной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F761F3" w:rsidRDefault="00BF632A" w:rsidP="008A4292">
            <w:pPr>
              <w:widowControl w:val="0"/>
              <w:jc w:val="both"/>
              <w:rPr>
                <w:lang w:eastAsia="ru-RU"/>
              </w:rPr>
            </w:pPr>
            <w:r w:rsidRPr="00F761F3">
              <w:rPr>
                <w:lang w:eastAsia="ru-RU"/>
              </w:rPr>
              <w:t xml:space="preserve">П. </w:t>
            </w:r>
            <w:r w:rsidR="00F964ED" w:rsidRPr="00F761F3">
              <w:rPr>
                <w:lang w:eastAsia="ru-RU"/>
              </w:rPr>
              <w:t xml:space="preserve">А. Козлов, заместитель главы администрации муниципального образования </w:t>
            </w:r>
            <w:proofErr w:type="spellStart"/>
            <w:r w:rsidR="00F964ED" w:rsidRPr="00F761F3">
              <w:rPr>
                <w:lang w:eastAsia="ru-RU"/>
              </w:rPr>
              <w:t>Веневский</w:t>
            </w:r>
            <w:proofErr w:type="spellEnd"/>
            <w:r w:rsidR="00F964ED" w:rsidRPr="00F761F3">
              <w:rPr>
                <w:lang w:eastAsia="ru-RU"/>
              </w:rPr>
              <w:t xml:space="preserve"> район</w:t>
            </w:r>
          </w:p>
        </w:tc>
      </w:tr>
      <w:tr w:rsidR="007332A4" w:rsidRPr="000A7F2D" w:rsidTr="008A4292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0A7F2D" w:rsidRDefault="00F964ED" w:rsidP="008A4292">
            <w:pPr>
              <w:widowControl w:val="0"/>
              <w:rPr>
                <w:lang w:eastAsia="ru-RU"/>
              </w:rPr>
            </w:pPr>
            <w:r w:rsidRPr="000A7F2D">
              <w:rPr>
                <w:lang w:eastAsia="ru-RU"/>
              </w:rPr>
              <w:t xml:space="preserve">2.Ответственный исполнитель        </w:t>
            </w:r>
            <w:r w:rsidRPr="000A7F2D">
              <w:rPr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D1" w:rsidRPr="00F761F3" w:rsidRDefault="00F964ED" w:rsidP="00817930">
            <w:pPr>
              <w:widowControl w:val="0"/>
              <w:jc w:val="both"/>
            </w:pPr>
            <w:r w:rsidRPr="00F761F3">
              <w:t>Муниципально</w:t>
            </w:r>
            <w:r w:rsidR="000D14AA" w:rsidRPr="00F761F3">
              <w:t>е</w:t>
            </w:r>
            <w:r w:rsidRPr="00F761F3">
              <w:t xml:space="preserve"> учреждени</w:t>
            </w:r>
            <w:r w:rsidR="000D14AA" w:rsidRPr="00F761F3">
              <w:t>е</w:t>
            </w:r>
            <w:r w:rsidRPr="00F761F3">
              <w:t xml:space="preserve"> администрации муниципального образования </w:t>
            </w:r>
            <w:proofErr w:type="spellStart"/>
            <w:r w:rsidRPr="00F761F3">
              <w:t>Веневский</w:t>
            </w:r>
            <w:proofErr w:type="spellEnd"/>
            <w:r w:rsidRPr="00F761F3">
              <w:t xml:space="preserve"> район «Управление строительства и жилищно-коммунального хозяйства» (</w:t>
            </w:r>
            <w:r w:rsidR="00B3467B" w:rsidRPr="00F761F3">
              <w:t>д</w:t>
            </w:r>
            <w:r w:rsidRPr="00F761F3">
              <w:t>алее – МУ «УС ЖКХ»)</w:t>
            </w:r>
          </w:p>
        </w:tc>
      </w:tr>
      <w:tr w:rsidR="007332A4" w:rsidRPr="000A7F2D" w:rsidTr="008A4292">
        <w:trPr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0A7F2D" w:rsidRDefault="00F964ED" w:rsidP="008A4292">
            <w:pPr>
              <w:widowControl w:val="0"/>
              <w:rPr>
                <w:lang w:eastAsia="ru-RU"/>
              </w:rPr>
            </w:pPr>
            <w:r w:rsidRPr="000A7F2D">
              <w:rPr>
                <w:lang w:eastAsia="ru-RU"/>
              </w:rPr>
              <w:t>3.Цель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524488" w:rsidP="008A4292">
            <w:pPr>
              <w:widowControl w:val="0"/>
              <w:jc w:val="both"/>
              <w:rPr>
                <w:spacing w:val="2"/>
              </w:rPr>
            </w:pPr>
            <w:r w:rsidRPr="002F601D">
              <w:t>1.</w:t>
            </w:r>
            <w:r w:rsidR="00F964ED" w:rsidRPr="002F601D">
              <w:t xml:space="preserve">Повышение качества и комфорта городской среды на территории муниципального образования </w:t>
            </w:r>
            <w:proofErr w:type="spellStart"/>
            <w:r w:rsidR="00F964ED" w:rsidRPr="002F601D">
              <w:rPr>
                <w:spacing w:val="2"/>
              </w:rPr>
              <w:t>Веневский</w:t>
            </w:r>
            <w:proofErr w:type="spellEnd"/>
            <w:r w:rsidR="00F964ED" w:rsidRPr="002F601D">
              <w:rPr>
                <w:spacing w:val="2"/>
              </w:rPr>
              <w:t xml:space="preserve"> район</w:t>
            </w:r>
          </w:p>
          <w:p w:rsidR="00524488" w:rsidRPr="002F601D" w:rsidRDefault="00524488" w:rsidP="008A4292">
            <w:pPr>
              <w:widowControl w:val="0"/>
              <w:jc w:val="both"/>
              <w:rPr>
                <w:lang w:eastAsia="ru-RU"/>
              </w:rPr>
            </w:pPr>
            <w:r w:rsidRPr="002F601D">
              <w:rPr>
                <w:spacing w:val="2"/>
              </w:rPr>
              <w:t xml:space="preserve">2. </w:t>
            </w:r>
            <w:r w:rsidR="00614A9B" w:rsidRPr="002F601D">
              <w:rPr>
                <w:lang w:eastAsia="ru-RU"/>
              </w:rPr>
              <w:t xml:space="preserve"> </w:t>
            </w:r>
            <w:r w:rsidR="00614A9B" w:rsidRPr="002F601D">
              <w:rPr>
                <w:color w:val="000000"/>
                <w:lang w:eastAsia="en-US"/>
              </w:rPr>
              <w:t xml:space="preserve">Повышение уровня благоустройства города, улучшение внешнего эстетичного вида территории </w:t>
            </w:r>
            <w:proofErr w:type="spellStart"/>
            <w:r w:rsidR="00614A9B" w:rsidRPr="002F601D">
              <w:rPr>
                <w:color w:val="000000"/>
                <w:lang w:eastAsia="en-US"/>
              </w:rPr>
              <w:t>Веневского</w:t>
            </w:r>
            <w:proofErr w:type="spellEnd"/>
            <w:r w:rsidR="00614A9B" w:rsidRPr="002F601D">
              <w:rPr>
                <w:color w:val="000000"/>
                <w:lang w:eastAsia="en-US"/>
              </w:rPr>
              <w:t xml:space="preserve"> района</w:t>
            </w:r>
          </w:p>
        </w:tc>
      </w:tr>
      <w:tr w:rsidR="007332A4" w:rsidRPr="000A7F2D" w:rsidTr="008A4292">
        <w:trPr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0A7F2D" w:rsidRDefault="00F964ED" w:rsidP="008A4292">
            <w:pPr>
              <w:widowControl w:val="0"/>
            </w:pPr>
            <w:r w:rsidRPr="000A7F2D">
              <w:rPr>
                <w:lang w:eastAsia="ru-RU"/>
              </w:rPr>
              <w:t>4.Направления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F964ED" w:rsidP="008A4292">
            <w:pPr>
              <w:widowControl w:val="0"/>
              <w:jc w:val="both"/>
            </w:pPr>
            <w:r w:rsidRPr="002F601D">
              <w:t>1. Региональный проект «Формирование комфортной городской среды»</w:t>
            </w:r>
          </w:p>
          <w:p w:rsidR="00F964ED" w:rsidRPr="002F601D" w:rsidRDefault="00F964ED" w:rsidP="008A4292">
            <w:pPr>
              <w:widowControl w:val="0"/>
              <w:jc w:val="both"/>
            </w:pPr>
            <w:r w:rsidRPr="002F601D">
              <w:t>2. 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  <w:p w:rsidR="004E37EF" w:rsidRPr="002F601D" w:rsidRDefault="00614A9B" w:rsidP="008A4292">
            <w:pPr>
              <w:widowControl w:val="0"/>
              <w:jc w:val="both"/>
              <w:rPr>
                <w:lang w:eastAsia="ru-RU"/>
              </w:rPr>
            </w:pPr>
            <w:r w:rsidRPr="002F601D">
              <w:rPr>
                <w:lang w:eastAsia="ru-RU"/>
              </w:rPr>
              <w:t xml:space="preserve">3. Комплекс процессных мероприятий «Благоустройство </w:t>
            </w:r>
            <w:proofErr w:type="spellStart"/>
            <w:r w:rsidRPr="002F601D">
              <w:rPr>
                <w:lang w:eastAsia="ru-RU"/>
              </w:rPr>
              <w:t>Веневского</w:t>
            </w:r>
            <w:proofErr w:type="spellEnd"/>
            <w:r w:rsidRPr="002F601D">
              <w:rPr>
                <w:lang w:eastAsia="ru-RU"/>
              </w:rPr>
              <w:t xml:space="preserve"> района»</w:t>
            </w:r>
          </w:p>
        </w:tc>
      </w:tr>
      <w:tr w:rsidR="007332A4" w:rsidRPr="000A7F2D" w:rsidTr="008A4292">
        <w:trPr>
          <w:trHeight w:val="400"/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0A7F2D" w:rsidRDefault="00F964ED" w:rsidP="008A4292">
            <w:pPr>
              <w:widowControl w:val="0"/>
              <w:rPr>
                <w:lang w:eastAsia="ru-RU"/>
              </w:rPr>
            </w:pPr>
            <w:r w:rsidRPr="000A7F2D">
              <w:rPr>
                <w:lang w:eastAsia="ru-RU"/>
              </w:rPr>
              <w:t xml:space="preserve">5.Период реализации         </w:t>
            </w:r>
            <w:r w:rsidRPr="000A7F2D">
              <w:rPr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817930" w:rsidP="008A4292">
            <w:pPr>
              <w:widowControl w:val="0"/>
              <w:jc w:val="both"/>
              <w:rPr>
                <w:lang w:eastAsia="ru-RU"/>
              </w:rPr>
            </w:pPr>
            <w:r w:rsidRPr="002F601D">
              <w:rPr>
                <w:lang w:eastAsia="ru-RU"/>
              </w:rPr>
              <w:t>2022-2026</w:t>
            </w:r>
          </w:p>
        </w:tc>
      </w:tr>
      <w:tr w:rsidR="007332A4" w:rsidRPr="000A7F2D" w:rsidTr="008A4292">
        <w:trPr>
          <w:trHeight w:val="276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4ED" w:rsidRPr="000A7F2D" w:rsidRDefault="00F964ED" w:rsidP="008A4292">
            <w:pPr>
              <w:widowControl w:val="0"/>
              <w:rPr>
                <w:lang w:eastAsia="ru-RU"/>
              </w:rPr>
            </w:pPr>
            <w:r w:rsidRPr="000A7F2D">
              <w:rPr>
                <w:lang w:eastAsia="ru-RU"/>
              </w:rPr>
              <w:t xml:space="preserve">6.Объем ресурсного обеспечения программы </w:t>
            </w:r>
          </w:p>
          <w:p w:rsidR="00F964ED" w:rsidRPr="000A7F2D" w:rsidRDefault="00F964ED" w:rsidP="008A4292">
            <w:pPr>
              <w:widowControl w:val="0"/>
              <w:rPr>
                <w:lang w:eastAsia="ru-RU"/>
              </w:rPr>
            </w:pPr>
            <w:r w:rsidRPr="000A7F2D">
              <w:rPr>
                <w:lang w:eastAsia="ru-RU"/>
              </w:rPr>
              <w:t xml:space="preserve">(в </w:t>
            </w:r>
            <w:proofErr w:type="spellStart"/>
            <w:r w:rsidRPr="000A7F2D">
              <w:rPr>
                <w:lang w:eastAsia="ru-RU"/>
              </w:rPr>
              <w:t>тыс</w:t>
            </w:r>
            <w:proofErr w:type="gramStart"/>
            <w:r w:rsidRPr="000A7F2D">
              <w:rPr>
                <w:lang w:eastAsia="ru-RU"/>
              </w:rPr>
              <w:t>.р</w:t>
            </w:r>
            <w:proofErr w:type="gramEnd"/>
            <w:r w:rsidRPr="000A7F2D">
              <w:rPr>
                <w:lang w:eastAsia="ru-RU"/>
              </w:rPr>
              <w:t>уб</w:t>
            </w:r>
            <w:proofErr w:type="spellEnd"/>
            <w:r w:rsidRPr="000A7F2D">
              <w:rPr>
                <w:lang w:eastAsia="ru-RU"/>
              </w:rPr>
              <w:t>.)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4ED" w:rsidRPr="002F601D" w:rsidRDefault="00F964ED" w:rsidP="008A4292">
            <w:pPr>
              <w:widowControl w:val="0"/>
              <w:jc w:val="both"/>
              <w:rPr>
                <w:lang w:eastAsia="ru-RU"/>
              </w:rPr>
            </w:pPr>
            <w:r w:rsidRPr="002F601D">
              <w:rPr>
                <w:lang w:eastAsia="ru-RU"/>
              </w:rPr>
              <w:t xml:space="preserve">2022 - </w:t>
            </w:r>
            <w:r w:rsidRPr="002F601D">
              <w:t>9 861,7</w:t>
            </w:r>
          </w:p>
          <w:p w:rsidR="00F964ED" w:rsidRPr="002F601D" w:rsidRDefault="00F964ED" w:rsidP="008A4292">
            <w:pPr>
              <w:widowControl w:val="0"/>
              <w:jc w:val="both"/>
              <w:rPr>
                <w:lang w:eastAsia="ru-RU"/>
              </w:rPr>
            </w:pPr>
            <w:r w:rsidRPr="002F601D">
              <w:rPr>
                <w:lang w:eastAsia="ru-RU"/>
              </w:rPr>
              <w:t xml:space="preserve">2023 </w:t>
            </w:r>
            <w:r w:rsidR="00473EA4" w:rsidRPr="002F601D">
              <w:rPr>
                <w:lang w:eastAsia="ru-RU"/>
              </w:rPr>
              <w:t>-</w:t>
            </w:r>
            <w:r w:rsidRPr="002F601D">
              <w:rPr>
                <w:lang w:eastAsia="ru-RU"/>
              </w:rPr>
              <w:t xml:space="preserve"> </w:t>
            </w:r>
            <w:r w:rsidR="00473EA4" w:rsidRPr="002F601D">
              <w:rPr>
                <w:lang w:eastAsia="ru-RU"/>
              </w:rPr>
              <w:t>17 397,7</w:t>
            </w:r>
          </w:p>
          <w:p w:rsidR="00F964ED" w:rsidRPr="002F601D" w:rsidRDefault="00F964ED" w:rsidP="008A4292">
            <w:pPr>
              <w:widowControl w:val="0"/>
              <w:jc w:val="both"/>
              <w:rPr>
                <w:lang w:eastAsia="ru-RU"/>
              </w:rPr>
            </w:pPr>
            <w:r w:rsidRPr="002F601D">
              <w:rPr>
                <w:lang w:eastAsia="ru-RU"/>
              </w:rPr>
              <w:t xml:space="preserve">2024 </w:t>
            </w:r>
            <w:r w:rsidR="00545DD7" w:rsidRPr="002F601D">
              <w:rPr>
                <w:lang w:eastAsia="ru-RU"/>
              </w:rPr>
              <w:t>–</w:t>
            </w:r>
            <w:r w:rsidRPr="002F601D">
              <w:rPr>
                <w:lang w:eastAsia="ru-RU"/>
              </w:rPr>
              <w:t xml:space="preserve"> </w:t>
            </w:r>
            <w:r w:rsidR="00545DD7" w:rsidRPr="002F601D">
              <w:rPr>
                <w:lang w:eastAsia="ru-RU"/>
              </w:rPr>
              <w:t>17 084,4</w:t>
            </w:r>
          </w:p>
          <w:p w:rsidR="00F964ED" w:rsidRPr="002F601D" w:rsidRDefault="008A4292" w:rsidP="008A4292">
            <w:pPr>
              <w:widowControl w:val="0"/>
              <w:jc w:val="both"/>
              <w:rPr>
                <w:lang w:eastAsia="ru-RU"/>
              </w:rPr>
            </w:pPr>
            <w:r w:rsidRPr="002F601D">
              <w:rPr>
                <w:lang w:eastAsia="ru-RU"/>
              </w:rPr>
              <w:t xml:space="preserve">2025 </w:t>
            </w:r>
            <w:r w:rsidR="00545DD7" w:rsidRPr="002F601D">
              <w:rPr>
                <w:lang w:eastAsia="ru-RU"/>
              </w:rPr>
              <w:t>–</w:t>
            </w:r>
            <w:r w:rsidRPr="002F601D">
              <w:rPr>
                <w:lang w:eastAsia="ru-RU"/>
              </w:rPr>
              <w:t xml:space="preserve"> </w:t>
            </w:r>
            <w:r w:rsidR="00545DD7" w:rsidRPr="002F601D">
              <w:rPr>
                <w:lang w:eastAsia="ru-RU"/>
              </w:rPr>
              <w:t>4 250,0</w:t>
            </w:r>
          </w:p>
          <w:p w:rsidR="00F964ED" w:rsidRPr="002F601D" w:rsidRDefault="00F964ED" w:rsidP="00545DD7">
            <w:pPr>
              <w:widowControl w:val="0"/>
              <w:jc w:val="both"/>
              <w:rPr>
                <w:lang w:eastAsia="ru-RU"/>
              </w:rPr>
            </w:pPr>
            <w:r w:rsidRPr="002F601D">
              <w:rPr>
                <w:lang w:eastAsia="ru-RU"/>
              </w:rPr>
              <w:t xml:space="preserve">2026 </w:t>
            </w:r>
            <w:r w:rsidR="00545DD7" w:rsidRPr="002F601D">
              <w:rPr>
                <w:lang w:eastAsia="ru-RU"/>
              </w:rPr>
              <w:t>–</w:t>
            </w:r>
            <w:r w:rsidRPr="002F601D">
              <w:rPr>
                <w:lang w:eastAsia="ru-RU"/>
              </w:rPr>
              <w:t xml:space="preserve"> </w:t>
            </w:r>
            <w:r w:rsidR="00545DD7" w:rsidRPr="002F601D">
              <w:rPr>
                <w:lang w:eastAsia="ru-RU"/>
              </w:rPr>
              <w:t>2 500,0</w:t>
            </w:r>
          </w:p>
        </w:tc>
      </w:tr>
      <w:tr w:rsidR="007332A4" w:rsidRPr="000A7F2D" w:rsidTr="008A4292">
        <w:trPr>
          <w:trHeight w:val="1975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0A7F2D" w:rsidRDefault="00F964ED" w:rsidP="008A4292">
            <w:pPr>
              <w:widowControl w:val="0"/>
              <w:rPr>
                <w:lang w:eastAsia="ru-RU"/>
              </w:rPr>
            </w:pPr>
            <w:r w:rsidRPr="000A7F2D">
              <w:rPr>
                <w:lang w:eastAsia="ru-RU"/>
              </w:rPr>
              <w:lastRenderedPageBreak/>
              <w:t>7.Ожидаемые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F761F3" w:rsidRDefault="00F964ED" w:rsidP="008A4292">
            <w:pPr>
              <w:tabs>
                <w:tab w:val="left" w:pos="1613"/>
              </w:tabs>
              <w:contextualSpacing/>
            </w:pPr>
            <w:r w:rsidRPr="00F761F3">
              <w:t>В результате реализации программы ожидается достижение следующих показателей:</w:t>
            </w:r>
          </w:p>
          <w:p w:rsidR="00F964ED" w:rsidRPr="00F761F3" w:rsidRDefault="00F964ED" w:rsidP="008A4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дворовых территорий от общего количества дворовых территорий с 58,3 % до  100 %;</w:t>
            </w:r>
          </w:p>
          <w:p w:rsidR="00F964ED" w:rsidRPr="00F761F3" w:rsidRDefault="00F964ED" w:rsidP="008A4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3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площади отремонтированного асфальтового покрытия дворовых территорий с 80,0 </w:t>
            </w:r>
            <w:proofErr w:type="spellStart"/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761F3">
              <w:rPr>
                <w:rFonts w:ascii="Times New Roman" w:hAnsi="Times New Roman" w:cs="Times New Roman"/>
                <w:sz w:val="24"/>
                <w:szCs w:val="24"/>
              </w:rPr>
              <w:t xml:space="preserve"> до 115,5 </w:t>
            </w:r>
            <w:proofErr w:type="spellStart"/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4ED" w:rsidRPr="00F761F3" w:rsidRDefault="00F964ED" w:rsidP="008A4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дворовых территорий от 77 ед. до 132 ед.;</w:t>
            </w:r>
          </w:p>
          <w:p w:rsidR="00F964ED" w:rsidRPr="00F761F3" w:rsidRDefault="00F964ED" w:rsidP="008A4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общественных территорий от общего количества общественных территорий с 70% до 100 %;</w:t>
            </w:r>
          </w:p>
          <w:p w:rsidR="00F964ED" w:rsidRPr="00F761F3" w:rsidRDefault="00F964ED" w:rsidP="008A42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3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площади отремонтированного асфальтового покрытия общественных территорий с 116 </w:t>
            </w:r>
            <w:proofErr w:type="spellStart"/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761F3">
              <w:rPr>
                <w:rFonts w:ascii="Times New Roman" w:hAnsi="Times New Roman" w:cs="Times New Roman"/>
                <w:sz w:val="24"/>
                <w:szCs w:val="24"/>
              </w:rPr>
              <w:t xml:space="preserve"> до 128,</w:t>
            </w:r>
            <w:r w:rsidR="00B92819" w:rsidRPr="00F761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F76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4ED" w:rsidRPr="002F601D" w:rsidRDefault="00F964ED" w:rsidP="006C2095">
            <w:pPr>
              <w:pStyle w:val="ConsPlusNormal"/>
              <w:tabs>
                <w:tab w:val="left" w:pos="1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61F3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благоустроенных общественных </w:t>
            </w:r>
            <w:r w:rsidRPr="002F601D">
              <w:rPr>
                <w:rFonts w:ascii="Times New Roman" w:hAnsi="Times New Roman" w:cs="Times New Roman"/>
                <w:sz w:val="24"/>
                <w:szCs w:val="24"/>
              </w:rPr>
              <w:t>территорий от 14 ед. до 2</w:t>
            </w:r>
            <w:r w:rsidR="006C2095" w:rsidRPr="002F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601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4E37EF" w:rsidRPr="002F601D" w:rsidRDefault="004E37EF" w:rsidP="004E37EF">
            <w:pPr>
              <w:widowControl w:val="0"/>
              <w:rPr>
                <w:lang w:eastAsia="ru-RU"/>
              </w:rPr>
            </w:pPr>
            <w:r w:rsidRPr="002F601D">
              <w:rPr>
                <w:lang w:eastAsia="ru-RU"/>
              </w:rPr>
              <w:t xml:space="preserve">- количество городских кладбищ, содержащихся в надлежащем состоянии </w:t>
            </w:r>
            <w:r w:rsidR="007F266B" w:rsidRPr="002F601D">
              <w:rPr>
                <w:lang w:eastAsia="ru-RU"/>
              </w:rPr>
              <w:t>(ежегодно)</w:t>
            </w:r>
            <w:r w:rsidRPr="002F601D">
              <w:rPr>
                <w:lang w:eastAsia="ru-RU"/>
              </w:rPr>
              <w:t>- 2 шт.</w:t>
            </w:r>
          </w:p>
          <w:p w:rsidR="004E37EF" w:rsidRPr="002F601D" w:rsidRDefault="004E37EF" w:rsidP="004E37EF">
            <w:pPr>
              <w:widowControl w:val="0"/>
              <w:rPr>
                <w:lang w:eastAsia="ru-RU"/>
              </w:rPr>
            </w:pPr>
            <w:r w:rsidRPr="002F601D">
              <w:rPr>
                <w:lang w:eastAsia="ru-RU"/>
              </w:rPr>
              <w:t>- содержание улично-дорожной сети</w:t>
            </w:r>
            <w:r w:rsidR="00614A9B" w:rsidRPr="002F601D">
              <w:rPr>
                <w:lang w:eastAsia="ru-RU"/>
              </w:rPr>
              <w:t xml:space="preserve"> (ежегодно)</w:t>
            </w:r>
            <w:r w:rsidRPr="002F601D">
              <w:rPr>
                <w:lang w:eastAsia="ru-RU"/>
              </w:rPr>
              <w:t>-62 шт.</w:t>
            </w:r>
          </w:p>
          <w:p w:rsidR="004E37EF" w:rsidRPr="002F601D" w:rsidRDefault="004E37EF" w:rsidP="004E37EF">
            <w:pPr>
              <w:widowControl w:val="0"/>
              <w:rPr>
                <w:lang w:eastAsia="ru-RU"/>
              </w:rPr>
            </w:pPr>
            <w:r w:rsidRPr="002F601D">
              <w:rPr>
                <w:lang w:eastAsia="ru-RU"/>
              </w:rPr>
              <w:t xml:space="preserve">- площадь восстановление ИПД на автомобильных дорогах </w:t>
            </w:r>
            <w:r w:rsidR="007F266B" w:rsidRPr="002F601D">
              <w:rPr>
                <w:lang w:eastAsia="ru-RU"/>
              </w:rPr>
              <w:t>(ежегодно)</w:t>
            </w:r>
            <w:r w:rsidRPr="002F601D">
              <w:rPr>
                <w:lang w:eastAsia="ru-RU"/>
              </w:rPr>
              <w:t xml:space="preserve">– 48 </w:t>
            </w:r>
            <w:proofErr w:type="spellStart"/>
            <w:r w:rsidRPr="002F601D">
              <w:rPr>
                <w:lang w:eastAsia="ru-RU"/>
              </w:rPr>
              <w:t>кв.м</w:t>
            </w:r>
            <w:proofErr w:type="spellEnd"/>
            <w:r w:rsidRPr="002F601D">
              <w:rPr>
                <w:lang w:eastAsia="ru-RU"/>
              </w:rPr>
              <w:t xml:space="preserve">. </w:t>
            </w:r>
          </w:p>
          <w:p w:rsidR="004E37EF" w:rsidRPr="007F0D39" w:rsidRDefault="004E37EF" w:rsidP="004E37EF">
            <w:pPr>
              <w:widowControl w:val="0"/>
              <w:rPr>
                <w:lang w:eastAsia="ru-RU"/>
              </w:rPr>
            </w:pPr>
            <w:r w:rsidRPr="002F601D">
              <w:rPr>
                <w:lang w:eastAsia="ru-RU"/>
              </w:rPr>
              <w:t>- количества общественных территорий, содержащихся в надлежащем состоянии</w:t>
            </w:r>
            <w:r w:rsidR="007F266B" w:rsidRPr="002F601D">
              <w:rPr>
                <w:lang w:eastAsia="ru-RU"/>
              </w:rPr>
              <w:t xml:space="preserve"> (ежегодно)</w:t>
            </w:r>
            <w:r w:rsidRPr="002F601D">
              <w:rPr>
                <w:lang w:eastAsia="ru-RU"/>
              </w:rPr>
              <w:t xml:space="preserve"> – 1шт.</w:t>
            </w:r>
          </w:p>
          <w:p w:rsidR="004E37EF" w:rsidRPr="000A7F2D" w:rsidRDefault="004E37EF" w:rsidP="006C2095">
            <w:pPr>
              <w:pStyle w:val="ConsPlusNormal"/>
              <w:tabs>
                <w:tab w:val="left" w:pos="1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A4" w:rsidRPr="000A7F2D" w:rsidTr="008A4292">
        <w:trPr>
          <w:trHeight w:val="1975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0A7F2D" w:rsidRDefault="008A4292" w:rsidP="008A4292">
            <w:pPr>
              <w:widowControl w:val="0"/>
              <w:rPr>
                <w:lang w:eastAsia="ru-RU"/>
              </w:rPr>
            </w:pPr>
            <w:r w:rsidRPr="000A7F2D">
              <w:rPr>
                <w:lang w:eastAsia="ru-RU"/>
              </w:rPr>
              <w:t>8.Влияние на достижение национальных целей Российской Федерации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0A7F2D" w:rsidRDefault="008A4292" w:rsidP="008A429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A7F2D">
              <w:t>Комфортная и безопасная среда для жизни</w:t>
            </w:r>
          </w:p>
        </w:tc>
      </w:tr>
      <w:tr w:rsidR="007332A4" w:rsidRPr="000A7F2D" w:rsidTr="008A4292">
        <w:trPr>
          <w:trHeight w:val="1975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0A7F2D" w:rsidRDefault="008A4292" w:rsidP="008A4292">
            <w:pPr>
              <w:widowControl w:val="0"/>
              <w:rPr>
                <w:lang w:eastAsia="ru-RU"/>
              </w:rPr>
            </w:pPr>
            <w:r w:rsidRPr="000A7F2D">
              <w:rPr>
                <w:lang w:eastAsia="ru-RU"/>
              </w:rPr>
              <w:t>9.Приоритетное направление развития/Цель развития в рамках Основных направлений деятельности Правительства Тульской области на период до 2026 года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0A7F2D" w:rsidRDefault="008A4292" w:rsidP="008A429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A7F2D">
              <w:t>Инфраструктура: опережающее развитие</w:t>
            </w:r>
          </w:p>
        </w:tc>
      </w:tr>
    </w:tbl>
    <w:p w:rsidR="00F964ED" w:rsidRPr="000A7F2D" w:rsidRDefault="00F964ED">
      <w:pPr>
        <w:rPr>
          <w:sz w:val="28"/>
          <w:szCs w:val="28"/>
        </w:rPr>
      </w:pPr>
    </w:p>
    <w:p w:rsidR="00F964ED" w:rsidRPr="000A7F2D" w:rsidRDefault="00F964ED">
      <w:pPr>
        <w:rPr>
          <w:sz w:val="28"/>
          <w:szCs w:val="28"/>
        </w:rPr>
      </w:pPr>
    </w:p>
    <w:p w:rsidR="00F964ED" w:rsidRPr="000A7F2D" w:rsidRDefault="00F964ED">
      <w:pPr>
        <w:rPr>
          <w:sz w:val="28"/>
          <w:szCs w:val="28"/>
        </w:rPr>
      </w:pPr>
    </w:p>
    <w:p w:rsidR="00F964ED" w:rsidRPr="000A7F2D" w:rsidRDefault="00F964ED">
      <w:pPr>
        <w:rPr>
          <w:sz w:val="28"/>
          <w:szCs w:val="28"/>
        </w:rPr>
      </w:pPr>
    </w:p>
    <w:p w:rsidR="00F964ED" w:rsidRPr="000A7F2D" w:rsidRDefault="00F964ED">
      <w:pPr>
        <w:rPr>
          <w:sz w:val="28"/>
          <w:szCs w:val="28"/>
        </w:rPr>
      </w:pPr>
    </w:p>
    <w:p w:rsidR="00F964ED" w:rsidRPr="000A7F2D" w:rsidRDefault="00F964ED">
      <w:pPr>
        <w:rPr>
          <w:sz w:val="28"/>
          <w:szCs w:val="28"/>
        </w:rPr>
      </w:pPr>
    </w:p>
    <w:p w:rsidR="00F964ED" w:rsidRPr="000A7F2D" w:rsidRDefault="00F964ED">
      <w:pPr>
        <w:rPr>
          <w:sz w:val="28"/>
          <w:szCs w:val="28"/>
        </w:rPr>
        <w:sectPr w:rsidR="00F964ED" w:rsidRPr="000A7F2D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DF6F20" w:rsidRPr="00F761F3" w:rsidRDefault="00DF6F20" w:rsidP="00DF6F20">
      <w:pPr>
        <w:pStyle w:val="af6"/>
        <w:widowControl w:val="0"/>
        <w:numPr>
          <w:ilvl w:val="0"/>
          <w:numId w:val="3"/>
        </w:numPr>
        <w:suppressAutoHyphens w:val="0"/>
        <w:ind w:left="0" w:firstLine="709"/>
        <w:jc w:val="both"/>
        <w:rPr>
          <w:bCs/>
          <w:sz w:val="28"/>
          <w:szCs w:val="28"/>
          <w:lang w:eastAsia="en-US"/>
        </w:rPr>
      </w:pPr>
      <w:r w:rsidRPr="00F761F3">
        <w:rPr>
          <w:sz w:val="28"/>
          <w:szCs w:val="28"/>
        </w:rPr>
        <w:lastRenderedPageBreak/>
        <w:t xml:space="preserve">Раздел «2. </w:t>
      </w:r>
      <w:r w:rsidRPr="00F761F3">
        <w:rPr>
          <w:bCs/>
          <w:sz w:val="28"/>
          <w:szCs w:val="28"/>
          <w:lang w:eastAsia="en-US"/>
        </w:rPr>
        <w:t xml:space="preserve">Основные меры правового регулирования муниципальной программы муниципального образования </w:t>
      </w:r>
      <w:proofErr w:type="spellStart"/>
      <w:r w:rsidRPr="00F761F3">
        <w:rPr>
          <w:bCs/>
          <w:sz w:val="28"/>
          <w:szCs w:val="28"/>
          <w:lang w:eastAsia="en-US"/>
        </w:rPr>
        <w:t>Веневский</w:t>
      </w:r>
      <w:proofErr w:type="spellEnd"/>
      <w:r w:rsidRPr="00F761F3">
        <w:rPr>
          <w:bCs/>
          <w:sz w:val="28"/>
          <w:szCs w:val="28"/>
          <w:lang w:eastAsia="en-US"/>
        </w:rPr>
        <w:t xml:space="preserve"> район «</w:t>
      </w:r>
      <w:r w:rsidRPr="00F761F3">
        <w:rPr>
          <w:bCs/>
          <w:sz w:val="28"/>
          <w:szCs w:val="28"/>
        </w:rPr>
        <w:t xml:space="preserve">Формирование современной городской среды муниципального образования </w:t>
      </w:r>
      <w:proofErr w:type="spellStart"/>
      <w:r w:rsidRPr="00F761F3">
        <w:rPr>
          <w:bCs/>
          <w:sz w:val="28"/>
          <w:szCs w:val="28"/>
        </w:rPr>
        <w:t>Веневский</w:t>
      </w:r>
      <w:proofErr w:type="spellEnd"/>
      <w:r w:rsidRPr="00F761F3">
        <w:rPr>
          <w:bCs/>
          <w:sz w:val="28"/>
          <w:szCs w:val="28"/>
        </w:rPr>
        <w:t xml:space="preserve"> район»</w:t>
      </w:r>
      <w:r w:rsidRPr="00F761F3">
        <w:rPr>
          <w:sz w:val="28"/>
          <w:szCs w:val="28"/>
        </w:rPr>
        <w:t xml:space="preserve">» </w:t>
      </w:r>
      <w:r w:rsidRPr="00F761F3">
        <w:rPr>
          <w:sz w:val="28"/>
          <w:szCs w:val="28"/>
          <w:lang w:eastAsia="ru-RU"/>
        </w:rPr>
        <w:t xml:space="preserve">паспорта муниципальной программы муниципального образования </w:t>
      </w:r>
      <w:proofErr w:type="spellStart"/>
      <w:r w:rsidRPr="00F761F3">
        <w:rPr>
          <w:sz w:val="28"/>
          <w:szCs w:val="28"/>
          <w:lang w:eastAsia="ru-RU"/>
        </w:rPr>
        <w:t>Веневский</w:t>
      </w:r>
      <w:proofErr w:type="spellEnd"/>
      <w:r w:rsidRPr="00F761F3">
        <w:rPr>
          <w:sz w:val="28"/>
          <w:szCs w:val="28"/>
          <w:lang w:eastAsia="ru-RU"/>
        </w:rPr>
        <w:t xml:space="preserve"> район </w:t>
      </w:r>
      <w:r w:rsidRPr="00F761F3">
        <w:rPr>
          <w:bCs/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 w:rsidRPr="00F761F3">
        <w:rPr>
          <w:bCs/>
          <w:sz w:val="28"/>
          <w:szCs w:val="28"/>
        </w:rPr>
        <w:t>Веневский</w:t>
      </w:r>
      <w:proofErr w:type="spellEnd"/>
      <w:r w:rsidRPr="00F761F3">
        <w:rPr>
          <w:bCs/>
          <w:sz w:val="28"/>
          <w:szCs w:val="28"/>
        </w:rPr>
        <w:t xml:space="preserve"> район</w:t>
      </w:r>
      <w:r w:rsidRPr="00F761F3">
        <w:rPr>
          <w:spacing w:val="2"/>
          <w:sz w:val="28"/>
          <w:szCs w:val="28"/>
        </w:rPr>
        <w:t xml:space="preserve">» </w:t>
      </w:r>
      <w:r w:rsidR="0012053E">
        <w:rPr>
          <w:spacing w:val="2"/>
          <w:sz w:val="28"/>
          <w:szCs w:val="28"/>
        </w:rPr>
        <w:t>дополнить строками следующего содержания</w:t>
      </w:r>
      <w:r w:rsidRPr="00F761F3">
        <w:rPr>
          <w:spacing w:val="2"/>
          <w:sz w:val="28"/>
          <w:szCs w:val="28"/>
        </w:rPr>
        <w:t>:</w:t>
      </w:r>
    </w:p>
    <w:p w:rsidR="00DF6F20" w:rsidRPr="00F761F3" w:rsidRDefault="00DF6F20" w:rsidP="00DF6F20">
      <w:pPr>
        <w:widowControl w:val="0"/>
        <w:suppressAutoHyphens w:val="0"/>
        <w:rPr>
          <w:b/>
          <w:bCs/>
          <w:lang w:eastAsia="en-US"/>
        </w:rPr>
      </w:pPr>
    </w:p>
    <w:p w:rsidR="00DF6F20" w:rsidRPr="00F761F3" w:rsidRDefault="00DF6F20" w:rsidP="00DF6F20">
      <w:pPr>
        <w:pStyle w:val="af6"/>
        <w:widowControl w:val="0"/>
        <w:suppressAutoHyphens w:val="0"/>
        <w:rPr>
          <w:b/>
          <w:bCs/>
          <w:lang w:eastAsia="en-US"/>
        </w:rPr>
      </w:pPr>
      <w:r w:rsidRPr="00F761F3">
        <w:rPr>
          <w:b/>
          <w:bCs/>
          <w:lang w:eastAsia="en-US"/>
        </w:rPr>
        <w:t xml:space="preserve">«2. Основные меры правового регулирования муниципальной программы муниципального образования </w:t>
      </w:r>
      <w:proofErr w:type="spellStart"/>
      <w:r w:rsidRPr="00F761F3">
        <w:rPr>
          <w:b/>
          <w:bCs/>
          <w:lang w:eastAsia="en-US"/>
        </w:rPr>
        <w:t>Веневский</w:t>
      </w:r>
      <w:proofErr w:type="spellEnd"/>
      <w:r w:rsidRPr="00F761F3">
        <w:rPr>
          <w:b/>
          <w:bCs/>
          <w:lang w:eastAsia="en-US"/>
        </w:rPr>
        <w:t xml:space="preserve"> район </w:t>
      </w:r>
    </w:p>
    <w:p w:rsidR="00DF6F20" w:rsidRPr="00F761F3" w:rsidRDefault="00DF6F20" w:rsidP="00DF6F20">
      <w:pPr>
        <w:widowControl w:val="0"/>
        <w:suppressAutoHyphens w:val="0"/>
        <w:jc w:val="center"/>
        <w:rPr>
          <w:b/>
          <w:bCs/>
          <w:lang w:eastAsia="en-US"/>
        </w:rPr>
      </w:pPr>
      <w:r w:rsidRPr="00F761F3">
        <w:rPr>
          <w:b/>
          <w:bCs/>
          <w:lang w:eastAsia="en-US"/>
        </w:rPr>
        <w:t>«</w:t>
      </w:r>
      <w:r w:rsidRPr="00F761F3">
        <w:rPr>
          <w:b/>
          <w:bCs/>
        </w:rPr>
        <w:t xml:space="preserve">Формирование современной городской среды муниципального образования </w:t>
      </w:r>
      <w:proofErr w:type="spellStart"/>
      <w:r w:rsidRPr="00F761F3">
        <w:rPr>
          <w:b/>
          <w:bCs/>
        </w:rPr>
        <w:t>Веневский</w:t>
      </w:r>
      <w:proofErr w:type="spellEnd"/>
      <w:r w:rsidRPr="00F761F3">
        <w:rPr>
          <w:b/>
          <w:bCs/>
        </w:rPr>
        <w:t xml:space="preserve"> район»</w:t>
      </w:r>
    </w:p>
    <w:p w:rsidR="00DF6F20" w:rsidRPr="00F761F3" w:rsidRDefault="00DF6F20" w:rsidP="00DF6F20">
      <w:pPr>
        <w:widowControl w:val="0"/>
        <w:suppressAutoHyphens w:val="0"/>
        <w:jc w:val="center"/>
        <w:rPr>
          <w:lang w:eastAsia="en-US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5"/>
        <w:gridCol w:w="3057"/>
        <w:gridCol w:w="5456"/>
        <w:gridCol w:w="2508"/>
        <w:gridCol w:w="3311"/>
      </w:tblGrid>
      <w:tr w:rsidR="00DF6F20" w:rsidRPr="00F761F3" w:rsidTr="00DF6F20">
        <w:trPr>
          <w:trHeight w:val="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 xml:space="preserve">N </w:t>
            </w:r>
            <w:r w:rsidRPr="00F761F3">
              <w:rPr>
                <w:lang w:eastAsia="ru-RU"/>
              </w:rPr>
              <w:br/>
            </w:r>
            <w:proofErr w:type="gramStart"/>
            <w:r w:rsidRPr="00F761F3">
              <w:rPr>
                <w:lang w:eastAsia="ru-RU"/>
              </w:rPr>
              <w:t>п</w:t>
            </w:r>
            <w:proofErr w:type="gramEnd"/>
            <w:r w:rsidRPr="00F761F3">
              <w:rPr>
                <w:lang w:eastAsia="ru-RU"/>
              </w:rPr>
              <w:t>/п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>Вид документа,</w:t>
            </w:r>
          </w:p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>реквизиты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 xml:space="preserve">Наименование  </w:t>
            </w:r>
            <w:r w:rsidRPr="00F761F3">
              <w:rPr>
                <w:lang w:eastAsia="ru-RU"/>
              </w:rPr>
              <w:br/>
              <w:t>документа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>Разработчик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>Гиперссылка на текст документа</w:t>
            </w:r>
          </w:p>
        </w:tc>
      </w:tr>
      <w:tr w:rsidR="00DF6F20" w:rsidRPr="00F761F3" w:rsidTr="00DF6F20">
        <w:trPr>
          <w:trHeight w:val="211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>2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F761F3" w:rsidRDefault="00DF6F20" w:rsidP="00CC3772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F761F3">
              <w:rPr>
                <w:lang w:eastAsia="ru-RU"/>
              </w:rPr>
              <w:t>5</w:t>
            </w:r>
          </w:p>
        </w:tc>
      </w:tr>
      <w:tr w:rsidR="00DF6F20" w:rsidRPr="00F761F3" w:rsidTr="00DF6F20">
        <w:trPr>
          <w:jc w:val="center"/>
        </w:trPr>
        <w:tc>
          <w:tcPr>
            <w:tcW w:w="152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2F601D" w:rsidRDefault="00DF6F20" w:rsidP="00120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601D">
              <w:rPr>
                <w:lang w:eastAsia="ru-RU"/>
              </w:rPr>
              <w:t xml:space="preserve">Задача </w:t>
            </w:r>
            <w:r w:rsidR="0012053E" w:rsidRPr="002F601D">
              <w:rPr>
                <w:lang w:eastAsia="ru-RU"/>
              </w:rPr>
              <w:t>3</w:t>
            </w:r>
            <w:r w:rsidRPr="002F601D">
              <w:rPr>
                <w:lang w:eastAsia="ru-RU"/>
              </w:rPr>
              <w:t xml:space="preserve">. </w:t>
            </w:r>
            <w:r w:rsidR="0012053E" w:rsidRPr="002F601D">
              <w:rPr>
                <w:color w:val="000000"/>
              </w:rPr>
              <w:t xml:space="preserve">Содержание улично-дорожной сети и кладбищ на территории муниципального образования </w:t>
            </w:r>
            <w:proofErr w:type="spellStart"/>
            <w:r w:rsidR="0012053E" w:rsidRPr="002F601D">
              <w:rPr>
                <w:color w:val="000000"/>
              </w:rPr>
              <w:t>Веневский</w:t>
            </w:r>
            <w:proofErr w:type="spellEnd"/>
            <w:r w:rsidR="0012053E" w:rsidRPr="002F601D">
              <w:rPr>
                <w:color w:val="000000"/>
              </w:rPr>
              <w:t xml:space="preserve"> район</w:t>
            </w:r>
          </w:p>
        </w:tc>
      </w:tr>
      <w:tr w:rsidR="00DF6F20" w:rsidRPr="00E379C8" w:rsidTr="00DF6F20">
        <w:trPr>
          <w:jc w:val="center"/>
        </w:trPr>
        <w:tc>
          <w:tcPr>
            <w:tcW w:w="152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2F601D" w:rsidRDefault="007F0AFB" w:rsidP="007F0AFB">
            <w:pPr>
              <w:widowControl w:val="0"/>
              <w:suppressAutoHyphens w:val="0"/>
              <w:ind w:left="851"/>
              <w:jc w:val="center"/>
            </w:pPr>
            <w:r w:rsidRPr="002F601D">
              <w:t xml:space="preserve">3. </w:t>
            </w:r>
            <w:r w:rsidR="00DF6F20" w:rsidRPr="002F601D">
              <w:t>Ко</w:t>
            </w:r>
            <w:r w:rsidR="00AD7E10" w:rsidRPr="002F601D">
              <w:t xml:space="preserve">мплекс процессных мероприятий </w:t>
            </w:r>
            <w:r w:rsidR="00614A9B" w:rsidRPr="002F601D">
              <w:t>«Б</w:t>
            </w:r>
            <w:r w:rsidR="00DF6F20" w:rsidRPr="002F601D">
              <w:t>л</w:t>
            </w:r>
            <w:r w:rsidR="00AD7E10" w:rsidRPr="002F601D">
              <w:t xml:space="preserve">агоустройство </w:t>
            </w:r>
            <w:proofErr w:type="spellStart"/>
            <w:r w:rsidR="00AD7E10" w:rsidRPr="002F601D">
              <w:t>Веневского</w:t>
            </w:r>
            <w:proofErr w:type="spellEnd"/>
            <w:r w:rsidR="00AD7E10" w:rsidRPr="002F601D">
              <w:t xml:space="preserve"> района</w:t>
            </w:r>
            <w:r w:rsidR="00614A9B" w:rsidRPr="002F601D">
              <w:t>»</w:t>
            </w:r>
          </w:p>
        </w:tc>
      </w:tr>
      <w:tr w:rsidR="00DF6F20" w:rsidRPr="0094721C" w:rsidTr="00CC3772">
        <w:trPr>
          <w:trHeight w:val="40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2F601D" w:rsidRDefault="00DF6F20" w:rsidP="00CC3772">
            <w:pPr>
              <w:widowControl w:val="0"/>
              <w:jc w:val="center"/>
            </w:pPr>
            <w:r w:rsidRPr="002F601D">
              <w:t>33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2F601D" w:rsidRDefault="00DF6F20" w:rsidP="00DF6F20">
            <w:pPr>
              <w:keepNext/>
              <w:widowControl w:val="0"/>
              <w:numPr>
                <w:ilvl w:val="0"/>
                <w:numId w:val="1"/>
              </w:numPr>
              <w:textAlignment w:val="baseline"/>
              <w:outlineLvl w:val="0"/>
              <w:rPr>
                <w:bCs/>
                <w:kern w:val="2"/>
              </w:rPr>
            </w:pPr>
            <w:r w:rsidRPr="002F601D">
              <w:rPr>
                <w:bCs/>
                <w:kern w:val="2"/>
              </w:rPr>
              <w:t>Федеральный закон от 03.11.2006 № 174-ФЗ</w:t>
            </w:r>
          </w:p>
          <w:p w:rsidR="00DF6F20" w:rsidRPr="002F601D" w:rsidRDefault="00DF6F20" w:rsidP="00DF6F20">
            <w:r w:rsidRPr="002F601D">
              <w:t>(ред. от 21.11.2022)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2F601D" w:rsidRDefault="00DF6F20" w:rsidP="00DF6F20">
            <w:pPr>
              <w:widowControl w:val="0"/>
            </w:pPr>
            <w:r w:rsidRPr="002F601D">
              <w:t>«Об автономных учреждениях»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2F601D" w:rsidRDefault="00DF6F20" w:rsidP="00CC3772">
            <w:pPr>
              <w:widowControl w:val="0"/>
              <w:autoSpaceDE w:val="0"/>
              <w:autoSpaceDN w:val="0"/>
              <w:adjustRightInd w:val="0"/>
            </w:pPr>
            <w:r w:rsidRPr="002F601D">
              <w:rPr>
                <w:szCs w:val="22"/>
              </w:rPr>
              <w:t>Государственная Дума Российской Федерации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20" w:rsidRPr="002F601D" w:rsidRDefault="00DF6F20" w:rsidP="00CC3772">
            <w:pPr>
              <w:widowControl w:val="0"/>
              <w:suppressAutoHyphens w:val="0"/>
              <w:rPr>
                <w:lang w:eastAsia="ru-RU"/>
              </w:rPr>
            </w:pPr>
            <w:r w:rsidRPr="002F601D">
              <w:rPr>
                <w:sz w:val="22"/>
                <w:szCs w:val="22"/>
              </w:rPr>
              <w:t>www.pravo.gov.ru</w:t>
            </w:r>
          </w:p>
        </w:tc>
      </w:tr>
    </w:tbl>
    <w:p w:rsidR="00DF6F20" w:rsidRPr="00DF6F20" w:rsidRDefault="00DF6F20" w:rsidP="00CC3772">
      <w:pPr>
        <w:widowControl w:val="0"/>
        <w:jc w:val="both"/>
      </w:pPr>
    </w:p>
    <w:p w:rsidR="00CC3772" w:rsidRPr="000F1C3F" w:rsidRDefault="0017146A" w:rsidP="0017146A">
      <w:pPr>
        <w:pStyle w:val="af6"/>
        <w:widowControl w:val="0"/>
        <w:numPr>
          <w:ilvl w:val="0"/>
          <w:numId w:val="3"/>
        </w:numPr>
        <w:suppressAutoHyphens w:val="0"/>
        <w:ind w:left="0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CC3772" w:rsidRPr="000F1C3F">
        <w:rPr>
          <w:sz w:val="28"/>
          <w:szCs w:val="28"/>
        </w:rPr>
        <w:t xml:space="preserve">Раздел «3. </w:t>
      </w:r>
      <w:r w:rsidR="00CC3772" w:rsidRPr="000F1C3F">
        <w:rPr>
          <w:sz w:val="28"/>
          <w:szCs w:val="28"/>
          <w:lang w:eastAsia="ru-RU"/>
        </w:rPr>
        <w:t xml:space="preserve">Показатели муниципальной программы муниципального образования </w:t>
      </w:r>
      <w:proofErr w:type="spellStart"/>
      <w:r w:rsidR="00CC3772" w:rsidRPr="000F1C3F">
        <w:rPr>
          <w:bCs/>
          <w:sz w:val="28"/>
          <w:szCs w:val="28"/>
          <w:lang w:eastAsia="en-US"/>
        </w:rPr>
        <w:t>Веневский</w:t>
      </w:r>
      <w:proofErr w:type="spellEnd"/>
      <w:r w:rsidR="00CC3772" w:rsidRPr="000F1C3F">
        <w:rPr>
          <w:bCs/>
          <w:sz w:val="28"/>
          <w:szCs w:val="28"/>
          <w:lang w:eastAsia="en-US"/>
        </w:rPr>
        <w:t xml:space="preserve"> район «</w:t>
      </w:r>
      <w:r w:rsidR="00CC3772" w:rsidRPr="000F1C3F">
        <w:rPr>
          <w:bCs/>
          <w:sz w:val="28"/>
          <w:szCs w:val="28"/>
        </w:rPr>
        <w:t xml:space="preserve">Формирование современной городской среды муниципального образования </w:t>
      </w:r>
      <w:proofErr w:type="spellStart"/>
      <w:r w:rsidR="00CC3772" w:rsidRPr="000F1C3F">
        <w:rPr>
          <w:bCs/>
          <w:sz w:val="28"/>
          <w:szCs w:val="28"/>
        </w:rPr>
        <w:t>Веневский</w:t>
      </w:r>
      <w:proofErr w:type="spellEnd"/>
      <w:r w:rsidR="00CC3772" w:rsidRPr="000F1C3F">
        <w:rPr>
          <w:bCs/>
          <w:sz w:val="28"/>
          <w:szCs w:val="28"/>
        </w:rPr>
        <w:t xml:space="preserve"> район»</w:t>
      </w:r>
      <w:r w:rsidR="00CC3772" w:rsidRPr="000F1C3F">
        <w:rPr>
          <w:sz w:val="28"/>
          <w:szCs w:val="28"/>
        </w:rPr>
        <w:t xml:space="preserve"> </w:t>
      </w:r>
      <w:r w:rsidR="00CC3772" w:rsidRPr="000F1C3F">
        <w:rPr>
          <w:sz w:val="28"/>
          <w:szCs w:val="28"/>
          <w:lang w:eastAsia="ru-RU"/>
        </w:rPr>
        <w:t xml:space="preserve">паспорта муниципальной программы муниципального образования </w:t>
      </w:r>
      <w:proofErr w:type="spellStart"/>
      <w:r w:rsidR="00CC3772" w:rsidRPr="000F1C3F">
        <w:rPr>
          <w:sz w:val="28"/>
          <w:szCs w:val="28"/>
          <w:lang w:eastAsia="ru-RU"/>
        </w:rPr>
        <w:t>Веневский</w:t>
      </w:r>
      <w:proofErr w:type="spellEnd"/>
      <w:r w:rsidR="00CC3772" w:rsidRPr="000F1C3F">
        <w:rPr>
          <w:sz w:val="28"/>
          <w:szCs w:val="28"/>
          <w:lang w:eastAsia="ru-RU"/>
        </w:rPr>
        <w:t xml:space="preserve"> район </w:t>
      </w:r>
      <w:r w:rsidR="00CC3772" w:rsidRPr="000F1C3F">
        <w:rPr>
          <w:bCs/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 w:rsidR="00CC3772" w:rsidRPr="000F1C3F">
        <w:rPr>
          <w:bCs/>
          <w:sz w:val="28"/>
          <w:szCs w:val="28"/>
        </w:rPr>
        <w:t>Веневский</w:t>
      </w:r>
      <w:proofErr w:type="spellEnd"/>
      <w:r w:rsidR="00CC3772" w:rsidRPr="000F1C3F">
        <w:rPr>
          <w:bCs/>
          <w:sz w:val="28"/>
          <w:szCs w:val="28"/>
        </w:rPr>
        <w:t xml:space="preserve"> район</w:t>
      </w:r>
      <w:r w:rsidR="00CC3772" w:rsidRPr="000F1C3F">
        <w:rPr>
          <w:spacing w:val="2"/>
          <w:sz w:val="28"/>
          <w:szCs w:val="28"/>
        </w:rPr>
        <w:t xml:space="preserve">» </w:t>
      </w:r>
      <w:r w:rsidR="00922605" w:rsidRPr="000F1C3F">
        <w:rPr>
          <w:spacing w:val="2"/>
          <w:sz w:val="28"/>
          <w:szCs w:val="28"/>
        </w:rPr>
        <w:t>дополнить строками следующего содержания</w:t>
      </w:r>
      <w:r w:rsidR="00CC3772" w:rsidRPr="000F1C3F">
        <w:rPr>
          <w:spacing w:val="2"/>
          <w:sz w:val="28"/>
          <w:szCs w:val="28"/>
        </w:rPr>
        <w:t>:</w:t>
      </w:r>
    </w:p>
    <w:p w:rsidR="00CC3772" w:rsidRPr="00F761F3" w:rsidRDefault="00CC3772" w:rsidP="00CC3772">
      <w:pPr>
        <w:pStyle w:val="af6"/>
        <w:widowControl w:val="0"/>
        <w:suppressAutoHyphens w:val="0"/>
        <w:ind w:left="0"/>
        <w:outlineLvl w:val="1"/>
        <w:rPr>
          <w:b/>
          <w:lang w:eastAsia="ru-RU"/>
        </w:rPr>
      </w:pPr>
    </w:p>
    <w:p w:rsidR="00CC3772" w:rsidRPr="00F761F3" w:rsidRDefault="00CC3772" w:rsidP="00CC3772">
      <w:pPr>
        <w:pStyle w:val="af6"/>
        <w:widowControl w:val="0"/>
        <w:suppressAutoHyphens w:val="0"/>
        <w:ind w:left="0"/>
        <w:jc w:val="center"/>
        <w:outlineLvl w:val="1"/>
        <w:rPr>
          <w:rFonts w:eastAsiaTheme="minorHAnsi"/>
          <w:lang w:eastAsia="en-US"/>
        </w:rPr>
      </w:pPr>
      <w:r w:rsidRPr="00F761F3">
        <w:rPr>
          <w:b/>
          <w:lang w:eastAsia="ru-RU"/>
        </w:rPr>
        <w:t xml:space="preserve">«3. Показатели муниципальной программы муниципального образования </w:t>
      </w:r>
      <w:proofErr w:type="spellStart"/>
      <w:r w:rsidRPr="00F761F3">
        <w:rPr>
          <w:b/>
          <w:bCs/>
          <w:lang w:eastAsia="en-US"/>
        </w:rPr>
        <w:t>Веневский</w:t>
      </w:r>
      <w:proofErr w:type="spellEnd"/>
      <w:r w:rsidRPr="00F761F3">
        <w:rPr>
          <w:b/>
          <w:bCs/>
          <w:lang w:eastAsia="en-US"/>
        </w:rPr>
        <w:t xml:space="preserve"> район</w:t>
      </w:r>
    </w:p>
    <w:p w:rsidR="00CC3772" w:rsidRPr="00F761F3" w:rsidRDefault="00CC3772" w:rsidP="00CC3772">
      <w:pPr>
        <w:widowControl w:val="0"/>
        <w:suppressAutoHyphens w:val="0"/>
        <w:jc w:val="center"/>
        <w:rPr>
          <w:b/>
          <w:bCs/>
          <w:lang w:eastAsia="en-US"/>
        </w:rPr>
      </w:pPr>
      <w:r w:rsidRPr="00F761F3">
        <w:rPr>
          <w:b/>
          <w:bCs/>
          <w:lang w:eastAsia="en-US"/>
        </w:rPr>
        <w:t>«</w:t>
      </w:r>
      <w:r w:rsidRPr="00F761F3">
        <w:rPr>
          <w:b/>
          <w:bCs/>
        </w:rPr>
        <w:t xml:space="preserve">Формирование современной городской среды муниципального образования </w:t>
      </w:r>
      <w:proofErr w:type="spellStart"/>
      <w:r w:rsidRPr="00F761F3">
        <w:rPr>
          <w:b/>
          <w:bCs/>
        </w:rPr>
        <w:t>Веневский</w:t>
      </w:r>
      <w:proofErr w:type="spellEnd"/>
      <w:r w:rsidRPr="00F761F3">
        <w:rPr>
          <w:b/>
          <w:bCs/>
        </w:rPr>
        <w:t xml:space="preserve"> район»</w:t>
      </w:r>
    </w:p>
    <w:p w:rsidR="00CC3772" w:rsidRPr="00F761F3" w:rsidRDefault="00CC3772" w:rsidP="00CC3772">
      <w:pPr>
        <w:widowControl w:val="0"/>
        <w:suppressAutoHyphens w:val="0"/>
        <w:jc w:val="center"/>
        <w:rPr>
          <w:b/>
          <w:bCs/>
          <w:lang w:eastAsia="en-US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850"/>
        <w:gridCol w:w="1560"/>
        <w:gridCol w:w="141"/>
        <w:gridCol w:w="2268"/>
        <w:gridCol w:w="1258"/>
        <w:gridCol w:w="1082"/>
        <w:gridCol w:w="1082"/>
        <w:gridCol w:w="1082"/>
        <w:gridCol w:w="1082"/>
        <w:gridCol w:w="1154"/>
      </w:tblGrid>
      <w:tr w:rsidR="00CC3772" w:rsidRPr="00F761F3" w:rsidTr="00375B98">
        <w:trPr>
          <w:trHeight w:val="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ind w:left="-142" w:right="-10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 xml:space="preserve">N </w:t>
            </w:r>
          </w:p>
          <w:p w:rsidR="00CC3772" w:rsidRPr="00F761F3" w:rsidRDefault="00CC3772" w:rsidP="00CC3772">
            <w:pPr>
              <w:widowControl w:val="0"/>
              <w:ind w:left="-142" w:right="-108"/>
              <w:jc w:val="center"/>
              <w:rPr>
                <w:rFonts w:ascii="Times New Roman" w:hAnsi="Times New Roman"/>
              </w:rPr>
            </w:pPr>
            <w:proofErr w:type="gramStart"/>
            <w:r w:rsidRPr="00F761F3">
              <w:rPr>
                <w:rFonts w:ascii="Times New Roman" w:hAnsi="Times New Roman"/>
              </w:rPr>
              <w:t>п</w:t>
            </w:r>
            <w:proofErr w:type="gramEnd"/>
            <w:r w:rsidRPr="00F761F3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 xml:space="preserve">Ответственный </w:t>
            </w:r>
          </w:p>
          <w:p w:rsidR="00CC3772" w:rsidRPr="00F761F3" w:rsidRDefault="00CC3772" w:rsidP="00CC3772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исполнитель</w:t>
            </w:r>
          </w:p>
          <w:p w:rsidR="00CC3772" w:rsidRPr="00F761F3" w:rsidRDefault="00CC3772" w:rsidP="00CC3772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 w:rsidRPr="00F761F3">
              <w:rPr>
                <w:rFonts w:ascii="Times New Roman" w:hAnsi="Times New Roman"/>
              </w:rPr>
              <w:t>(наименование органа исполнительной власти, организации,</w:t>
            </w:r>
            <w:proofErr w:type="gramEnd"/>
          </w:p>
          <w:p w:rsidR="00CC3772" w:rsidRPr="00F761F3" w:rsidRDefault="00CC3772" w:rsidP="00CC3772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lastRenderedPageBreak/>
              <w:t>учреждения, ГРБС)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lastRenderedPageBreak/>
              <w:t xml:space="preserve">Порядок формирования показателя (наименование документа-источника, формула расчета, </w:t>
            </w:r>
            <w:r w:rsidRPr="00F761F3">
              <w:rPr>
                <w:rFonts w:ascii="Times New Roman" w:hAnsi="Times New Roman"/>
              </w:rPr>
              <w:lastRenderedPageBreak/>
              <w:t>методика, желаемая тенденция  развития показателя)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suppressAutoHyphens w:val="0"/>
              <w:jc w:val="center"/>
              <w:rPr>
                <w:rFonts w:ascii="Times New Roman" w:hAnsi="Times New Roman"/>
              </w:rPr>
            </w:pPr>
            <w:proofErr w:type="gramStart"/>
            <w:r w:rsidRPr="00F761F3">
              <w:rPr>
                <w:rFonts w:ascii="Times New Roman" w:hAnsi="Times New Roman"/>
              </w:rPr>
              <w:lastRenderedPageBreak/>
              <w:t xml:space="preserve">Система мониторинга (ежемесячно, ежеквартально, </w:t>
            </w:r>
            <w:r w:rsidRPr="00F761F3">
              <w:rPr>
                <w:rFonts w:ascii="Times New Roman" w:hAnsi="Times New Roman"/>
              </w:rPr>
              <w:lastRenderedPageBreak/>
              <w:t xml:space="preserve">ежегодно, </w:t>
            </w:r>
            <w:proofErr w:type="gramEnd"/>
          </w:p>
          <w:p w:rsidR="00CC3772" w:rsidRPr="00F761F3" w:rsidRDefault="00CC3772" w:rsidP="00CC3772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761F3">
              <w:rPr>
                <w:rFonts w:ascii="Times New Roman" w:hAnsi="Times New Roman"/>
              </w:rPr>
              <w:t>на конкретную дату)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761F3">
              <w:rPr>
                <w:rFonts w:ascii="Times New Roman" w:hAnsi="Times New Roman"/>
              </w:rPr>
              <w:lastRenderedPageBreak/>
              <w:t>Значения показателей</w:t>
            </w:r>
          </w:p>
        </w:tc>
      </w:tr>
      <w:tr w:rsidR="00CC3772" w:rsidRPr="00F761F3" w:rsidTr="00375B9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F761F3" w:rsidRDefault="00CC3772" w:rsidP="00CC3772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F761F3" w:rsidRDefault="00CC3772" w:rsidP="00CC3772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F761F3" w:rsidRDefault="00CC3772" w:rsidP="00CC3772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F761F3" w:rsidRDefault="00CC3772" w:rsidP="00CC3772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F761F3" w:rsidRDefault="00CC3772" w:rsidP="00CC3772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F761F3" w:rsidRDefault="00CC3772" w:rsidP="00CC3772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 xml:space="preserve">1-ый год </w:t>
            </w:r>
            <w:proofErr w:type="spellStart"/>
            <w:r w:rsidRPr="00F761F3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761F3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 xml:space="preserve">2-ый год </w:t>
            </w:r>
            <w:proofErr w:type="spellStart"/>
            <w:r w:rsidRPr="00F761F3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761F3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Theme="minorHAnsi" w:hAnsi="Times New Roman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 xml:space="preserve">3-ый год </w:t>
            </w:r>
            <w:proofErr w:type="spellStart"/>
            <w:r w:rsidRPr="00F761F3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761F3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 xml:space="preserve">4-ый год </w:t>
            </w:r>
            <w:proofErr w:type="spellStart"/>
            <w:r w:rsidRPr="00F761F3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761F3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 xml:space="preserve">5-ый год </w:t>
            </w:r>
            <w:proofErr w:type="spellStart"/>
            <w:r w:rsidRPr="00F761F3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F761F3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C3772" w:rsidRPr="00F761F3" w:rsidRDefault="00CC3772" w:rsidP="00CC3772">
            <w:pPr>
              <w:widowControl w:val="0"/>
              <w:ind w:left="-90" w:right="-178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</w:tr>
      <w:tr w:rsidR="00CC3772" w:rsidRPr="00F761F3" w:rsidTr="00375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F761F3">
              <w:rPr>
                <w:rFonts w:ascii="Times New Roman" w:hAnsi="Times New Roman"/>
              </w:rPr>
              <w:t>11</w:t>
            </w:r>
          </w:p>
        </w:tc>
      </w:tr>
      <w:tr w:rsidR="00CC3772" w:rsidRPr="004F45BF" w:rsidTr="00375B98">
        <w:tc>
          <w:tcPr>
            <w:tcW w:w="1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CC3772" w:rsidP="00CC3772">
            <w:pPr>
              <w:widowControl w:val="0"/>
              <w:autoSpaceDE w:val="0"/>
              <w:autoSpaceDN w:val="0"/>
              <w:adjustRightInd w:val="0"/>
              <w:ind w:left="1985" w:right="2096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eastAsia="Times New Roman" w:hAnsi="Times New Roman"/>
                <w:lang w:eastAsia="ru-RU"/>
              </w:rPr>
              <w:t>Задача 3.</w:t>
            </w:r>
            <w:proofErr w:type="gramStart"/>
            <w:r w:rsidRPr="002F60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F601D">
              <w:rPr>
                <w:color w:val="000000"/>
              </w:rPr>
              <w:t>:</w:t>
            </w:r>
            <w:proofErr w:type="gramEnd"/>
            <w:r w:rsidRPr="002F601D">
              <w:rPr>
                <w:color w:val="000000"/>
              </w:rPr>
              <w:t xml:space="preserve"> </w:t>
            </w:r>
            <w:r w:rsidRPr="002F601D">
              <w:rPr>
                <w:rFonts w:ascii="Times New Roman" w:hAnsi="Times New Roman"/>
                <w:color w:val="000000"/>
              </w:rPr>
              <w:t xml:space="preserve">Содержание улично-дорожной сети и кладбищ на территории муниципального образования </w:t>
            </w:r>
            <w:proofErr w:type="spellStart"/>
            <w:r w:rsidRPr="002F601D"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 w:rsidRPr="002F601D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</w:tr>
      <w:tr w:rsidR="00CC3772" w:rsidRPr="004F45BF" w:rsidTr="00375B98">
        <w:tc>
          <w:tcPr>
            <w:tcW w:w="14927" w:type="dxa"/>
            <w:gridSpan w:val="12"/>
            <w:hideMark/>
          </w:tcPr>
          <w:p w:rsidR="00CC3772" w:rsidRPr="002F601D" w:rsidRDefault="00CC3772" w:rsidP="006018E0">
            <w:pPr>
              <w:pStyle w:val="af6"/>
              <w:ind w:left="0" w:right="323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</w:rPr>
              <w:t xml:space="preserve">Направление 3. </w:t>
            </w:r>
            <w:r w:rsidR="006018E0" w:rsidRPr="002F601D">
              <w:rPr>
                <w:rFonts w:ascii="Times New Roman" w:eastAsia="Times New Roman" w:hAnsi="Times New Roman"/>
                <w:color w:val="000000"/>
              </w:rPr>
              <w:t>Ко</w:t>
            </w:r>
            <w:r w:rsidR="00614A9B" w:rsidRPr="002F601D">
              <w:rPr>
                <w:rFonts w:ascii="Times New Roman" w:eastAsia="Times New Roman" w:hAnsi="Times New Roman"/>
                <w:color w:val="000000"/>
              </w:rPr>
              <w:t>мплекс процессных мероприятий «Б</w:t>
            </w:r>
            <w:r w:rsidR="006018E0" w:rsidRPr="002F601D">
              <w:rPr>
                <w:rFonts w:ascii="Times New Roman" w:eastAsia="Times New Roman" w:hAnsi="Times New Roman"/>
                <w:color w:val="000000"/>
              </w:rPr>
              <w:t xml:space="preserve">лагоустройство </w:t>
            </w:r>
            <w:proofErr w:type="spellStart"/>
            <w:r w:rsidR="006018E0" w:rsidRPr="002F601D">
              <w:rPr>
                <w:rFonts w:ascii="Times New Roman" w:eastAsia="Times New Roman" w:hAnsi="Times New Roman"/>
                <w:color w:val="000000"/>
              </w:rPr>
              <w:t>Веневского</w:t>
            </w:r>
            <w:proofErr w:type="spellEnd"/>
            <w:r w:rsidR="00AD7E10" w:rsidRPr="002F601D">
              <w:rPr>
                <w:rFonts w:ascii="Times New Roman" w:eastAsia="Times New Roman" w:hAnsi="Times New Roman"/>
                <w:color w:val="000000"/>
              </w:rPr>
              <w:t xml:space="preserve"> района</w:t>
            </w:r>
            <w:r w:rsidR="00614A9B" w:rsidRPr="002F601D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</w:tr>
      <w:tr w:rsidR="00CC3772" w:rsidRPr="000A7F2D" w:rsidTr="00375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A37E05" w:rsidP="00CC3772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обслуживаемых общественных пространств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A37E05" w:rsidP="00CC3772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A37E05" w:rsidP="00CC3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eastAsia="Times New Roman" w:hAnsi="Times New Roman"/>
                <w:color w:val="000000"/>
              </w:rPr>
              <w:t xml:space="preserve">МАУ «Благоустройство </w:t>
            </w:r>
            <w:proofErr w:type="spellStart"/>
            <w:r w:rsidRPr="002F601D">
              <w:rPr>
                <w:rFonts w:ascii="Times New Roman" w:eastAsia="Times New Roman" w:hAnsi="Times New Roman"/>
                <w:color w:val="000000"/>
              </w:rPr>
              <w:t>Веневского</w:t>
            </w:r>
            <w:proofErr w:type="spellEnd"/>
            <w:r w:rsidRPr="002F601D">
              <w:rPr>
                <w:rFonts w:ascii="Times New Roman" w:eastAsia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BB6E37" w:rsidP="00CC3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eastAsia="Times New Roman" w:hAnsi="Times New Roman"/>
                <w:color w:val="000000"/>
              </w:rPr>
              <w:t>Показатель формируется на основании информации, представленной в актах выполненных работ. Желаемая тенденция развития показателя - возрастающая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CC3772" w:rsidP="00CC3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CC3772" w:rsidP="00CC3772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E83103" w:rsidP="00CC3772">
            <w:pPr>
              <w:jc w:val="center"/>
              <w:rPr>
                <w:rFonts w:ascii="Times New Roman" w:hAnsi="Times New Roman"/>
                <w:lang w:val="en-US"/>
              </w:rPr>
            </w:pPr>
            <w:r w:rsidRPr="002F601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CC3772" w:rsidP="00CC3772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CC3772" w:rsidP="00CC3772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E83103" w:rsidP="00CC3772">
            <w:pPr>
              <w:jc w:val="center"/>
              <w:rPr>
                <w:rFonts w:ascii="Times New Roman" w:hAnsi="Times New Roman"/>
                <w:lang w:val="en-US"/>
              </w:rPr>
            </w:pPr>
            <w:r w:rsidRPr="002F601D">
              <w:rPr>
                <w:rFonts w:ascii="Times New Roman" w:hAnsi="Times New Roman"/>
                <w:lang w:val="en-US" w:eastAsia="ru-RU"/>
              </w:rPr>
              <w:t>1</w:t>
            </w:r>
          </w:p>
        </w:tc>
      </w:tr>
      <w:tr w:rsidR="00CC3772" w:rsidRPr="000A7F2D" w:rsidTr="00375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CC3772" w:rsidP="00CC37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A37E05" w:rsidP="00CC3772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обслуживаемых улично-дорожных сетей города Венева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A37E05" w:rsidP="00CC3772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A37E05" w:rsidP="00CC3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eastAsia="Times New Roman" w:hAnsi="Times New Roman"/>
                <w:color w:val="000000"/>
              </w:rPr>
              <w:t xml:space="preserve">МАУ «Благоустройство </w:t>
            </w:r>
            <w:proofErr w:type="spellStart"/>
            <w:r w:rsidRPr="002F601D">
              <w:rPr>
                <w:rFonts w:ascii="Times New Roman" w:eastAsia="Times New Roman" w:hAnsi="Times New Roman"/>
                <w:color w:val="000000"/>
              </w:rPr>
              <w:t>Веневского</w:t>
            </w:r>
            <w:proofErr w:type="spellEnd"/>
            <w:r w:rsidRPr="002F601D">
              <w:rPr>
                <w:rFonts w:ascii="Times New Roman" w:eastAsia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BB6E37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2F601D">
              <w:rPr>
                <w:rFonts w:ascii="Times New Roman" w:hAnsi="Times New Roman"/>
                <w:color w:val="000000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CC3772" w:rsidRPr="002F601D" w:rsidRDefault="00BB6E37" w:rsidP="00BB6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eastAsia="Times New Roman" w:hAnsi="Times New Roman"/>
                <w:color w:val="000000"/>
              </w:rPr>
              <w:t>Желаемая тенденция развития показателя - возрастающая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CC3772" w:rsidP="00CC3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CC3772" w:rsidP="00CC3772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E83103" w:rsidP="00CC3772">
            <w:pPr>
              <w:jc w:val="center"/>
              <w:rPr>
                <w:rFonts w:ascii="Times New Roman" w:hAnsi="Times New Roman"/>
                <w:lang w:val="en-US"/>
              </w:rPr>
            </w:pPr>
            <w:r w:rsidRPr="002F601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A37E05" w:rsidP="00CC3772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A37E05" w:rsidP="00CC3772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72" w:rsidRPr="002F601D" w:rsidRDefault="00A37E05" w:rsidP="00CC3772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62</w:t>
            </w:r>
          </w:p>
        </w:tc>
      </w:tr>
      <w:tr w:rsidR="00BB6E37" w:rsidRPr="000A7F2D" w:rsidTr="00375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BB6E37">
            <w:pPr>
              <w:widowControl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AD7E10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обслуживаемых кладбищ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AD7E10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AD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eastAsia="Times New Roman" w:hAnsi="Times New Roman"/>
                <w:color w:val="000000"/>
              </w:rPr>
              <w:t xml:space="preserve">МАУ «Благоустройство </w:t>
            </w:r>
            <w:proofErr w:type="spellStart"/>
            <w:r w:rsidRPr="002F601D">
              <w:rPr>
                <w:rFonts w:ascii="Times New Roman" w:eastAsia="Times New Roman" w:hAnsi="Times New Roman"/>
                <w:color w:val="000000"/>
              </w:rPr>
              <w:t>Веневского</w:t>
            </w:r>
            <w:proofErr w:type="spellEnd"/>
            <w:r w:rsidRPr="002F601D">
              <w:rPr>
                <w:rFonts w:ascii="Times New Roman" w:eastAsia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5327E5" w:rsidRDefault="00BB6E37" w:rsidP="00BB6E37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5327E5">
              <w:rPr>
                <w:rFonts w:ascii="Times New Roman" w:hAnsi="Times New Roman"/>
                <w:color w:val="000000"/>
              </w:rPr>
              <w:t xml:space="preserve">Показатель формируется на основании информации, представленной в </w:t>
            </w:r>
            <w:r w:rsidRPr="005327E5">
              <w:rPr>
                <w:rFonts w:ascii="Times New Roman" w:hAnsi="Times New Roman"/>
                <w:color w:val="000000"/>
              </w:rPr>
              <w:lastRenderedPageBreak/>
              <w:t>актах выполненных работ.</w:t>
            </w:r>
          </w:p>
          <w:p w:rsidR="00BB6E37" w:rsidRPr="002F601D" w:rsidRDefault="00BB6E37" w:rsidP="00BB6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27E5">
              <w:rPr>
                <w:rFonts w:ascii="Times New Roman" w:eastAsia="Times New Roman" w:hAnsi="Times New Roman"/>
                <w:color w:val="000000"/>
              </w:rPr>
              <w:t>Желаемая тенденция развития показателя - возрастающая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AD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AD7E10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AD7E10">
            <w:pPr>
              <w:jc w:val="center"/>
              <w:rPr>
                <w:rFonts w:ascii="Times New Roman" w:hAnsi="Times New Roman"/>
                <w:lang w:val="en-US"/>
              </w:rPr>
            </w:pPr>
            <w:r w:rsidRPr="002F601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AD7E10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AD7E10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2F601D" w:rsidRDefault="00BB6E37" w:rsidP="00AD7E10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0273E" w:rsidRPr="000A7F2D" w:rsidTr="00375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2F601D" w:rsidRDefault="0070273E" w:rsidP="0070273E">
            <w:pPr>
              <w:widowControl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</w:rPr>
              <w:lastRenderedPageBreak/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2F601D" w:rsidRDefault="00A56EE7" w:rsidP="00AD7E10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Площадь восстановление ИПД на автомобильных дорогах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2F601D" w:rsidRDefault="00614A9B" w:rsidP="00AD7E10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proofErr w:type="spellStart"/>
            <w:r w:rsidRPr="002F601D">
              <w:rPr>
                <w:rFonts w:ascii="Times New Roman" w:hAnsi="Times New Roman"/>
                <w:lang w:eastAsia="ru-RU"/>
              </w:rPr>
              <w:t>кв</w:t>
            </w:r>
            <w:proofErr w:type="gramStart"/>
            <w:r w:rsidRPr="002F601D">
              <w:rPr>
                <w:rFonts w:ascii="Times New Roman" w:hAnsi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2F601D" w:rsidRDefault="0070273E" w:rsidP="00AD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eastAsia="Times New Roman" w:hAnsi="Times New Roman"/>
                <w:color w:val="000000"/>
              </w:rPr>
              <w:t xml:space="preserve">МАУ «Благоустройство </w:t>
            </w:r>
            <w:proofErr w:type="spellStart"/>
            <w:r w:rsidRPr="002F601D">
              <w:rPr>
                <w:rFonts w:ascii="Times New Roman" w:eastAsia="Times New Roman" w:hAnsi="Times New Roman"/>
                <w:color w:val="000000"/>
              </w:rPr>
              <w:t>Веневского</w:t>
            </w:r>
            <w:proofErr w:type="spellEnd"/>
            <w:r w:rsidRPr="002F601D">
              <w:rPr>
                <w:rFonts w:ascii="Times New Roman" w:eastAsia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5327E5" w:rsidRDefault="0070273E" w:rsidP="00AD7E10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5327E5">
              <w:rPr>
                <w:rFonts w:ascii="Times New Roman" w:hAnsi="Times New Roman"/>
                <w:color w:val="000000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70273E" w:rsidRPr="002F601D" w:rsidRDefault="0070273E" w:rsidP="00AD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327E5">
              <w:rPr>
                <w:rFonts w:ascii="Times New Roman" w:eastAsia="Times New Roman" w:hAnsi="Times New Roman"/>
                <w:color w:val="000000"/>
              </w:rPr>
              <w:t>Желаемая тенденция развития показателя - возрастающая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2F601D" w:rsidRDefault="0070273E" w:rsidP="00AD7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2F601D" w:rsidRDefault="0070273E" w:rsidP="00AD7E10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2F601D" w:rsidRDefault="0070273E" w:rsidP="00AD7E10">
            <w:pPr>
              <w:jc w:val="center"/>
              <w:rPr>
                <w:rFonts w:ascii="Times New Roman" w:hAnsi="Times New Roman"/>
                <w:lang w:val="en-US"/>
              </w:rPr>
            </w:pPr>
            <w:r w:rsidRPr="002F601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2F601D" w:rsidRDefault="0070273E" w:rsidP="00AD7E10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2F601D" w:rsidRDefault="0070273E" w:rsidP="00AD7E10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2F601D" w:rsidRDefault="0070273E" w:rsidP="00AD7E10">
            <w:pPr>
              <w:jc w:val="center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lang w:eastAsia="ru-RU"/>
              </w:rPr>
              <w:t>48</w:t>
            </w:r>
          </w:p>
        </w:tc>
      </w:tr>
    </w:tbl>
    <w:p w:rsidR="00CC3772" w:rsidRPr="00CC3772" w:rsidRDefault="00CC3772" w:rsidP="00CC3772">
      <w:pPr>
        <w:widowControl w:val="0"/>
        <w:jc w:val="both"/>
      </w:pPr>
    </w:p>
    <w:p w:rsidR="00CC3772" w:rsidRPr="00F761F3" w:rsidRDefault="00CC3772" w:rsidP="0017146A">
      <w:pPr>
        <w:pStyle w:val="af6"/>
        <w:widowControl w:val="0"/>
        <w:numPr>
          <w:ilvl w:val="0"/>
          <w:numId w:val="3"/>
        </w:numPr>
        <w:ind w:left="0" w:firstLine="709"/>
        <w:jc w:val="both"/>
      </w:pPr>
      <w:r w:rsidRPr="00F761F3">
        <w:rPr>
          <w:sz w:val="28"/>
          <w:szCs w:val="28"/>
        </w:rPr>
        <w:t xml:space="preserve">Раздел «4. </w:t>
      </w:r>
      <w:r w:rsidRPr="00F761F3">
        <w:rPr>
          <w:sz w:val="28"/>
          <w:szCs w:val="28"/>
          <w:lang w:eastAsia="ru-RU"/>
        </w:rPr>
        <w:t xml:space="preserve">Структура муниципальной программы муниципального образования </w:t>
      </w:r>
      <w:proofErr w:type="spellStart"/>
      <w:r w:rsidRPr="00F761F3">
        <w:rPr>
          <w:sz w:val="28"/>
          <w:szCs w:val="28"/>
          <w:lang w:eastAsia="ru-RU"/>
        </w:rPr>
        <w:t>Веневский</w:t>
      </w:r>
      <w:proofErr w:type="spellEnd"/>
      <w:r w:rsidRPr="00F761F3">
        <w:rPr>
          <w:sz w:val="28"/>
          <w:szCs w:val="28"/>
          <w:lang w:eastAsia="ru-RU"/>
        </w:rPr>
        <w:t xml:space="preserve"> район </w:t>
      </w:r>
      <w:r w:rsidRPr="00F761F3">
        <w:rPr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 w:rsidRPr="00F761F3">
        <w:rPr>
          <w:spacing w:val="2"/>
          <w:sz w:val="28"/>
          <w:szCs w:val="28"/>
        </w:rPr>
        <w:t>Веневский</w:t>
      </w:r>
      <w:proofErr w:type="spellEnd"/>
      <w:r w:rsidRPr="00F761F3">
        <w:rPr>
          <w:spacing w:val="2"/>
          <w:sz w:val="28"/>
          <w:szCs w:val="28"/>
        </w:rPr>
        <w:t xml:space="preserve"> район</w:t>
      </w:r>
      <w:r w:rsidRPr="00F761F3">
        <w:rPr>
          <w:bCs/>
          <w:sz w:val="28"/>
          <w:szCs w:val="28"/>
        </w:rPr>
        <w:t xml:space="preserve">» </w:t>
      </w:r>
      <w:r w:rsidRPr="00F761F3">
        <w:rPr>
          <w:sz w:val="28"/>
          <w:szCs w:val="28"/>
          <w:lang w:eastAsia="ru-RU"/>
        </w:rPr>
        <w:t xml:space="preserve">паспорта муниципальной программы муниципального образования </w:t>
      </w:r>
      <w:proofErr w:type="spellStart"/>
      <w:r w:rsidRPr="00F761F3">
        <w:rPr>
          <w:sz w:val="28"/>
          <w:szCs w:val="28"/>
          <w:lang w:eastAsia="ru-RU"/>
        </w:rPr>
        <w:t>Веневский</w:t>
      </w:r>
      <w:proofErr w:type="spellEnd"/>
      <w:r w:rsidRPr="00F761F3">
        <w:rPr>
          <w:sz w:val="28"/>
          <w:szCs w:val="28"/>
          <w:lang w:eastAsia="ru-RU"/>
        </w:rPr>
        <w:t xml:space="preserve"> район </w:t>
      </w:r>
      <w:r w:rsidRPr="00F761F3">
        <w:rPr>
          <w:bCs/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 w:rsidRPr="00F761F3">
        <w:rPr>
          <w:bCs/>
          <w:sz w:val="28"/>
          <w:szCs w:val="28"/>
        </w:rPr>
        <w:t>Веневский</w:t>
      </w:r>
      <w:proofErr w:type="spellEnd"/>
      <w:r w:rsidRPr="00F761F3">
        <w:rPr>
          <w:bCs/>
          <w:sz w:val="28"/>
          <w:szCs w:val="28"/>
        </w:rPr>
        <w:t xml:space="preserve"> район</w:t>
      </w:r>
      <w:r w:rsidRPr="00F761F3">
        <w:rPr>
          <w:spacing w:val="2"/>
          <w:sz w:val="28"/>
          <w:szCs w:val="28"/>
        </w:rPr>
        <w:t xml:space="preserve">» </w:t>
      </w:r>
      <w:r w:rsidR="00922605">
        <w:rPr>
          <w:spacing w:val="2"/>
          <w:sz w:val="28"/>
          <w:szCs w:val="28"/>
        </w:rPr>
        <w:t>дополнить строками следующего содержания</w:t>
      </w:r>
      <w:r w:rsidRPr="00F761F3">
        <w:rPr>
          <w:spacing w:val="2"/>
          <w:sz w:val="28"/>
          <w:szCs w:val="28"/>
        </w:rPr>
        <w:t>:</w:t>
      </w:r>
    </w:p>
    <w:p w:rsidR="00CC3772" w:rsidRPr="00F761F3" w:rsidRDefault="00CC3772" w:rsidP="00CC3772">
      <w:pPr>
        <w:widowControl w:val="0"/>
        <w:jc w:val="both"/>
      </w:pPr>
    </w:p>
    <w:p w:rsidR="00CC3772" w:rsidRPr="00F761F3" w:rsidRDefault="00CC3772" w:rsidP="00CC3772">
      <w:pPr>
        <w:pStyle w:val="af6"/>
        <w:widowControl w:val="0"/>
        <w:suppressAutoHyphens w:val="0"/>
        <w:jc w:val="center"/>
        <w:rPr>
          <w:b/>
          <w:bCs/>
          <w:lang w:eastAsia="en-US"/>
        </w:rPr>
      </w:pPr>
      <w:r w:rsidRPr="00F761F3">
        <w:rPr>
          <w:b/>
          <w:lang w:eastAsia="en-US"/>
        </w:rPr>
        <w:t>4. Структура муниципальной программы</w:t>
      </w:r>
      <w:r w:rsidRPr="00F761F3">
        <w:rPr>
          <w:b/>
          <w:lang w:eastAsia="ru-RU"/>
        </w:rPr>
        <w:t xml:space="preserve"> муниципального образования </w:t>
      </w:r>
      <w:proofErr w:type="spellStart"/>
      <w:r w:rsidRPr="00F761F3">
        <w:rPr>
          <w:b/>
          <w:bCs/>
          <w:lang w:eastAsia="en-US"/>
        </w:rPr>
        <w:t>Веневский</w:t>
      </w:r>
      <w:proofErr w:type="spellEnd"/>
      <w:r w:rsidRPr="00F761F3">
        <w:rPr>
          <w:b/>
          <w:bCs/>
          <w:lang w:eastAsia="en-US"/>
        </w:rPr>
        <w:t xml:space="preserve"> район</w:t>
      </w:r>
    </w:p>
    <w:p w:rsidR="00CC3772" w:rsidRPr="00F761F3" w:rsidRDefault="00CC3772" w:rsidP="00CC3772">
      <w:pPr>
        <w:widowControl w:val="0"/>
        <w:suppressAutoHyphens w:val="0"/>
        <w:ind w:left="720"/>
        <w:jc w:val="center"/>
        <w:rPr>
          <w:b/>
          <w:bCs/>
          <w:lang w:eastAsia="en-US"/>
        </w:rPr>
      </w:pPr>
      <w:r w:rsidRPr="00F761F3">
        <w:rPr>
          <w:b/>
          <w:bCs/>
          <w:lang w:eastAsia="en-US"/>
        </w:rPr>
        <w:t>«</w:t>
      </w:r>
      <w:r w:rsidRPr="00F761F3">
        <w:rPr>
          <w:b/>
          <w:bCs/>
        </w:rPr>
        <w:t xml:space="preserve">Формирование современной городской среды муниципального образования </w:t>
      </w:r>
      <w:proofErr w:type="spellStart"/>
      <w:r w:rsidRPr="00F761F3">
        <w:rPr>
          <w:b/>
          <w:bCs/>
        </w:rPr>
        <w:t>Веневский</w:t>
      </w:r>
      <w:proofErr w:type="spellEnd"/>
      <w:r w:rsidRPr="00F761F3">
        <w:rPr>
          <w:b/>
          <w:bCs/>
        </w:rPr>
        <w:t xml:space="preserve"> район</w:t>
      </w:r>
      <w:r w:rsidRPr="00F761F3">
        <w:rPr>
          <w:b/>
          <w:bCs/>
          <w:lang w:eastAsia="en-US"/>
        </w:rPr>
        <w:t>»</w:t>
      </w:r>
    </w:p>
    <w:p w:rsidR="00CC3772" w:rsidRPr="00F761F3" w:rsidRDefault="00CC3772" w:rsidP="00CC3772">
      <w:pPr>
        <w:widowControl w:val="0"/>
        <w:jc w:val="both"/>
      </w:pPr>
    </w:p>
    <w:tbl>
      <w:tblPr>
        <w:tblStyle w:val="afc"/>
        <w:tblW w:w="0" w:type="auto"/>
        <w:jc w:val="right"/>
        <w:tblLook w:val="04A0" w:firstRow="1" w:lastRow="0" w:firstColumn="1" w:lastColumn="0" w:noHBand="0" w:noVBand="1"/>
      </w:tblPr>
      <w:tblGrid>
        <w:gridCol w:w="709"/>
        <w:gridCol w:w="4678"/>
        <w:gridCol w:w="4678"/>
        <w:gridCol w:w="4613"/>
      </w:tblGrid>
      <w:tr w:rsidR="00CC3772" w:rsidRPr="00F761F3" w:rsidTr="00CC3772">
        <w:trPr>
          <w:jc w:val="right"/>
        </w:trPr>
        <w:tc>
          <w:tcPr>
            <w:tcW w:w="709" w:type="dxa"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F761F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761F3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678" w:type="dxa"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Задачи структурного элемента</w:t>
            </w:r>
          </w:p>
        </w:tc>
        <w:tc>
          <w:tcPr>
            <w:tcW w:w="4678" w:type="dxa"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13" w:type="dxa"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Связь с показателями</w:t>
            </w:r>
          </w:p>
        </w:tc>
      </w:tr>
      <w:tr w:rsidR="00CC3772" w:rsidRPr="00F761F3" w:rsidTr="00CC3772">
        <w:trPr>
          <w:jc w:val="right"/>
        </w:trPr>
        <w:tc>
          <w:tcPr>
            <w:tcW w:w="709" w:type="dxa"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78" w:type="dxa"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78" w:type="dxa"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13" w:type="dxa"/>
          </w:tcPr>
          <w:p w:rsidR="00CC3772" w:rsidRPr="00F761F3" w:rsidRDefault="00CC3772" w:rsidP="00CC3772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61F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6104FC" w:rsidRPr="0082099D" w:rsidTr="00AD7E10">
        <w:trPr>
          <w:jc w:val="right"/>
        </w:trPr>
        <w:tc>
          <w:tcPr>
            <w:tcW w:w="14678" w:type="dxa"/>
            <w:gridSpan w:val="4"/>
          </w:tcPr>
          <w:p w:rsidR="006104FC" w:rsidRPr="006104FC" w:rsidRDefault="00863190" w:rsidP="00922605">
            <w:pPr>
              <w:widowControl w:val="0"/>
              <w:suppressAutoHyphens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Комплекс</w:t>
            </w:r>
            <w:r w:rsidR="006104FC" w:rsidRPr="006104FC">
              <w:rPr>
                <w:rFonts w:ascii="Times New Roman" w:hAnsi="Times New Roman"/>
                <w:color w:val="000000"/>
              </w:rPr>
              <w:t xml:space="preserve"> процессных мероприятий</w:t>
            </w:r>
            <w:r w:rsidR="00922605">
              <w:rPr>
                <w:rFonts w:ascii="Times New Roman" w:hAnsi="Times New Roman"/>
                <w:color w:val="000000"/>
              </w:rPr>
              <w:t xml:space="preserve"> </w:t>
            </w:r>
            <w:r w:rsidR="00614A9B">
              <w:rPr>
                <w:rFonts w:ascii="Times New Roman" w:hAnsi="Times New Roman"/>
                <w:color w:val="000000"/>
              </w:rPr>
              <w:t>«Б</w:t>
            </w:r>
            <w:r w:rsidR="00BF0D59">
              <w:rPr>
                <w:rFonts w:ascii="Times New Roman" w:hAnsi="Times New Roman"/>
                <w:color w:val="000000"/>
              </w:rPr>
              <w:t>лагоустройство</w:t>
            </w:r>
            <w:r w:rsidR="0092260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22605"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 w:rsidR="00922605">
              <w:rPr>
                <w:rFonts w:ascii="Times New Roman" w:hAnsi="Times New Roman"/>
                <w:color w:val="000000"/>
              </w:rPr>
              <w:t xml:space="preserve"> района</w:t>
            </w:r>
            <w:r w:rsidR="00614A9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6104FC" w:rsidRPr="0082099D" w:rsidTr="00AD7E10">
        <w:trPr>
          <w:jc w:val="right"/>
        </w:trPr>
        <w:tc>
          <w:tcPr>
            <w:tcW w:w="14678" w:type="dxa"/>
            <w:gridSpan w:val="4"/>
          </w:tcPr>
          <w:p w:rsidR="006104FC" w:rsidRPr="002F601D" w:rsidRDefault="006104FC" w:rsidP="006104FC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F601D">
              <w:rPr>
                <w:rFonts w:ascii="Times New Roman" w:eastAsia="Times New Roman" w:hAnsi="Times New Roman"/>
                <w:lang w:eastAsia="ru-RU"/>
              </w:rPr>
              <w:t xml:space="preserve">Задача 3. </w:t>
            </w:r>
            <w:r w:rsidR="00922605" w:rsidRPr="002F601D">
              <w:rPr>
                <w:rFonts w:ascii="Times New Roman" w:hAnsi="Times New Roman"/>
                <w:color w:val="000000"/>
              </w:rPr>
              <w:t xml:space="preserve">Содержание улично-дорожной сети и кладбищ на территории муниципального образования </w:t>
            </w:r>
            <w:proofErr w:type="spellStart"/>
            <w:r w:rsidR="00922605" w:rsidRPr="002F601D"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 w:rsidR="00922605" w:rsidRPr="002F601D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</w:tr>
      <w:tr w:rsidR="006104FC" w:rsidTr="006104FC">
        <w:trPr>
          <w:trHeight w:val="1391"/>
          <w:jc w:val="right"/>
        </w:trPr>
        <w:tc>
          <w:tcPr>
            <w:tcW w:w="709" w:type="dxa"/>
          </w:tcPr>
          <w:p w:rsidR="006104FC" w:rsidRPr="002F601D" w:rsidRDefault="006104FC" w:rsidP="00AD7E10">
            <w:pPr>
              <w:widowControl w:val="0"/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F601D">
              <w:rPr>
                <w:rFonts w:ascii="Times New Roman" w:hAnsi="Times New Roman"/>
                <w:bCs/>
                <w:lang w:eastAsia="en-US"/>
              </w:rPr>
              <w:lastRenderedPageBreak/>
              <w:t>3.1</w:t>
            </w:r>
          </w:p>
        </w:tc>
        <w:tc>
          <w:tcPr>
            <w:tcW w:w="4678" w:type="dxa"/>
          </w:tcPr>
          <w:p w:rsidR="006104FC" w:rsidRPr="002F601D" w:rsidRDefault="006104FC" w:rsidP="00922605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2F601D">
              <w:rPr>
                <w:rFonts w:ascii="Times New Roman" w:hAnsi="Times New Roman"/>
                <w:color w:val="000000"/>
                <w:lang w:eastAsia="en-US"/>
              </w:rPr>
              <w:t xml:space="preserve">Повышение уровня благоустройства города, улучшение внешнего эстетичного вида территории </w:t>
            </w:r>
            <w:proofErr w:type="spellStart"/>
            <w:r w:rsidR="00922605" w:rsidRPr="002F601D">
              <w:rPr>
                <w:rFonts w:ascii="Times New Roman" w:hAnsi="Times New Roman"/>
                <w:color w:val="000000"/>
                <w:lang w:eastAsia="en-US"/>
              </w:rPr>
              <w:t>Веневского</w:t>
            </w:r>
            <w:proofErr w:type="spellEnd"/>
            <w:r w:rsidR="00922605" w:rsidRPr="002F601D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="00922605" w:rsidRPr="002F601D">
              <w:rPr>
                <w:rFonts w:ascii="Times New Roman" w:hAnsi="Times New Roman"/>
                <w:color w:val="000000"/>
                <w:lang w:eastAsia="en-US"/>
              </w:rPr>
              <w:t>вайона</w:t>
            </w:r>
            <w:proofErr w:type="spellEnd"/>
          </w:p>
        </w:tc>
        <w:tc>
          <w:tcPr>
            <w:tcW w:w="4678" w:type="dxa"/>
          </w:tcPr>
          <w:p w:rsidR="006104FC" w:rsidRPr="002F601D" w:rsidRDefault="006104FC" w:rsidP="00AD7E10">
            <w:pPr>
              <w:tabs>
                <w:tab w:val="left" w:pos="1613"/>
              </w:tabs>
              <w:contextualSpacing/>
              <w:jc w:val="both"/>
              <w:rPr>
                <w:rFonts w:ascii="Times New Roman" w:hAnsi="Times New Roman"/>
              </w:rPr>
            </w:pPr>
            <w:r w:rsidRPr="002F601D">
              <w:rPr>
                <w:rFonts w:ascii="Times New Roman" w:hAnsi="Times New Roman"/>
                <w:color w:val="000000"/>
                <w:lang w:eastAsia="en-US"/>
              </w:rPr>
              <w:t xml:space="preserve">Обеспечить благоустройство и поддержание санитарного порядка на территории </w:t>
            </w:r>
            <w:proofErr w:type="spellStart"/>
            <w:r w:rsidR="00AD7E10" w:rsidRPr="002F601D">
              <w:rPr>
                <w:rFonts w:ascii="Times New Roman" w:hAnsi="Times New Roman"/>
                <w:color w:val="000000"/>
                <w:lang w:eastAsia="en-US"/>
              </w:rPr>
              <w:t>Веневского</w:t>
            </w:r>
            <w:proofErr w:type="spellEnd"/>
            <w:r w:rsidR="00AD7E10" w:rsidRPr="002F601D">
              <w:rPr>
                <w:rFonts w:ascii="Times New Roman" w:hAnsi="Times New Roman"/>
                <w:color w:val="000000"/>
                <w:lang w:eastAsia="en-US"/>
              </w:rPr>
              <w:t xml:space="preserve"> района</w:t>
            </w:r>
            <w:r w:rsidRPr="002F601D">
              <w:rPr>
                <w:rFonts w:ascii="Times New Roman" w:hAnsi="Times New Roman"/>
                <w:color w:val="000000"/>
                <w:lang w:eastAsia="en-US"/>
              </w:rPr>
              <w:t>, а также создание комфортной среды обитания и жизнедеятельности для человека</w:t>
            </w:r>
            <w:r w:rsidRPr="002F601D">
              <w:rPr>
                <w:rFonts w:ascii="Times New Roman" w:hAnsi="Times New Roman"/>
              </w:rPr>
              <w:t xml:space="preserve"> </w:t>
            </w:r>
          </w:p>
          <w:p w:rsidR="006104FC" w:rsidRPr="002F601D" w:rsidRDefault="006104FC" w:rsidP="00AD7E10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4613" w:type="dxa"/>
          </w:tcPr>
          <w:p w:rsidR="006104FC" w:rsidRPr="002F601D" w:rsidRDefault="000F1C3F" w:rsidP="006104FC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2F601D">
              <w:rPr>
                <w:rFonts w:ascii="Times New Roman" w:hAnsi="Times New Roman"/>
                <w:color w:val="000000"/>
              </w:rPr>
              <w:t xml:space="preserve">1. </w:t>
            </w:r>
            <w:r w:rsidR="006104FC" w:rsidRPr="002F601D">
              <w:rPr>
                <w:rFonts w:ascii="Times New Roman" w:hAnsi="Times New Roman"/>
                <w:color w:val="000000"/>
              </w:rPr>
              <w:t>Количество обслуживаемых общественных пространств</w:t>
            </w:r>
          </w:p>
          <w:p w:rsidR="006104FC" w:rsidRPr="002F601D" w:rsidRDefault="000F1C3F" w:rsidP="006104FC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2F601D">
              <w:rPr>
                <w:rFonts w:ascii="Times New Roman" w:hAnsi="Times New Roman"/>
                <w:color w:val="000000"/>
              </w:rPr>
              <w:t xml:space="preserve">2. </w:t>
            </w:r>
            <w:r w:rsidR="006104FC" w:rsidRPr="002F601D">
              <w:rPr>
                <w:rFonts w:ascii="Times New Roman" w:hAnsi="Times New Roman"/>
                <w:color w:val="000000"/>
              </w:rPr>
              <w:t xml:space="preserve">Количество обслуживаемых улично-дорожных сетей </w:t>
            </w:r>
            <w:proofErr w:type="spellStart"/>
            <w:r w:rsidR="00BF0D59" w:rsidRPr="002F601D"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 w:rsidR="00BF0D59" w:rsidRPr="002F601D">
              <w:rPr>
                <w:rFonts w:ascii="Times New Roman" w:hAnsi="Times New Roman"/>
                <w:color w:val="000000"/>
              </w:rPr>
              <w:t xml:space="preserve"> района</w:t>
            </w:r>
          </w:p>
          <w:p w:rsidR="006104FC" w:rsidRPr="002F601D" w:rsidRDefault="000F1C3F" w:rsidP="006104FC">
            <w:pPr>
              <w:widowControl w:val="0"/>
              <w:suppressAutoHyphens w:val="0"/>
              <w:rPr>
                <w:rFonts w:ascii="Times New Roman" w:hAnsi="Times New Roman"/>
                <w:color w:val="000000"/>
              </w:rPr>
            </w:pPr>
            <w:r w:rsidRPr="002F601D">
              <w:rPr>
                <w:rFonts w:ascii="Times New Roman" w:hAnsi="Times New Roman"/>
                <w:color w:val="000000"/>
              </w:rPr>
              <w:t xml:space="preserve">3. </w:t>
            </w:r>
            <w:r w:rsidR="006104FC" w:rsidRPr="002F601D">
              <w:rPr>
                <w:rFonts w:ascii="Times New Roman" w:hAnsi="Times New Roman"/>
                <w:color w:val="000000"/>
              </w:rPr>
              <w:t>Количество обслуживаемых кладбищ</w:t>
            </w:r>
          </w:p>
          <w:p w:rsidR="000F1C3F" w:rsidRPr="002F601D" w:rsidRDefault="000F1C3F" w:rsidP="006104FC">
            <w:pPr>
              <w:widowControl w:val="0"/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2F601D">
              <w:rPr>
                <w:rFonts w:ascii="Times New Roman" w:hAnsi="Times New Roman"/>
                <w:color w:val="000000"/>
              </w:rPr>
              <w:t xml:space="preserve">4. </w:t>
            </w:r>
            <w:proofErr w:type="gramStart"/>
            <w:r w:rsidRPr="002F601D">
              <w:rPr>
                <w:rFonts w:ascii="Times New Roman" w:hAnsi="Times New Roman"/>
                <w:color w:val="000000"/>
              </w:rPr>
              <w:t xml:space="preserve">Количество </w:t>
            </w:r>
            <w:r w:rsidR="00C10E65" w:rsidRPr="002F601D">
              <w:rPr>
                <w:rFonts w:ascii="Times New Roman" w:hAnsi="Times New Roman"/>
                <w:color w:val="000000"/>
              </w:rPr>
              <w:t xml:space="preserve">восстановленных ИПД на автомобильных дорогах </w:t>
            </w:r>
            <w:proofErr w:type="gramEnd"/>
          </w:p>
        </w:tc>
      </w:tr>
    </w:tbl>
    <w:p w:rsidR="00CC3772" w:rsidRPr="005F272C" w:rsidRDefault="00CC3772" w:rsidP="00CC3772">
      <w:pPr>
        <w:widowControl w:val="0"/>
        <w:jc w:val="both"/>
      </w:pPr>
    </w:p>
    <w:p w:rsidR="00F964ED" w:rsidRPr="000A7F2D" w:rsidRDefault="00F964ED" w:rsidP="000F1C3F">
      <w:pPr>
        <w:pStyle w:val="af6"/>
        <w:widowControl w:val="0"/>
        <w:numPr>
          <w:ilvl w:val="0"/>
          <w:numId w:val="3"/>
        </w:numPr>
        <w:ind w:left="0" w:firstLine="851"/>
        <w:jc w:val="both"/>
      </w:pPr>
      <w:r w:rsidRPr="00E36364">
        <w:rPr>
          <w:sz w:val="28"/>
          <w:szCs w:val="28"/>
        </w:rPr>
        <w:t xml:space="preserve">Раздел «5. </w:t>
      </w:r>
      <w:r w:rsidRPr="00E36364">
        <w:rPr>
          <w:sz w:val="28"/>
          <w:szCs w:val="28"/>
          <w:lang w:eastAsia="ru-RU"/>
        </w:rPr>
        <w:t xml:space="preserve">Финансовое обеспечение муниципальной программы муниципального образования </w:t>
      </w:r>
      <w:proofErr w:type="spellStart"/>
      <w:r w:rsidRPr="00E36364">
        <w:rPr>
          <w:sz w:val="28"/>
          <w:szCs w:val="28"/>
          <w:lang w:eastAsia="ru-RU"/>
        </w:rPr>
        <w:t>Веневский</w:t>
      </w:r>
      <w:proofErr w:type="spellEnd"/>
      <w:r w:rsidRPr="00E36364">
        <w:rPr>
          <w:sz w:val="28"/>
          <w:szCs w:val="28"/>
          <w:lang w:eastAsia="ru-RU"/>
        </w:rPr>
        <w:t xml:space="preserve"> район </w:t>
      </w:r>
      <w:r w:rsidRPr="00E36364">
        <w:rPr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 w:rsidRPr="00E36364">
        <w:rPr>
          <w:spacing w:val="2"/>
          <w:sz w:val="28"/>
          <w:szCs w:val="28"/>
        </w:rPr>
        <w:t>Веневский</w:t>
      </w:r>
      <w:proofErr w:type="spellEnd"/>
      <w:r w:rsidRPr="00E36364">
        <w:rPr>
          <w:spacing w:val="2"/>
          <w:sz w:val="28"/>
          <w:szCs w:val="28"/>
        </w:rPr>
        <w:t xml:space="preserve"> район</w:t>
      </w:r>
      <w:r w:rsidRPr="00E36364">
        <w:rPr>
          <w:bCs/>
          <w:sz w:val="28"/>
          <w:szCs w:val="28"/>
        </w:rPr>
        <w:t xml:space="preserve">» </w:t>
      </w:r>
      <w:r w:rsidRPr="00E36364">
        <w:rPr>
          <w:sz w:val="28"/>
          <w:szCs w:val="28"/>
          <w:lang w:eastAsia="ru-RU"/>
        </w:rPr>
        <w:t xml:space="preserve">паспорта муниципальной программы муниципального образования </w:t>
      </w:r>
      <w:proofErr w:type="spellStart"/>
      <w:r w:rsidRPr="00E36364">
        <w:rPr>
          <w:sz w:val="28"/>
          <w:szCs w:val="28"/>
          <w:lang w:eastAsia="ru-RU"/>
        </w:rPr>
        <w:t>Веневский</w:t>
      </w:r>
      <w:proofErr w:type="spellEnd"/>
      <w:r w:rsidRPr="00E36364">
        <w:rPr>
          <w:sz w:val="28"/>
          <w:szCs w:val="28"/>
          <w:lang w:eastAsia="ru-RU"/>
        </w:rPr>
        <w:t xml:space="preserve"> район </w:t>
      </w:r>
      <w:r w:rsidRPr="00E36364">
        <w:rPr>
          <w:bCs/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 w:rsidRPr="00E36364">
        <w:rPr>
          <w:bCs/>
          <w:sz w:val="28"/>
          <w:szCs w:val="28"/>
        </w:rPr>
        <w:t>Веневский</w:t>
      </w:r>
      <w:proofErr w:type="spellEnd"/>
      <w:r w:rsidRPr="00E36364">
        <w:rPr>
          <w:bCs/>
          <w:sz w:val="28"/>
          <w:szCs w:val="28"/>
        </w:rPr>
        <w:t xml:space="preserve"> район</w:t>
      </w:r>
      <w:r w:rsidRPr="00E36364">
        <w:rPr>
          <w:spacing w:val="2"/>
          <w:sz w:val="28"/>
          <w:szCs w:val="28"/>
        </w:rPr>
        <w:t>» изложить в новой редакции:</w:t>
      </w:r>
    </w:p>
    <w:p w:rsidR="00F964ED" w:rsidRPr="000A7F2D" w:rsidRDefault="00F964ED" w:rsidP="00F964ED">
      <w:pPr>
        <w:pStyle w:val="af6"/>
        <w:widowControl w:val="0"/>
        <w:ind w:left="1800"/>
        <w:jc w:val="both"/>
      </w:pPr>
    </w:p>
    <w:p w:rsidR="00F964ED" w:rsidRPr="000A7F2D" w:rsidRDefault="00F964ED" w:rsidP="00F964ED">
      <w:pPr>
        <w:pStyle w:val="af6"/>
        <w:widowControl w:val="0"/>
        <w:ind w:left="1080"/>
        <w:jc w:val="center"/>
      </w:pPr>
      <w:r w:rsidRPr="000A7F2D">
        <w:rPr>
          <w:b/>
          <w:lang w:eastAsia="ru-RU"/>
        </w:rPr>
        <w:t xml:space="preserve">«5. Финансовое обеспечение муниципальной программы муниципального образования </w:t>
      </w:r>
      <w:proofErr w:type="spellStart"/>
      <w:r w:rsidRPr="000A7F2D">
        <w:rPr>
          <w:b/>
          <w:lang w:eastAsia="ru-RU"/>
        </w:rPr>
        <w:t>Веневский</w:t>
      </w:r>
      <w:proofErr w:type="spellEnd"/>
      <w:r w:rsidRPr="000A7F2D">
        <w:rPr>
          <w:b/>
          <w:lang w:eastAsia="ru-RU"/>
        </w:rPr>
        <w:t xml:space="preserve"> район</w:t>
      </w:r>
    </w:p>
    <w:p w:rsidR="00F964ED" w:rsidRPr="000A7F2D" w:rsidRDefault="00F964ED" w:rsidP="00F964ED">
      <w:pPr>
        <w:pStyle w:val="af6"/>
        <w:widowControl w:val="0"/>
        <w:ind w:left="1080"/>
        <w:jc w:val="center"/>
        <w:rPr>
          <w:b/>
          <w:bCs/>
        </w:rPr>
      </w:pPr>
      <w:r w:rsidRPr="000A7F2D">
        <w:rPr>
          <w:b/>
        </w:rPr>
        <w:t xml:space="preserve">«Формирование современной городской среды муниципального образования </w:t>
      </w:r>
      <w:proofErr w:type="spellStart"/>
      <w:r w:rsidRPr="000A7F2D">
        <w:rPr>
          <w:b/>
          <w:spacing w:val="2"/>
        </w:rPr>
        <w:t>Веневский</w:t>
      </w:r>
      <w:proofErr w:type="spellEnd"/>
      <w:r w:rsidRPr="000A7F2D">
        <w:rPr>
          <w:b/>
          <w:spacing w:val="2"/>
        </w:rPr>
        <w:t xml:space="preserve"> район</w:t>
      </w:r>
      <w:r w:rsidRPr="000A7F2D">
        <w:rPr>
          <w:b/>
          <w:bCs/>
        </w:rPr>
        <w:t>»</w:t>
      </w:r>
    </w:p>
    <w:p w:rsidR="00F964ED" w:rsidRPr="000A7F2D" w:rsidRDefault="00F964ED" w:rsidP="00F964ED">
      <w:pPr>
        <w:pStyle w:val="af6"/>
        <w:widowControl w:val="0"/>
        <w:ind w:left="1080"/>
        <w:jc w:val="center"/>
        <w:rPr>
          <w:b/>
          <w:spacing w:val="2"/>
        </w:rPr>
      </w:pPr>
    </w:p>
    <w:tbl>
      <w:tblPr>
        <w:tblW w:w="15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2343"/>
        <w:gridCol w:w="1559"/>
        <w:gridCol w:w="2269"/>
        <w:gridCol w:w="709"/>
        <w:gridCol w:w="708"/>
        <w:gridCol w:w="1418"/>
        <w:gridCol w:w="567"/>
        <w:gridCol w:w="992"/>
        <w:gridCol w:w="928"/>
        <w:gridCol w:w="850"/>
        <w:gridCol w:w="943"/>
        <w:gridCol w:w="899"/>
      </w:tblGrid>
      <w:tr w:rsidR="007332A4" w:rsidRPr="000A7F2D" w:rsidTr="00525A95">
        <w:trPr>
          <w:trHeight w:val="34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8A4292">
            <w:pPr>
              <w:autoSpaceDE w:val="0"/>
              <w:jc w:val="center"/>
            </w:pPr>
            <w:r w:rsidRPr="000A7F2D">
              <w:rPr>
                <w:lang w:eastAsia="ru-RU"/>
              </w:rPr>
              <w:t>Статус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8A4292">
            <w:pPr>
              <w:autoSpaceDE w:val="0"/>
              <w:jc w:val="center"/>
            </w:pPr>
            <w:r w:rsidRPr="000A7F2D">
              <w:rPr>
                <w:lang w:eastAsia="ru-RU"/>
              </w:rPr>
              <w:t>Наименование муниципальной программы,  подпрограммы (основного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273850" w:rsidP="008A4292">
            <w:pPr>
              <w:autoSpaceDE w:val="0"/>
              <w:jc w:val="center"/>
              <w:rPr>
                <w:lang w:eastAsia="ru-RU"/>
              </w:rPr>
            </w:pPr>
            <w:r w:rsidRPr="000A7F2D">
              <w:t>Ответственный исполнитель  (наименование органа исполнительной власти, ГРБС, организации, учреждения)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8A4292">
            <w:pPr>
              <w:autoSpaceDE w:val="0"/>
              <w:jc w:val="center"/>
            </w:pPr>
            <w:r w:rsidRPr="000A7F2D">
              <w:t>Источники финансового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ED" w:rsidRPr="000A7F2D" w:rsidRDefault="00F964ED" w:rsidP="008A4292">
            <w:pPr>
              <w:autoSpaceDE w:val="0"/>
              <w:jc w:val="center"/>
            </w:pPr>
            <w:r w:rsidRPr="000A7F2D">
              <w:rPr>
                <w:lang w:eastAsia="ru-RU"/>
              </w:rPr>
              <w:t>Расходы (</w:t>
            </w:r>
            <w:proofErr w:type="spellStart"/>
            <w:r w:rsidRPr="000A7F2D">
              <w:rPr>
                <w:lang w:eastAsia="ru-RU"/>
              </w:rPr>
              <w:t>тыс</w:t>
            </w:r>
            <w:proofErr w:type="gramStart"/>
            <w:r w:rsidRPr="000A7F2D">
              <w:rPr>
                <w:lang w:eastAsia="ru-RU"/>
              </w:rPr>
              <w:t>.р</w:t>
            </w:r>
            <w:proofErr w:type="gramEnd"/>
            <w:r w:rsidRPr="000A7F2D">
              <w:rPr>
                <w:lang w:eastAsia="ru-RU"/>
              </w:rPr>
              <w:t>уб</w:t>
            </w:r>
            <w:proofErr w:type="spellEnd"/>
            <w:r w:rsidRPr="000A7F2D">
              <w:rPr>
                <w:lang w:eastAsia="ru-RU"/>
              </w:rPr>
              <w:t>.) годы</w:t>
            </w:r>
          </w:p>
        </w:tc>
      </w:tr>
      <w:tr w:rsidR="007332A4" w:rsidRPr="000A7F2D" w:rsidTr="00525A95">
        <w:trPr>
          <w:trHeight w:val="8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8A4292">
            <w:pPr>
              <w:suppressAutoHyphens w:val="0"/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8A4292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8A4292">
            <w:pPr>
              <w:suppressAutoHyphens w:val="0"/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8A4292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2E4958">
            <w:pPr>
              <w:autoSpaceDE w:val="0"/>
              <w:snapToGrid w:val="0"/>
              <w:ind w:left="-140" w:right="-151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proofErr w:type="spellStart"/>
            <w:r w:rsidRPr="000A7F2D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ED" w:rsidRPr="000A7F2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1-ый год реализации</w:t>
            </w:r>
          </w:p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МП</w:t>
            </w:r>
          </w:p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2-ый год реализации</w:t>
            </w:r>
          </w:p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МП</w:t>
            </w:r>
          </w:p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3-ый год реализации</w:t>
            </w:r>
          </w:p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МП</w:t>
            </w:r>
          </w:p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2024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4-ый год реализации МП</w:t>
            </w:r>
          </w:p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2025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5-ый год реализации МП</w:t>
            </w:r>
          </w:p>
          <w:p w:rsidR="00F964ED" w:rsidRPr="000A7F2D" w:rsidRDefault="00F964ED" w:rsidP="00BF632A">
            <w:pPr>
              <w:widowControl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2026</w:t>
            </w:r>
          </w:p>
        </w:tc>
      </w:tr>
      <w:tr w:rsidR="007332A4" w:rsidRPr="000A7F2D" w:rsidTr="00525A95">
        <w:trPr>
          <w:trHeight w:val="11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0A7F2D" w:rsidRDefault="00F964ED" w:rsidP="008A4292">
            <w:pPr>
              <w:jc w:val="center"/>
            </w:pPr>
            <w:r w:rsidRPr="000A7F2D"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ED" w:rsidRPr="000A7F2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0A7F2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0A7F2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0A7F2D" w:rsidRDefault="00F964ED" w:rsidP="008A4292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0A7F2D">
              <w:rPr>
                <w:lang w:eastAsia="ru-RU"/>
              </w:rPr>
              <w:t>13</w:t>
            </w:r>
          </w:p>
        </w:tc>
      </w:tr>
      <w:tr w:rsidR="007332A4" w:rsidRPr="002F601D" w:rsidTr="00525A95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  <w:proofErr w:type="spellStart"/>
            <w:r w:rsidRPr="002F601D">
              <w:rPr>
                <w:lang w:eastAsia="ru-RU"/>
              </w:rPr>
              <w:t>Муници</w:t>
            </w:r>
            <w:proofErr w:type="spellEnd"/>
          </w:p>
          <w:p w:rsidR="00F964ED" w:rsidRPr="002F601D" w:rsidRDefault="00F964ED" w:rsidP="008A4292">
            <w:pPr>
              <w:autoSpaceDE w:val="0"/>
              <w:jc w:val="center"/>
            </w:pPr>
            <w:proofErr w:type="spellStart"/>
            <w:r w:rsidRPr="002F601D">
              <w:rPr>
                <w:lang w:eastAsia="ru-RU"/>
              </w:rPr>
              <w:t>пальная</w:t>
            </w:r>
            <w:proofErr w:type="spellEnd"/>
            <w:r w:rsidRPr="002F601D">
              <w:rPr>
                <w:lang w:eastAsia="ru-RU"/>
              </w:rPr>
              <w:t xml:space="preserve"> программа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widowControl w:val="0"/>
              <w:autoSpaceDE w:val="0"/>
              <w:jc w:val="center"/>
            </w:pPr>
            <w:r w:rsidRPr="002F601D">
              <w:t xml:space="preserve">«Формирование современной городской среды  муниципального образования </w:t>
            </w:r>
            <w:proofErr w:type="spellStart"/>
            <w:r w:rsidRPr="002F601D">
              <w:rPr>
                <w:spacing w:val="2"/>
              </w:rPr>
              <w:lastRenderedPageBreak/>
              <w:t>Веневский</w:t>
            </w:r>
            <w:proofErr w:type="spellEnd"/>
            <w:r w:rsidRPr="002F601D">
              <w:rPr>
                <w:spacing w:val="2"/>
              </w:rPr>
              <w:t xml:space="preserve">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rPr>
                <w:rFonts w:eastAsia="Calibri"/>
              </w:rPr>
              <w:lastRenderedPageBreak/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t xml:space="preserve">Всего, </w:t>
            </w:r>
          </w:p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901</w:t>
            </w:r>
          </w:p>
          <w:p w:rsidR="00D111FE" w:rsidRPr="002F601D" w:rsidRDefault="00D111FE" w:rsidP="008A4292">
            <w:pPr>
              <w:autoSpaceDE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D111FE" w:rsidP="008A4292">
            <w:pPr>
              <w:autoSpaceDE w:val="0"/>
              <w:jc w:val="center"/>
            </w:pPr>
            <w:r w:rsidRPr="002F601D">
              <w:t>0503</w:t>
            </w:r>
          </w:p>
          <w:p w:rsidR="00D111FE" w:rsidRPr="002F601D" w:rsidRDefault="00D111FE" w:rsidP="008A4292">
            <w:pPr>
              <w:autoSpaceDE w:val="0"/>
              <w:jc w:val="center"/>
            </w:pPr>
            <w:r w:rsidRPr="002F601D">
              <w:t>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</w:pPr>
            <w:r w:rsidRPr="002F601D">
              <w:t>9 861,7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473EA4">
            <w:pPr>
              <w:autoSpaceDE w:val="0"/>
              <w:ind w:right="-10"/>
              <w:jc w:val="center"/>
            </w:pPr>
            <w:r w:rsidRPr="002F601D">
              <w:t>17397,</w:t>
            </w:r>
            <w:r w:rsidR="00473EA4" w:rsidRPr="002F601D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8D305A" w:rsidP="008A4292">
            <w:pPr>
              <w:autoSpaceDE w:val="0"/>
              <w:ind w:left="-75" w:right="-75"/>
              <w:jc w:val="center"/>
            </w:pPr>
            <w:r w:rsidRPr="002F601D">
              <w:t>17084,4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8D305A" w:rsidP="008A4292">
            <w:pPr>
              <w:autoSpaceDE w:val="0"/>
              <w:ind w:right="-10"/>
              <w:jc w:val="center"/>
            </w:pPr>
            <w:r w:rsidRPr="002F601D">
              <w:t>4250,0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8D305A" w:rsidP="008A4292">
            <w:pPr>
              <w:autoSpaceDE w:val="0"/>
              <w:ind w:right="-10"/>
              <w:jc w:val="center"/>
            </w:pPr>
            <w:r w:rsidRPr="002F601D">
              <w:t>2500,0</w:t>
            </w:r>
          </w:p>
        </w:tc>
      </w:tr>
      <w:tr w:rsidR="007332A4" w:rsidRPr="002F601D" w:rsidTr="00525A95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9 267,9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</w:pPr>
            <w:r w:rsidRPr="002F601D">
              <w:t>10653,6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6C2095" w:rsidP="00E36364">
            <w:pPr>
              <w:autoSpaceDE w:val="0"/>
              <w:ind w:left="-75" w:right="-75"/>
              <w:jc w:val="center"/>
            </w:pPr>
            <w:r w:rsidRPr="002F601D">
              <w:t>8</w:t>
            </w:r>
            <w:r w:rsidR="00E36364" w:rsidRPr="002F601D">
              <w:t> 677,4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</w:tr>
      <w:tr w:rsidR="007332A4" w:rsidRPr="002F601D" w:rsidTr="00525A95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Средства бюджета Тульской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386,2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</w:pPr>
            <w:r w:rsidRPr="002F601D">
              <w:t>4 431,9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6C2095" w:rsidP="00E36364">
            <w:pPr>
              <w:autoSpaceDE w:val="0"/>
              <w:ind w:right="-75"/>
              <w:jc w:val="center"/>
            </w:pPr>
            <w:r w:rsidRPr="002F601D">
              <w:t>2</w:t>
            </w:r>
            <w:r w:rsidR="00E36364" w:rsidRPr="002F601D">
              <w:t> 551,6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</w:tr>
      <w:tr w:rsidR="007332A4" w:rsidRPr="002F601D" w:rsidTr="00525A95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Средства бюджета</w:t>
            </w:r>
          </w:p>
          <w:p w:rsidR="00F964ED" w:rsidRPr="002F601D" w:rsidRDefault="00F964ED" w:rsidP="008A4292">
            <w:pPr>
              <w:autoSpaceDE w:val="0"/>
              <w:jc w:val="center"/>
            </w:pPr>
            <w:r w:rsidRPr="002F601D">
              <w:t xml:space="preserve">МО </w:t>
            </w:r>
            <w:proofErr w:type="spellStart"/>
            <w:r w:rsidRPr="002F601D">
              <w:t>Веневский</w:t>
            </w:r>
            <w:proofErr w:type="spellEnd"/>
            <w:r w:rsidRPr="002F601D"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0503</w:t>
            </w:r>
          </w:p>
          <w:p w:rsidR="005479EE" w:rsidRPr="002F601D" w:rsidRDefault="005479EE" w:rsidP="008A4292">
            <w:pPr>
              <w:autoSpaceDE w:val="0"/>
              <w:jc w:val="center"/>
            </w:pPr>
            <w:r w:rsidRPr="002F601D">
              <w:t>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473EA4">
            <w:pPr>
              <w:autoSpaceDE w:val="0"/>
              <w:ind w:right="-10"/>
              <w:jc w:val="center"/>
            </w:pPr>
            <w:r w:rsidRPr="002F601D">
              <w:t>1</w:t>
            </w:r>
            <w:r w:rsidR="00473EA4" w:rsidRPr="002F601D">
              <w:t xml:space="preserve"> </w:t>
            </w:r>
            <w:r w:rsidRPr="002F601D">
              <w:t>98</w:t>
            </w:r>
            <w:r w:rsidR="00473EA4" w:rsidRPr="002F601D"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D111FE" w:rsidP="008A4292">
            <w:pPr>
              <w:autoSpaceDE w:val="0"/>
              <w:ind w:left="-75" w:right="-75"/>
              <w:jc w:val="center"/>
            </w:pPr>
            <w:r w:rsidRPr="002F601D">
              <w:t>5330,6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D111FE" w:rsidP="008A4292">
            <w:pPr>
              <w:autoSpaceDE w:val="0"/>
              <w:ind w:right="-10"/>
              <w:jc w:val="center"/>
            </w:pPr>
            <w:r w:rsidRPr="002F601D">
              <w:t>4250,0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D111FE" w:rsidP="008A4292">
            <w:pPr>
              <w:autoSpaceDE w:val="0"/>
              <w:ind w:right="-10"/>
              <w:jc w:val="center"/>
            </w:pPr>
            <w:r w:rsidRPr="002F601D">
              <w:t>2500,0</w:t>
            </w:r>
          </w:p>
        </w:tc>
      </w:tr>
      <w:tr w:rsidR="007332A4" w:rsidRPr="002F601D" w:rsidTr="00525A95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Средства бюджета</w:t>
            </w:r>
          </w:p>
          <w:p w:rsidR="00F964ED" w:rsidRPr="002F601D" w:rsidRDefault="00F964ED" w:rsidP="008A4292">
            <w:pPr>
              <w:autoSpaceDE w:val="0"/>
              <w:ind w:left="-75" w:right="-75"/>
              <w:jc w:val="center"/>
            </w:pPr>
            <w:r w:rsidRPr="002F601D">
              <w:t xml:space="preserve">МО г. Венев </w:t>
            </w:r>
            <w:proofErr w:type="spellStart"/>
            <w:r w:rsidRPr="002F601D">
              <w:t>Веневского</w:t>
            </w:r>
            <w:proofErr w:type="spellEnd"/>
            <w:r w:rsidRPr="002F601D"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207,6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CB3E0A">
            <w:pPr>
              <w:autoSpaceDE w:val="0"/>
              <w:ind w:right="-10"/>
              <w:jc w:val="center"/>
            </w:pPr>
            <w:r w:rsidRPr="002F601D">
              <w:t>330,</w:t>
            </w:r>
            <w:r w:rsidR="00CB3E0A" w:rsidRPr="002F601D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E36364" w:rsidP="008A4292">
            <w:pPr>
              <w:autoSpaceDE w:val="0"/>
              <w:ind w:left="-75" w:right="-75"/>
              <w:jc w:val="center"/>
            </w:pPr>
            <w:r w:rsidRPr="002F601D">
              <w:t>523,9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3B4433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F964ED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</w:tr>
      <w:tr w:rsidR="006C2095" w:rsidRPr="002F601D" w:rsidTr="00525A95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Структур</w:t>
            </w:r>
          </w:p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  <w:proofErr w:type="spellStart"/>
            <w:r w:rsidRPr="002F601D">
              <w:rPr>
                <w:lang w:eastAsia="ru-RU"/>
              </w:rPr>
              <w:t>ный</w:t>
            </w:r>
            <w:proofErr w:type="spellEnd"/>
            <w:r w:rsidRPr="002F601D">
              <w:rPr>
                <w:lang w:eastAsia="ru-RU"/>
              </w:rPr>
              <w:t xml:space="preserve"> элемент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pStyle w:val="ConsPlusCell"/>
              <w:jc w:val="center"/>
            </w:pPr>
            <w:r w:rsidRPr="002F601D"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rPr>
                <w:rFonts w:eastAsia="Calibri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 xml:space="preserve">Всего, </w:t>
            </w:r>
          </w:p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492778">
            <w:pPr>
              <w:autoSpaceDE w:val="0"/>
              <w:jc w:val="center"/>
            </w:pPr>
            <w:r w:rsidRPr="002F601D">
              <w:rPr>
                <w:lang w:eastAsia="ru-RU"/>
              </w:rPr>
              <w:t>142</w:t>
            </w:r>
            <w:r w:rsidRPr="002F601D">
              <w:rPr>
                <w:lang w:val="en-US" w:eastAsia="ru-RU"/>
              </w:rPr>
              <w:t>F</w:t>
            </w:r>
            <w:r w:rsidRPr="002F601D">
              <w:rPr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9 851,1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473EA4">
            <w:pPr>
              <w:autoSpaceDE w:val="0"/>
              <w:ind w:right="-10"/>
              <w:jc w:val="center"/>
            </w:pPr>
            <w:r w:rsidRPr="002F601D">
              <w:t>17294,0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E36364" w:rsidP="00F42FFA">
            <w:pPr>
              <w:autoSpaceDE w:val="0"/>
              <w:ind w:left="-75" w:right="-75"/>
              <w:jc w:val="center"/>
            </w:pPr>
            <w:r w:rsidRPr="002F601D">
              <w:t>11570,9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</w:tr>
      <w:tr w:rsidR="006C2095" w:rsidRPr="002F601D" w:rsidTr="00525A95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492778">
            <w:pPr>
              <w:autoSpaceDE w:val="0"/>
              <w:jc w:val="center"/>
            </w:pPr>
            <w:r w:rsidRPr="002F601D">
              <w:rPr>
                <w:lang w:eastAsia="ru-RU"/>
              </w:rPr>
              <w:t>142</w:t>
            </w:r>
            <w:r w:rsidRPr="002F601D">
              <w:rPr>
                <w:lang w:val="en-US" w:eastAsia="ru-RU"/>
              </w:rPr>
              <w:t>F</w:t>
            </w:r>
            <w:r w:rsidRPr="002F601D">
              <w:rPr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9 267,9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10653,6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E36364" w:rsidP="00F42FFA">
            <w:pPr>
              <w:autoSpaceDE w:val="0"/>
              <w:ind w:left="-75" w:right="-75"/>
              <w:jc w:val="center"/>
            </w:pPr>
            <w:r w:rsidRPr="002F601D">
              <w:t>8 677,4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</w:tr>
      <w:tr w:rsidR="006C2095" w:rsidRPr="002F601D" w:rsidTr="00525A95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Средства бюджета Тульской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142</w:t>
            </w:r>
            <w:r w:rsidRPr="002F601D">
              <w:rPr>
                <w:lang w:val="en-US" w:eastAsia="ru-RU"/>
              </w:rPr>
              <w:t>F</w:t>
            </w:r>
            <w:r w:rsidRPr="002F601D">
              <w:rPr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386,2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4431,9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E36364" w:rsidP="00F42FFA">
            <w:pPr>
              <w:autoSpaceDE w:val="0"/>
              <w:ind w:right="-75"/>
              <w:jc w:val="center"/>
            </w:pPr>
            <w:r w:rsidRPr="002F601D">
              <w:t>2 551,6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</w:tr>
      <w:tr w:rsidR="006C2095" w:rsidRPr="002F601D" w:rsidTr="00525A95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Средства бюджета</w:t>
            </w:r>
          </w:p>
          <w:p w:rsidR="006C2095" w:rsidRPr="002F601D" w:rsidRDefault="006C2095" w:rsidP="008A4292">
            <w:pPr>
              <w:autoSpaceDE w:val="0"/>
              <w:jc w:val="center"/>
            </w:pPr>
            <w:r w:rsidRPr="002F601D">
              <w:t xml:space="preserve">МО </w:t>
            </w:r>
            <w:proofErr w:type="spellStart"/>
            <w:r w:rsidRPr="002F601D">
              <w:t>Веневский</w:t>
            </w:r>
            <w:proofErr w:type="spellEnd"/>
            <w:r w:rsidRPr="002F601D"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142</w:t>
            </w:r>
            <w:r w:rsidRPr="002F601D">
              <w:rPr>
                <w:lang w:val="en-US" w:eastAsia="ru-RU"/>
              </w:rPr>
              <w:t>F</w:t>
            </w:r>
            <w:r w:rsidRPr="002F601D">
              <w:rPr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0F3738">
            <w:pPr>
              <w:autoSpaceDE w:val="0"/>
              <w:ind w:right="-10"/>
              <w:jc w:val="center"/>
            </w:pPr>
            <w:r w:rsidRPr="002F601D">
              <w:t>1982,0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E36364" w:rsidP="00E36364">
            <w:pPr>
              <w:autoSpaceDE w:val="0"/>
              <w:ind w:left="-75" w:right="-75"/>
              <w:jc w:val="center"/>
            </w:pPr>
            <w:r w:rsidRPr="002F601D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</w:tr>
      <w:tr w:rsidR="006C2095" w:rsidRPr="002F601D" w:rsidTr="00525A95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Средства бюджета</w:t>
            </w:r>
          </w:p>
          <w:p w:rsidR="006C2095" w:rsidRPr="002F601D" w:rsidRDefault="006C2095" w:rsidP="008A4292">
            <w:pPr>
              <w:autoSpaceDE w:val="0"/>
              <w:ind w:left="-75" w:right="-75"/>
              <w:jc w:val="center"/>
            </w:pPr>
            <w:r w:rsidRPr="002F601D">
              <w:t xml:space="preserve">МО г. Венев </w:t>
            </w:r>
            <w:proofErr w:type="spellStart"/>
            <w:r w:rsidRPr="002F601D">
              <w:t>Веневского</w:t>
            </w:r>
            <w:proofErr w:type="spellEnd"/>
            <w:r w:rsidRPr="002F601D"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jc w:val="center"/>
            </w:pPr>
            <w:r w:rsidRPr="002F601D">
              <w:rPr>
                <w:lang w:eastAsia="ru-RU"/>
              </w:rPr>
              <w:t>142</w:t>
            </w:r>
            <w:r w:rsidRPr="002F601D">
              <w:rPr>
                <w:lang w:val="en-US" w:eastAsia="ru-RU"/>
              </w:rPr>
              <w:t>F</w:t>
            </w:r>
            <w:r w:rsidRPr="002F601D">
              <w:rPr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95" w:rsidRPr="002F601D" w:rsidRDefault="006C2095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197,0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226,5</w:t>
            </w:r>
          </w:p>
          <w:p w:rsidR="006C2095" w:rsidRPr="002F601D" w:rsidRDefault="006C2095" w:rsidP="008A4292">
            <w:pPr>
              <w:autoSpaceDE w:val="0"/>
              <w:ind w:right="-1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F42FFA">
            <w:pPr>
              <w:autoSpaceDE w:val="0"/>
              <w:ind w:left="-75" w:right="-75"/>
              <w:jc w:val="center"/>
            </w:pPr>
            <w:r w:rsidRPr="002F601D">
              <w:t>341,9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95" w:rsidRPr="002F601D" w:rsidRDefault="006C20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</w:tr>
      <w:tr w:rsidR="003B288C" w:rsidRPr="002F601D" w:rsidTr="00525A95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Структур</w:t>
            </w:r>
          </w:p>
          <w:p w:rsidR="003B288C" w:rsidRPr="002F601D" w:rsidRDefault="003B288C" w:rsidP="00CC3772">
            <w:pPr>
              <w:autoSpaceDE w:val="0"/>
              <w:jc w:val="center"/>
              <w:rPr>
                <w:lang w:eastAsia="ru-RU"/>
              </w:rPr>
            </w:pPr>
            <w:proofErr w:type="spellStart"/>
            <w:r w:rsidRPr="002F601D">
              <w:rPr>
                <w:lang w:eastAsia="ru-RU"/>
              </w:rPr>
              <w:t>ный</w:t>
            </w:r>
            <w:proofErr w:type="spellEnd"/>
            <w:r w:rsidRPr="002F601D">
              <w:rPr>
                <w:lang w:eastAsia="ru-RU"/>
              </w:rPr>
              <w:t xml:space="preserve"> элемент 2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rFonts w:eastAsia="Calibri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t xml:space="preserve">Всего, </w:t>
            </w:r>
          </w:p>
          <w:p w:rsidR="003B288C" w:rsidRPr="002F601D" w:rsidRDefault="003B288C" w:rsidP="00CC3772">
            <w:pPr>
              <w:autoSpaceDE w:val="0"/>
              <w:jc w:val="center"/>
            </w:pPr>
            <w:r w:rsidRPr="002F601D"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rPr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8C" w:rsidRPr="002F601D" w:rsidRDefault="003B288C" w:rsidP="00CC377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</w:pPr>
            <w:r w:rsidRPr="002F601D">
              <w:t>10,6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</w:pPr>
            <w:r w:rsidRPr="002F601D">
              <w:t>103,7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</w:pPr>
            <w:r w:rsidRPr="002F601D">
              <w:t>593,6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</w:tr>
      <w:tr w:rsidR="003B288C" w:rsidRPr="002F601D" w:rsidTr="00525A95">
        <w:trPr>
          <w:trHeight w:val="8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t>Средства бюджета</w:t>
            </w:r>
          </w:p>
          <w:p w:rsidR="003B288C" w:rsidRPr="002F601D" w:rsidRDefault="003B288C" w:rsidP="00CC3772">
            <w:pPr>
              <w:autoSpaceDE w:val="0"/>
              <w:jc w:val="center"/>
            </w:pPr>
            <w:r w:rsidRPr="002F601D">
              <w:t xml:space="preserve">МО </w:t>
            </w:r>
            <w:proofErr w:type="spellStart"/>
            <w:r w:rsidRPr="002F601D">
              <w:t>Веневский</w:t>
            </w:r>
            <w:proofErr w:type="spellEnd"/>
            <w:r w:rsidRPr="002F601D"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8C" w:rsidRPr="002F601D" w:rsidRDefault="003B288C" w:rsidP="00CC377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</w:pPr>
            <w:r w:rsidRPr="002F601D">
              <w:t>411,6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</w:tr>
      <w:tr w:rsidR="003B288C" w:rsidRPr="002F601D" w:rsidTr="00525A95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t xml:space="preserve">Средства бюджета МО г. Венев  </w:t>
            </w:r>
            <w:proofErr w:type="spellStart"/>
            <w:r w:rsidRPr="002F601D">
              <w:t>Веневского</w:t>
            </w:r>
            <w:proofErr w:type="spellEnd"/>
            <w:r w:rsidRPr="002F601D"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jc w:val="center"/>
            </w:pPr>
            <w:r w:rsidRPr="002F601D">
              <w:rPr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8C" w:rsidRPr="002F601D" w:rsidRDefault="003B288C" w:rsidP="00CC377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10,6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182,0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8C" w:rsidRPr="002F601D" w:rsidRDefault="003B288C" w:rsidP="00CC3772">
            <w:pPr>
              <w:autoSpaceDE w:val="0"/>
              <w:ind w:right="-1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0</w:t>
            </w:r>
          </w:p>
        </w:tc>
      </w:tr>
      <w:tr w:rsidR="007332A4" w:rsidRPr="002F601D" w:rsidTr="00525A95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Структур</w:t>
            </w:r>
          </w:p>
          <w:p w:rsidR="003B288C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  <w:proofErr w:type="spellStart"/>
            <w:r w:rsidRPr="002F601D">
              <w:rPr>
                <w:lang w:eastAsia="ru-RU"/>
              </w:rPr>
              <w:t>ный</w:t>
            </w:r>
            <w:proofErr w:type="spellEnd"/>
            <w:r w:rsidRPr="002F601D">
              <w:rPr>
                <w:lang w:eastAsia="ru-RU"/>
              </w:rPr>
              <w:t xml:space="preserve"> </w:t>
            </w:r>
            <w:r w:rsidRPr="002F601D">
              <w:rPr>
                <w:lang w:eastAsia="ru-RU"/>
              </w:rPr>
              <w:lastRenderedPageBreak/>
              <w:t xml:space="preserve">элемент </w:t>
            </w:r>
            <w:r w:rsidR="003B288C" w:rsidRPr="002F601D">
              <w:rPr>
                <w:lang w:eastAsia="ru-RU"/>
              </w:rPr>
              <w:t>3</w:t>
            </w:r>
          </w:p>
          <w:p w:rsidR="003B288C" w:rsidRPr="002F601D" w:rsidRDefault="003B288C" w:rsidP="003B288C">
            <w:pPr>
              <w:rPr>
                <w:lang w:eastAsia="ru-RU"/>
              </w:rPr>
            </w:pPr>
          </w:p>
          <w:p w:rsidR="003B288C" w:rsidRPr="002F601D" w:rsidRDefault="003B288C" w:rsidP="003B288C">
            <w:pPr>
              <w:rPr>
                <w:lang w:eastAsia="ru-RU"/>
              </w:rPr>
            </w:pPr>
          </w:p>
          <w:p w:rsidR="003B288C" w:rsidRPr="002F601D" w:rsidRDefault="003B288C" w:rsidP="003B288C">
            <w:pPr>
              <w:rPr>
                <w:lang w:eastAsia="ru-RU"/>
              </w:rPr>
            </w:pPr>
          </w:p>
          <w:p w:rsidR="003B288C" w:rsidRPr="002F601D" w:rsidRDefault="003B288C" w:rsidP="003B288C">
            <w:pPr>
              <w:rPr>
                <w:lang w:eastAsia="ru-RU"/>
              </w:rPr>
            </w:pPr>
          </w:p>
          <w:p w:rsidR="00F964ED" w:rsidRPr="002F601D" w:rsidRDefault="00F964ED" w:rsidP="003B288C">
            <w:pPr>
              <w:rPr>
                <w:lang w:eastAsia="ru-RU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964ED" w:rsidRPr="002F601D" w:rsidRDefault="003B288C" w:rsidP="008A4292">
            <w:pPr>
              <w:autoSpaceDE w:val="0"/>
              <w:jc w:val="center"/>
            </w:pPr>
            <w:r w:rsidRPr="002F601D">
              <w:lastRenderedPageBreak/>
              <w:t>Ком</w:t>
            </w:r>
            <w:r w:rsidR="00525A95" w:rsidRPr="002F601D">
              <w:t xml:space="preserve">плекс процессных </w:t>
            </w:r>
            <w:r w:rsidR="00525A95" w:rsidRPr="002F601D">
              <w:lastRenderedPageBreak/>
              <w:t xml:space="preserve">мероприятий «Благоустройство </w:t>
            </w:r>
            <w:proofErr w:type="spellStart"/>
            <w:r w:rsidR="00525A95" w:rsidRPr="002F601D">
              <w:t>Веневского</w:t>
            </w:r>
            <w:proofErr w:type="spellEnd"/>
            <w:r w:rsidR="00525A95" w:rsidRPr="002F601D">
              <w:t xml:space="preserve">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964ED" w:rsidRPr="002F601D" w:rsidRDefault="00F964ED" w:rsidP="003B288C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rFonts w:eastAsia="Calibri"/>
              </w:rPr>
              <w:lastRenderedPageBreak/>
              <w:t>М</w:t>
            </w:r>
            <w:r w:rsidR="003B288C" w:rsidRPr="002F601D">
              <w:rPr>
                <w:rFonts w:eastAsia="Calibri"/>
              </w:rPr>
              <w:t>АУ «Благоустрой</w:t>
            </w:r>
            <w:r w:rsidR="003B288C" w:rsidRPr="002F601D">
              <w:rPr>
                <w:rFonts w:eastAsia="Calibri"/>
              </w:rPr>
              <w:lastRenderedPageBreak/>
              <w:t xml:space="preserve">ство </w:t>
            </w:r>
            <w:proofErr w:type="spellStart"/>
            <w:r w:rsidR="003B288C" w:rsidRPr="002F601D">
              <w:rPr>
                <w:rFonts w:eastAsia="Calibri"/>
              </w:rPr>
              <w:t>Веневского</w:t>
            </w:r>
            <w:proofErr w:type="spellEnd"/>
            <w:r w:rsidR="003B288C" w:rsidRPr="002F601D">
              <w:rPr>
                <w:rFonts w:eastAsia="Calibri"/>
              </w:rPr>
              <w:t xml:space="preserve"> района»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lastRenderedPageBreak/>
              <w:t xml:space="preserve">Всего, </w:t>
            </w:r>
          </w:p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8A4292">
            <w:pPr>
              <w:autoSpaceDE w:val="0"/>
              <w:jc w:val="center"/>
            </w:pPr>
            <w:r w:rsidRPr="002F601D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525A95">
            <w:pPr>
              <w:autoSpaceDE w:val="0"/>
              <w:jc w:val="center"/>
            </w:pPr>
            <w:r w:rsidRPr="002F601D">
              <w:t>050</w:t>
            </w:r>
            <w:r w:rsidR="00525A95" w:rsidRPr="002F601D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F964ED" w:rsidP="00525A95">
            <w:pPr>
              <w:autoSpaceDE w:val="0"/>
              <w:jc w:val="center"/>
            </w:pPr>
            <w:r w:rsidRPr="002F601D">
              <w:rPr>
                <w:lang w:eastAsia="ru-RU"/>
              </w:rPr>
              <w:t>14</w:t>
            </w:r>
            <w:r w:rsidR="00525A95" w:rsidRPr="002F601D">
              <w:rPr>
                <w:lang w:eastAsia="ru-RU"/>
              </w:rPr>
              <w:t>4</w:t>
            </w:r>
            <w:r w:rsidRPr="002F601D">
              <w:rPr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F964ED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525A95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525A95" w:rsidP="00CB3E0A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525A95" w:rsidP="008A4292">
            <w:pPr>
              <w:autoSpaceDE w:val="0"/>
              <w:ind w:right="-10"/>
              <w:jc w:val="center"/>
            </w:pPr>
            <w:r w:rsidRPr="002F601D">
              <w:t>4919,0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4ED" w:rsidRPr="002F601D" w:rsidRDefault="00525A95" w:rsidP="008A4292">
            <w:pPr>
              <w:autoSpaceDE w:val="0"/>
              <w:ind w:right="-10"/>
              <w:jc w:val="center"/>
            </w:pPr>
            <w:r w:rsidRPr="002F601D">
              <w:t>4250,0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ED" w:rsidRPr="002F601D" w:rsidRDefault="00525A95" w:rsidP="008A4292">
            <w:pPr>
              <w:autoSpaceDE w:val="0"/>
              <w:ind w:right="-10"/>
              <w:jc w:val="center"/>
            </w:pPr>
            <w:r w:rsidRPr="002F601D">
              <w:t>2500,0</w:t>
            </w:r>
          </w:p>
        </w:tc>
      </w:tr>
      <w:tr w:rsidR="007332A4" w:rsidRPr="000A7F2D" w:rsidTr="00525A95">
        <w:trPr>
          <w:trHeight w:val="8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A4292" w:rsidRPr="002F601D" w:rsidRDefault="008A4292" w:rsidP="008A4292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A4292" w:rsidRPr="002F601D" w:rsidRDefault="008A4292" w:rsidP="008A4292">
            <w:pPr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A4292" w:rsidRPr="002F601D" w:rsidRDefault="008A4292" w:rsidP="008A4292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2F601D" w:rsidRDefault="008A4292" w:rsidP="008A4292">
            <w:pPr>
              <w:autoSpaceDE w:val="0"/>
              <w:jc w:val="center"/>
            </w:pPr>
            <w:r w:rsidRPr="002F601D">
              <w:t>Средства бюджета</w:t>
            </w:r>
          </w:p>
          <w:p w:rsidR="008A4292" w:rsidRPr="002F601D" w:rsidRDefault="008A4292" w:rsidP="008A4292">
            <w:pPr>
              <w:autoSpaceDE w:val="0"/>
              <w:jc w:val="center"/>
            </w:pPr>
            <w:r w:rsidRPr="002F601D">
              <w:t xml:space="preserve">МО </w:t>
            </w:r>
            <w:proofErr w:type="spellStart"/>
            <w:r w:rsidRPr="002F601D">
              <w:t>Веневский</w:t>
            </w:r>
            <w:proofErr w:type="spellEnd"/>
            <w:r w:rsidRPr="002F601D"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2F601D" w:rsidRDefault="008A4292" w:rsidP="008A4292">
            <w:pPr>
              <w:autoSpaceDE w:val="0"/>
              <w:jc w:val="center"/>
            </w:pPr>
            <w:r w:rsidRPr="002F601D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2F601D" w:rsidRDefault="008A4292" w:rsidP="00525A95">
            <w:pPr>
              <w:autoSpaceDE w:val="0"/>
              <w:jc w:val="center"/>
            </w:pPr>
            <w:r w:rsidRPr="002F601D">
              <w:t>050</w:t>
            </w:r>
            <w:r w:rsidR="00525A95" w:rsidRPr="002F601D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2F601D" w:rsidRDefault="008A4292" w:rsidP="00525A95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14</w:t>
            </w:r>
            <w:r w:rsidR="00525A95" w:rsidRPr="002F601D">
              <w:rPr>
                <w:lang w:eastAsia="ru-RU"/>
              </w:rPr>
              <w:t>4</w:t>
            </w:r>
            <w:r w:rsidRPr="002F601D">
              <w:rPr>
                <w:lang w:eastAsia="ru-RU"/>
              </w:rPr>
              <w:t>01</w:t>
            </w:r>
            <w:r w:rsidR="003B4433" w:rsidRPr="002F601D">
              <w:rPr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2F601D" w:rsidRDefault="008A4292" w:rsidP="008A4292">
            <w:pPr>
              <w:autoSpaceDE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2F601D" w:rsidRDefault="003B4433" w:rsidP="008A4292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2F601D" w:rsidRDefault="003B4433" w:rsidP="00CB3E0A">
            <w:pPr>
              <w:autoSpaceDE w:val="0"/>
              <w:ind w:right="-10"/>
              <w:jc w:val="center"/>
            </w:pPr>
            <w:r w:rsidRPr="002F601D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2F601D" w:rsidRDefault="00525A95" w:rsidP="008A4292">
            <w:pPr>
              <w:autoSpaceDE w:val="0"/>
              <w:ind w:right="-10"/>
              <w:jc w:val="center"/>
            </w:pPr>
            <w:r w:rsidRPr="002F601D">
              <w:t>4919,0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292" w:rsidRPr="002F601D" w:rsidRDefault="00525A95" w:rsidP="008A4292">
            <w:pPr>
              <w:autoSpaceDE w:val="0"/>
              <w:ind w:right="-10"/>
              <w:jc w:val="center"/>
            </w:pPr>
            <w:r w:rsidRPr="002F601D">
              <w:t>4250,0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92" w:rsidRPr="002F601D" w:rsidRDefault="00525A95" w:rsidP="008A4292">
            <w:pPr>
              <w:autoSpaceDE w:val="0"/>
              <w:ind w:right="-10"/>
              <w:jc w:val="center"/>
            </w:pPr>
            <w:r w:rsidRPr="002F601D">
              <w:t>2500,0</w:t>
            </w:r>
          </w:p>
        </w:tc>
      </w:tr>
    </w:tbl>
    <w:p w:rsidR="00F964ED" w:rsidRPr="000A7F2D" w:rsidRDefault="00F964ED" w:rsidP="00F964ED">
      <w:pPr>
        <w:widowControl w:val="0"/>
        <w:suppressAutoHyphens w:val="0"/>
        <w:jc w:val="both"/>
        <w:outlineLvl w:val="1"/>
        <w:rPr>
          <w:sz w:val="28"/>
          <w:szCs w:val="28"/>
          <w:lang w:eastAsia="en-US"/>
        </w:rPr>
      </w:pPr>
    </w:p>
    <w:p w:rsidR="0028165B" w:rsidRPr="000A7F2D" w:rsidRDefault="0028165B" w:rsidP="00F964ED">
      <w:pPr>
        <w:widowControl w:val="0"/>
        <w:autoSpaceDE w:val="0"/>
        <w:rPr>
          <w:b/>
          <w:lang w:eastAsia="ru-RU"/>
        </w:rPr>
      </w:pPr>
    </w:p>
    <w:p w:rsidR="00F964ED" w:rsidRPr="000A7F2D" w:rsidRDefault="00F964ED" w:rsidP="000F1C3F">
      <w:pPr>
        <w:pStyle w:val="af6"/>
        <w:widowControl w:val="0"/>
        <w:numPr>
          <w:ilvl w:val="0"/>
          <w:numId w:val="3"/>
        </w:numPr>
        <w:suppressAutoHyphens w:val="0"/>
        <w:ind w:left="0" w:firstLine="851"/>
        <w:jc w:val="both"/>
        <w:outlineLvl w:val="1"/>
        <w:rPr>
          <w:sz w:val="28"/>
          <w:szCs w:val="28"/>
          <w:lang w:eastAsia="en-US"/>
        </w:rPr>
      </w:pPr>
      <w:r w:rsidRPr="000A7F2D">
        <w:rPr>
          <w:sz w:val="28"/>
          <w:szCs w:val="28"/>
        </w:rPr>
        <w:t xml:space="preserve">Раздел «8. </w:t>
      </w:r>
      <w:r w:rsidRPr="000A7F2D">
        <w:rPr>
          <w:sz w:val="28"/>
          <w:szCs w:val="28"/>
          <w:lang w:eastAsia="ru-RU"/>
        </w:rPr>
        <w:t xml:space="preserve">План реализации муниципальной программы муниципального образования </w:t>
      </w:r>
      <w:proofErr w:type="spellStart"/>
      <w:r w:rsidRPr="000A7F2D">
        <w:rPr>
          <w:sz w:val="28"/>
          <w:szCs w:val="28"/>
          <w:lang w:eastAsia="ru-RU"/>
        </w:rPr>
        <w:t>Веневский</w:t>
      </w:r>
      <w:proofErr w:type="spellEnd"/>
      <w:r w:rsidRPr="000A7F2D">
        <w:rPr>
          <w:sz w:val="28"/>
          <w:szCs w:val="28"/>
          <w:lang w:eastAsia="ru-RU"/>
        </w:rPr>
        <w:t xml:space="preserve"> район «</w:t>
      </w:r>
      <w:r w:rsidRPr="000A7F2D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proofErr w:type="spellStart"/>
      <w:r w:rsidRPr="000A7F2D">
        <w:rPr>
          <w:spacing w:val="2"/>
          <w:sz w:val="28"/>
          <w:szCs w:val="28"/>
        </w:rPr>
        <w:t>Веневский</w:t>
      </w:r>
      <w:proofErr w:type="spellEnd"/>
      <w:r w:rsidRPr="000A7F2D">
        <w:rPr>
          <w:spacing w:val="2"/>
          <w:sz w:val="28"/>
          <w:szCs w:val="28"/>
        </w:rPr>
        <w:t xml:space="preserve"> район</w:t>
      </w:r>
      <w:r w:rsidRPr="000A7F2D">
        <w:rPr>
          <w:bCs/>
          <w:sz w:val="28"/>
          <w:szCs w:val="28"/>
        </w:rPr>
        <w:t>»</w:t>
      </w:r>
      <w:r w:rsidRPr="000A7F2D">
        <w:rPr>
          <w:spacing w:val="2"/>
          <w:sz w:val="28"/>
          <w:szCs w:val="28"/>
        </w:rPr>
        <w:t xml:space="preserve"> на 202</w:t>
      </w:r>
      <w:r w:rsidR="009651A8" w:rsidRPr="000A7F2D">
        <w:rPr>
          <w:spacing w:val="2"/>
          <w:sz w:val="28"/>
          <w:szCs w:val="28"/>
        </w:rPr>
        <w:t>4</w:t>
      </w:r>
      <w:r w:rsidRPr="000A7F2D">
        <w:rPr>
          <w:spacing w:val="2"/>
          <w:sz w:val="28"/>
          <w:szCs w:val="28"/>
        </w:rPr>
        <w:t xml:space="preserve"> год» </w:t>
      </w:r>
      <w:r w:rsidR="005479EE">
        <w:rPr>
          <w:spacing w:val="2"/>
          <w:sz w:val="28"/>
          <w:szCs w:val="28"/>
        </w:rPr>
        <w:t>дополнить строками следующего содержания</w:t>
      </w:r>
      <w:r w:rsidRPr="000A7F2D">
        <w:rPr>
          <w:spacing w:val="2"/>
          <w:sz w:val="28"/>
          <w:szCs w:val="28"/>
        </w:rPr>
        <w:t>:</w:t>
      </w:r>
    </w:p>
    <w:p w:rsidR="009E5DFC" w:rsidRPr="000A7F2D" w:rsidRDefault="009E5DFC" w:rsidP="009E5DFC">
      <w:pPr>
        <w:pStyle w:val="af6"/>
        <w:widowControl w:val="0"/>
        <w:suppressAutoHyphens w:val="0"/>
        <w:ind w:left="851"/>
        <w:jc w:val="both"/>
        <w:outlineLvl w:val="1"/>
        <w:rPr>
          <w:sz w:val="28"/>
          <w:szCs w:val="28"/>
          <w:lang w:eastAsia="en-US"/>
        </w:rPr>
      </w:pPr>
    </w:p>
    <w:p w:rsidR="00F964ED" w:rsidRPr="000A7F2D" w:rsidRDefault="00F964ED" w:rsidP="00F964ED">
      <w:pPr>
        <w:jc w:val="center"/>
        <w:rPr>
          <w:b/>
          <w:spacing w:val="2"/>
        </w:rPr>
      </w:pPr>
      <w:r w:rsidRPr="000A7F2D">
        <w:rPr>
          <w:b/>
          <w:lang w:eastAsia="ru-RU"/>
        </w:rPr>
        <w:t xml:space="preserve">«8. План реализации муниципальной программы муниципального образования </w:t>
      </w:r>
      <w:proofErr w:type="spellStart"/>
      <w:r w:rsidRPr="000A7F2D">
        <w:rPr>
          <w:b/>
          <w:lang w:eastAsia="ru-RU"/>
        </w:rPr>
        <w:t>Веневский</w:t>
      </w:r>
      <w:proofErr w:type="spellEnd"/>
      <w:r w:rsidRPr="000A7F2D">
        <w:rPr>
          <w:b/>
          <w:lang w:eastAsia="ru-RU"/>
        </w:rPr>
        <w:t xml:space="preserve"> район «</w:t>
      </w:r>
      <w:r w:rsidRPr="000A7F2D">
        <w:rPr>
          <w:b/>
        </w:rPr>
        <w:t xml:space="preserve">Формирование современной городской среды муниципального образования </w:t>
      </w:r>
      <w:proofErr w:type="spellStart"/>
      <w:r w:rsidRPr="000A7F2D">
        <w:rPr>
          <w:b/>
          <w:spacing w:val="2"/>
        </w:rPr>
        <w:t>Веневский</w:t>
      </w:r>
      <w:proofErr w:type="spellEnd"/>
      <w:r w:rsidRPr="000A7F2D">
        <w:rPr>
          <w:b/>
          <w:spacing w:val="2"/>
        </w:rPr>
        <w:t xml:space="preserve"> район</w:t>
      </w:r>
      <w:r w:rsidRPr="000A7F2D">
        <w:rPr>
          <w:b/>
          <w:bCs/>
        </w:rPr>
        <w:t>»</w:t>
      </w:r>
      <w:r w:rsidRPr="000A7F2D">
        <w:rPr>
          <w:b/>
          <w:spacing w:val="2"/>
        </w:rPr>
        <w:t xml:space="preserve"> на 202</w:t>
      </w:r>
      <w:r w:rsidR="00473EA4" w:rsidRPr="000A7F2D">
        <w:rPr>
          <w:b/>
          <w:spacing w:val="2"/>
        </w:rPr>
        <w:t>4</w:t>
      </w:r>
      <w:r w:rsidRPr="000A7F2D">
        <w:rPr>
          <w:b/>
          <w:spacing w:val="2"/>
        </w:rPr>
        <w:t xml:space="preserve"> год</w:t>
      </w:r>
    </w:p>
    <w:p w:rsidR="00F964ED" w:rsidRPr="000A7F2D" w:rsidRDefault="00F964ED" w:rsidP="00F964ED">
      <w:pPr>
        <w:jc w:val="center"/>
        <w:rPr>
          <w:b/>
          <w:spacing w:val="2"/>
        </w:rPr>
      </w:pPr>
    </w:p>
    <w:tbl>
      <w:tblPr>
        <w:tblW w:w="1486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407"/>
        <w:gridCol w:w="1559"/>
        <w:gridCol w:w="2530"/>
        <w:gridCol w:w="1416"/>
        <w:gridCol w:w="1440"/>
        <w:gridCol w:w="2527"/>
        <w:gridCol w:w="1415"/>
      </w:tblGrid>
      <w:tr w:rsidR="007332A4" w:rsidRPr="000A7F2D" w:rsidTr="008A4292">
        <w:trPr>
          <w:trHeight w:val="138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0A7F2D" w:rsidRDefault="00F964ED" w:rsidP="008A4292">
            <w:pPr>
              <w:widowControl w:val="0"/>
              <w:jc w:val="center"/>
            </w:pPr>
            <w:r w:rsidRPr="000A7F2D">
              <w:rPr>
                <w:lang w:eastAsia="ru-RU"/>
              </w:rPr>
              <w:t>№</w:t>
            </w:r>
          </w:p>
          <w:p w:rsidR="00F964ED" w:rsidRPr="000A7F2D" w:rsidRDefault="00F964ED" w:rsidP="008A4292">
            <w:pPr>
              <w:widowControl w:val="0"/>
              <w:jc w:val="center"/>
            </w:pPr>
            <w:proofErr w:type="gramStart"/>
            <w:r w:rsidRPr="000A7F2D">
              <w:rPr>
                <w:lang w:eastAsia="ru-RU"/>
              </w:rPr>
              <w:t>п</w:t>
            </w:r>
            <w:proofErr w:type="gramEnd"/>
            <w:r w:rsidRPr="000A7F2D">
              <w:rPr>
                <w:lang w:eastAsia="ru-RU"/>
              </w:rPr>
              <w:t>/п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F761F3" w:rsidRDefault="00F964ED" w:rsidP="008A4292">
            <w:pPr>
              <w:widowControl w:val="0"/>
              <w:jc w:val="center"/>
            </w:pPr>
            <w:r w:rsidRPr="00F761F3">
              <w:rPr>
                <w:lang w:eastAsia="ru-RU"/>
              </w:rPr>
              <w:t xml:space="preserve">Наименование </w:t>
            </w:r>
            <w:r w:rsidR="00D525D1" w:rsidRPr="00F761F3">
              <w:rPr>
                <w:lang w:eastAsia="ru-RU"/>
              </w:rPr>
              <w:t>структурного элемента/контрольное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F761F3" w:rsidRDefault="00D525D1" w:rsidP="00D525D1">
            <w:pPr>
              <w:widowControl w:val="0"/>
              <w:jc w:val="center"/>
            </w:pPr>
            <w:r w:rsidRPr="00F761F3">
              <w:t>Ответственный исполнитель  (наименование органа исполнительной власти, ГРБС, организации, учреждения)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F761F3" w:rsidRDefault="00F964ED" w:rsidP="008A4292">
            <w:pPr>
              <w:widowControl w:val="0"/>
              <w:jc w:val="center"/>
            </w:pPr>
            <w:r w:rsidRPr="00F761F3">
              <w:rPr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F761F3" w:rsidRDefault="00F964ED" w:rsidP="008A4292">
            <w:pPr>
              <w:widowControl w:val="0"/>
              <w:jc w:val="center"/>
            </w:pPr>
            <w:r w:rsidRPr="00F761F3">
              <w:rPr>
                <w:lang w:eastAsia="ru-RU"/>
              </w:rPr>
              <w:t>Срок начала реализации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F761F3" w:rsidRDefault="00F964ED" w:rsidP="008A4292">
            <w:pPr>
              <w:widowControl w:val="0"/>
              <w:jc w:val="center"/>
            </w:pPr>
            <w:r w:rsidRPr="00F761F3">
              <w:rPr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F761F3" w:rsidRDefault="00F964ED" w:rsidP="008A4292">
            <w:pPr>
              <w:widowControl w:val="0"/>
              <w:jc w:val="center"/>
            </w:pPr>
            <w:r w:rsidRPr="00F761F3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4ED" w:rsidRPr="00F761F3" w:rsidRDefault="00F964ED" w:rsidP="008A4292">
            <w:pPr>
              <w:widowControl w:val="0"/>
              <w:jc w:val="center"/>
            </w:pPr>
            <w:r w:rsidRPr="00F761F3">
              <w:rPr>
                <w:lang w:eastAsia="ru-RU"/>
              </w:rPr>
              <w:t>Финансирование (</w:t>
            </w:r>
            <w:proofErr w:type="spellStart"/>
            <w:r w:rsidRPr="00F761F3">
              <w:rPr>
                <w:lang w:eastAsia="ru-RU"/>
              </w:rPr>
              <w:t>тыс</w:t>
            </w:r>
            <w:proofErr w:type="gramStart"/>
            <w:r w:rsidRPr="00F761F3">
              <w:rPr>
                <w:lang w:eastAsia="ru-RU"/>
              </w:rPr>
              <w:t>.р</w:t>
            </w:r>
            <w:proofErr w:type="gramEnd"/>
            <w:r w:rsidRPr="00F761F3">
              <w:rPr>
                <w:lang w:eastAsia="ru-RU"/>
              </w:rPr>
              <w:t>уб</w:t>
            </w:r>
            <w:proofErr w:type="spellEnd"/>
            <w:r w:rsidRPr="00F761F3">
              <w:rPr>
                <w:lang w:eastAsia="ru-RU"/>
              </w:rPr>
              <w:t>.)</w:t>
            </w:r>
          </w:p>
        </w:tc>
      </w:tr>
      <w:tr w:rsidR="004A1230" w:rsidRPr="002F601D" w:rsidTr="00CC3772">
        <w:trPr>
          <w:jc w:val="center"/>
        </w:trPr>
        <w:tc>
          <w:tcPr>
            <w:tcW w:w="14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4A1230">
            <w:pPr>
              <w:widowControl w:val="0"/>
              <w:jc w:val="center"/>
            </w:pPr>
            <w:r w:rsidRPr="002F601D">
              <w:rPr>
                <w:lang w:eastAsia="ru-RU"/>
              </w:rPr>
              <w:t xml:space="preserve">Задача 3. </w:t>
            </w:r>
            <w:r w:rsidR="005479EE" w:rsidRPr="002F601D">
              <w:rPr>
                <w:color w:val="000000"/>
              </w:rPr>
              <w:t xml:space="preserve">Содержание улично-дорожной сети и кладбищ на территории муниципального образования </w:t>
            </w:r>
            <w:proofErr w:type="spellStart"/>
            <w:r w:rsidR="005479EE" w:rsidRPr="002F601D">
              <w:rPr>
                <w:color w:val="000000"/>
              </w:rPr>
              <w:t>Веневский</w:t>
            </w:r>
            <w:proofErr w:type="spellEnd"/>
            <w:r w:rsidR="005479EE" w:rsidRPr="002F601D">
              <w:rPr>
                <w:color w:val="000000"/>
              </w:rPr>
              <w:t xml:space="preserve"> район</w:t>
            </w:r>
          </w:p>
        </w:tc>
      </w:tr>
      <w:tr w:rsidR="004A1230" w:rsidRPr="002F601D" w:rsidTr="00CC3772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</w:pPr>
            <w:r w:rsidRPr="002F601D"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CC3772">
            <w:pPr>
              <w:widowControl w:val="0"/>
              <w:autoSpaceDE w:val="0"/>
              <w:autoSpaceDN w:val="0"/>
            </w:pPr>
            <w:r w:rsidRPr="002F601D">
              <w:rPr>
                <w:color w:val="000000"/>
              </w:rPr>
              <w:t xml:space="preserve">Комплекс процессных мероприятий «Благоустройство  </w:t>
            </w:r>
            <w:proofErr w:type="spellStart"/>
            <w:r w:rsidRPr="002F601D">
              <w:rPr>
                <w:color w:val="000000"/>
              </w:rPr>
              <w:t>Веневского</w:t>
            </w:r>
            <w:proofErr w:type="spellEnd"/>
            <w:r w:rsidRPr="002F601D">
              <w:rPr>
                <w:color w:val="000000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</w:pPr>
            <w:r w:rsidRPr="002F601D">
              <w:t xml:space="preserve">МАУ «Благоустройство </w:t>
            </w:r>
            <w:proofErr w:type="spellStart"/>
            <w:r w:rsidRPr="002F601D">
              <w:t>Веневского</w:t>
            </w:r>
            <w:proofErr w:type="spellEnd"/>
            <w:r w:rsidRPr="002F601D">
              <w:t xml:space="preserve"> района»</w:t>
            </w:r>
          </w:p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AD7E10" w:rsidP="00CC3772">
            <w:pPr>
              <w:tabs>
                <w:tab w:val="left" w:pos="1613"/>
              </w:tabs>
              <w:spacing w:line="250" w:lineRule="exact"/>
              <w:contextualSpacing/>
              <w:rPr>
                <w:spacing w:val="2"/>
              </w:rPr>
            </w:pPr>
            <w:r w:rsidRPr="002F601D">
              <w:lastRenderedPageBreak/>
              <w:t xml:space="preserve">Выполнение работ по </w:t>
            </w:r>
            <w:r w:rsidR="004A1230" w:rsidRPr="002F601D">
              <w:t xml:space="preserve">благоустройству </w:t>
            </w:r>
            <w:r w:rsidR="005A3610" w:rsidRPr="002F601D">
              <w:t xml:space="preserve">территории, поддержка санитарного порядка </w:t>
            </w:r>
            <w:r w:rsidR="004A1230" w:rsidRPr="002F601D">
              <w:t xml:space="preserve">муниципального </w:t>
            </w:r>
            <w:r w:rsidR="004A1230" w:rsidRPr="002F601D">
              <w:lastRenderedPageBreak/>
              <w:t xml:space="preserve">образования </w:t>
            </w:r>
            <w:proofErr w:type="spellStart"/>
            <w:r w:rsidR="004A1230" w:rsidRPr="002F601D">
              <w:rPr>
                <w:spacing w:val="2"/>
              </w:rPr>
              <w:t>Веневский</w:t>
            </w:r>
            <w:proofErr w:type="spellEnd"/>
            <w:r w:rsidR="004A1230" w:rsidRPr="002F601D">
              <w:rPr>
                <w:spacing w:val="2"/>
              </w:rPr>
              <w:t xml:space="preserve"> район</w:t>
            </w:r>
            <w:r w:rsidRPr="002F601D">
              <w:rPr>
                <w:spacing w:val="2"/>
              </w:rPr>
              <w:t>,</w:t>
            </w:r>
          </w:p>
          <w:p w:rsidR="004A1230" w:rsidRPr="002F601D" w:rsidRDefault="004A1230" w:rsidP="00CC3772">
            <w:pPr>
              <w:tabs>
                <w:tab w:val="left" w:pos="1613"/>
              </w:tabs>
              <w:spacing w:line="250" w:lineRule="exact"/>
              <w:contextualSpacing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4A1230">
            <w:pPr>
              <w:widowControl w:val="0"/>
              <w:autoSpaceDE w:val="0"/>
              <w:autoSpaceDN w:val="0"/>
              <w:jc w:val="center"/>
            </w:pPr>
            <w:r w:rsidRPr="002F601D">
              <w:lastRenderedPageBreak/>
              <w:t>01.07.2024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</w:pPr>
            <w:r w:rsidRPr="002F601D">
              <w:t>31.12.2024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901</w:t>
            </w:r>
            <w:r w:rsidRPr="002F601D">
              <w:t>0505</w:t>
            </w:r>
            <w:r w:rsidRPr="002F601D">
              <w:rPr>
                <w:lang w:eastAsia="ru-RU"/>
              </w:rPr>
              <w:t>1440100000</w:t>
            </w:r>
          </w:p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  <w:rPr>
                <w:b/>
                <w:sz w:val="36"/>
                <w:szCs w:val="36"/>
              </w:rPr>
            </w:pPr>
            <w:r w:rsidRPr="002F601D">
              <w:rPr>
                <w:lang w:eastAsia="ru-RU"/>
              </w:rPr>
              <w:t>240</w:t>
            </w:r>
          </w:p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CC3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01D">
              <w:t>4 919,9</w:t>
            </w:r>
          </w:p>
        </w:tc>
      </w:tr>
      <w:tr w:rsidR="004A1230" w:rsidRPr="002F601D" w:rsidTr="004A1230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4A1230">
            <w:pPr>
              <w:widowControl w:val="0"/>
              <w:tabs>
                <w:tab w:val="center" w:pos="208"/>
                <w:tab w:val="left" w:pos="300"/>
              </w:tabs>
              <w:autoSpaceDE w:val="0"/>
              <w:autoSpaceDN w:val="0"/>
            </w:pPr>
            <w:r w:rsidRPr="002F601D">
              <w:lastRenderedPageBreak/>
              <w:tab/>
              <w:t>3.1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4A1230">
            <w:pPr>
              <w:widowControl w:val="0"/>
              <w:rPr>
                <w:color w:val="000000"/>
              </w:rPr>
            </w:pPr>
            <w:r w:rsidRPr="002F601D">
              <w:rPr>
                <w:bCs/>
                <w:color w:val="000000"/>
              </w:rPr>
              <w:t>Контрольное событие</w:t>
            </w:r>
            <w:r w:rsidR="008D305A" w:rsidRPr="002F601D">
              <w:rPr>
                <w:bCs/>
                <w:color w:val="000000"/>
              </w:rPr>
              <w:t>:</w:t>
            </w:r>
          </w:p>
          <w:p w:rsidR="004A1230" w:rsidRPr="002F601D" w:rsidRDefault="004A1230" w:rsidP="004A123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F601D">
              <w:rPr>
                <w:bCs/>
                <w:color w:val="000000"/>
              </w:rPr>
              <w:t>Выполнение работ по содержанию улично-дорожной сети и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</w:pPr>
            <w:r w:rsidRPr="002F601D">
              <w:t xml:space="preserve">МАУ «Благоустройство </w:t>
            </w:r>
            <w:proofErr w:type="spellStart"/>
            <w:r w:rsidRPr="002F601D">
              <w:t>Веневского</w:t>
            </w:r>
            <w:proofErr w:type="spellEnd"/>
            <w:r w:rsidRPr="002F601D">
              <w:t xml:space="preserve"> района»</w:t>
            </w:r>
          </w:p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AD7E10" w:rsidP="00CC3772">
            <w:pPr>
              <w:tabs>
                <w:tab w:val="left" w:pos="1613"/>
              </w:tabs>
              <w:spacing w:line="250" w:lineRule="exact"/>
              <w:contextualSpacing/>
            </w:pPr>
            <w:r w:rsidRPr="002F601D">
              <w:t>Выполнение работ</w:t>
            </w:r>
            <w:r w:rsidR="004A1230" w:rsidRPr="002F601D">
              <w:t xml:space="preserve"> по благоустройству территории </w:t>
            </w:r>
            <w:r w:rsidRPr="002F601D">
              <w:t xml:space="preserve">и содержанию улично-дорожной сети </w:t>
            </w:r>
            <w:r w:rsidR="004A1230" w:rsidRPr="002F601D">
              <w:t xml:space="preserve">муниципального образования </w:t>
            </w:r>
            <w:proofErr w:type="spellStart"/>
            <w:r w:rsidR="004A1230" w:rsidRPr="002F601D">
              <w:t>Веневский</w:t>
            </w:r>
            <w:proofErr w:type="spellEnd"/>
            <w:r w:rsidR="004A1230" w:rsidRPr="002F601D">
              <w:t xml:space="preserve"> район</w:t>
            </w:r>
            <w:r w:rsidRPr="002F601D">
              <w:t xml:space="preserve"> </w:t>
            </w:r>
          </w:p>
          <w:p w:rsidR="004A1230" w:rsidRPr="002F601D" w:rsidRDefault="004A1230" w:rsidP="00CC3772">
            <w:pPr>
              <w:tabs>
                <w:tab w:val="left" w:pos="1613"/>
              </w:tabs>
              <w:spacing w:line="250" w:lineRule="exact"/>
              <w:contextualSpacing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</w:pPr>
            <w:r w:rsidRPr="002F601D">
              <w:t>01.07.2024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</w:pPr>
            <w:r w:rsidRPr="002F601D">
              <w:t>31.12.2024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90105051440100590</w:t>
            </w:r>
          </w:p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240</w:t>
            </w:r>
          </w:p>
          <w:p w:rsidR="004A1230" w:rsidRPr="002F601D" w:rsidRDefault="004A1230" w:rsidP="00CC3772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230" w:rsidRPr="002F601D" w:rsidRDefault="005479EE" w:rsidP="00CC3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01D">
              <w:t>3775,4</w:t>
            </w:r>
          </w:p>
        </w:tc>
      </w:tr>
      <w:tr w:rsidR="008D305A" w:rsidRPr="002F601D" w:rsidTr="008D305A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tabs>
                <w:tab w:val="center" w:pos="208"/>
                <w:tab w:val="left" w:pos="300"/>
              </w:tabs>
              <w:autoSpaceDE w:val="0"/>
              <w:autoSpaceDN w:val="0"/>
            </w:pPr>
            <w:r w:rsidRPr="002F601D">
              <w:t>3.2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rPr>
                <w:bCs/>
                <w:color w:val="000000"/>
              </w:rPr>
            </w:pPr>
            <w:r w:rsidRPr="002F601D">
              <w:rPr>
                <w:bCs/>
                <w:color w:val="000000"/>
              </w:rPr>
              <w:t>Контрольное событие:</w:t>
            </w:r>
          </w:p>
          <w:p w:rsidR="008D305A" w:rsidRPr="002F601D" w:rsidRDefault="008D305A" w:rsidP="008D305A">
            <w:pPr>
              <w:widowControl w:val="0"/>
              <w:rPr>
                <w:bCs/>
                <w:color w:val="000000"/>
              </w:rPr>
            </w:pPr>
            <w:r w:rsidRPr="002F601D">
              <w:rPr>
                <w:rStyle w:val="19"/>
                <w:b w:val="0"/>
                <w:color w:val="000000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</w:pPr>
            <w:r w:rsidRPr="002F601D">
              <w:t xml:space="preserve">МАУ «Благоустройство </w:t>
            </w:r>
            <w:proofErr w:type="spellStart"/>
            <w:r w:rsidRPr="002F601D">
              <w:t>Веневского</w:t>
            </w:r>
            <w:proofErr w:type="spellEnd"/>
            <w:r w:rsidRPr="002F601D">
              <w:t xml:space="preserve"> района»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tabs>
                <w:tab w:val="left" w:pos="1613"/>
              </w:tabs>
              <w:spacing w:line="250" w:lineRule="exact"/>
              <w:contextualSpacing/>
            </w:pPr>
            <w:r w:rsidRPr="002F601D">
              <w:rPr>
                <w:rStyle w:val="19"/>
                <w:b w:val="0"/>
                <w:bCs w:val="0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</w:pPr>
            <w:r w:rsidRPr="002F601D">
              <w:t>01.07.2024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</w:pPr>
            <w:r w:rsidRPr="002F601D">
              <w:t>28.12.2024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901 0505 144010059 240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01D">
              <w:t>570,8</w:t>
            </w:r>
          </w:p>
        </w:tc>
      </w:tr>
      <w:tr w:rsidR="008D305A" w:rsidRPr="002F601D" w:rsidTr="008D305A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tabs>
                <w:tab w:val="center" w:pos="208"/>
                <w:tab w:val="left" w:pos="300"/>
              </w:tabs>
              <w:autoSpaceDE w:val="0"/>
              <w:autoSpaceDN w:val="0"/>
            </w:pPr>
            <w:r w:rsidRPr="002F601D">
              <w:t>3.3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rPr>
                <w:bCs/>
                <w:color w:val="000000"/>
              </w:rPr>
            </w:pPr>
            <w:r w:rsidRPr="002F601D">
              <w:rPr>
                <w:bCs/>
                <w:color w:val="000000"/>
              </w:rPr>
              <w:t>Контрольное событие:</w:t>
            </w:r>
          </w:p>
          <w:p w:rsidR="008D305A" w:rsidRPr="002F601D" w:rsidRDefault="008D305A" w:rsidP="008D305A">
            <w:pPr>
              <w:widowControl w:val="0"/>
              <w:rPr>
                <w:bCs/>
                <w:color w:val="000000"/>
              </w:rPr>
            </w:pPr>
            <w:r w:rsidRPr="002F601D">
              <w:rPr>
                <w:rStyle w:val="19"/>
                <w:b w:val="0"/>
                <w:color w:val="000000"/>
              </w:rPr>
              <w:t>Выполнение работ по содержанию общественного пространства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</w:pPr>
            <w:r w:rsidRPr="002F601D">
              <w:t xml:space="preserve">МАУ «Благоустройство </w:t>
            </w:r>
            <w:proofErr w:type="spellStart"/>
            <w:r w:rsidRPr="002F601D">
              <w:t>Веневского</w:t>
            </w:r>
            <w:proofErr w:type="spellEnd"/>
            <w:r w:rsidRPr="002F601D">
              <w:t xml:space="preserve"> района»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tabs>
                <w:tab w:val="left" w:pos="1613"/>
              </w:tabs>
              <w:spacing w:line="250" w:lineRule="exact"/>
              <w:contextualSpacing/>
            </w:pPr>
            <w:r w:rsidRPr="002F601D">
              <w:rPr>
                <w:rStyle w:val="19"/>
                <w:b w:val="0"/>
                <w:bCs w:val="0"/>
              </w:rPr>
              <w:t>Выполнение работ по санитарному содержанию общественных пространств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</w:pPr>
            <w:r w:rsidRPr="002F601D">
              <w:t>01.07.2024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</w:pPr>
            <w:r w:rsidRPr="002F601D">
              <w:t>28.12.2024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901 0505 144010059 240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01D">
              <w:t>150,0</w:t>
            </w:r>
          </w:p>
        </w:tc>
      </w:tr>
      <w:tr w:rsidR="008D305A" w:rsidRPr="00640C48" w:rsidTr="008D305A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tabs>
                <w:tab w:val="center" w:pos="208"/>
                <w:tab w:val="left" w:pos="300"/>
              </w:tabs>
              <w:autoSpaceDE w:val="0"/>
              <w:autoSpaceDN w:val="0"/>
            </w:pPr>
            <w:r w:rsidRPr="002F601D">
              <w:t>3.4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rPr>
                <w:bCs/>
                <w:color w:val="000000"/>
              </w:rPr>
            </w:pPr>
            <w:r w:rsidRPr="002F601D">
              <w:rPr>
                <w:bCs/>
                <w:color w:val="000000"/>
              </w:rPr>
              <w:t>Контрольное событие:</w:t>
            </w:r>
          </w:p>
          <w:p w:rsidR="008D305A" w:rsidRPr="002F601D" w:rsidRDefault="008D305A" w:rsidP="008D305A">
            <w:pPr>
              <w:widowControl w:val="0"/>
              <w:rPr>
                <w:bCs/>
                <w:color w:val="000000"/>
              </w:rPr>
            </w:pPr>
            <w:r w:rsidRPr="002F601D">
              <w:rPr>
                <w:rStyle w:val="19"/>
                <w:b w:val="0"/>
                <w:color w:val="000000"/>
              </w:rPr>
              <w:t>Выполнение работ по восстановлению ИДН на автомобильных дорогах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</w:pPr>
            <w:r w:rsidRPr="002F601D">
              <w:t xml:space="preserve">МАУ «Благоустройство </w:t>
            </w:r>
            <w:proofErr w:type="spellStart"/>
            <w:r w:rsidRPr="002F601D">
              <w:t>Веневского</w:t>
            </w:r>
            <w:proofErr w:type="spellEnd"/>
            <w:r w:rsidRPr="002F601D">
              <w:t xml:space="preserve"> района»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tabs>
                <w:tab w:val="left" w:pos="1613"/>
              </w:tabs>
              <w:spacing w:line="250" w:lineRule="exact"/>
              <w:contextualSpacing/>
            </w:pPr>
            <w:r w:rsidRPr="002F601D">
              <w:rPr>
                <w:rStyle w:val="19"/>
                <w:b w:val="0"/>
                <w:bCs w:val="0"/>
              </w:rPr>
              <w:t>Выполнение ИДН на автомобильных дорогах в городе Веневе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</w:pPr>
            <w:r w:rsidRPr="002F601D">
              <w:t>01.07.2024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</w:pPr>
            <w:r w:rsidRPr="002F601D">
              <w:t>28.12.2024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2F601D">
              <w:rPr>
                <w:lang w:eastAsia="ru-RU"/>
              </w:rPr>
              <w:t>901 0505144010059  240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05A" w:rsidRPr="002F601D" w:rsidRDefault="008D305A" w:rsidP="008D30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601D">
              <w:t>423,7</w:t>
            </w:r>
          </w:p>
        </w:tc>
      </w:tr>
    </w:tbl>
    <w:p w:rsidR="00F964ED" w:rsidRPr="000A7F2D" w:rsidRDefault="00F964ED">
      <w:pPr>
        <w:rPr>
          <w:sz w:val="28"/>
          <w:szCs w:val="28"/>
        </w:rPr>
      </w:pPr>
    </w:p>
    <w:sectPr w:rsidR="00F964ED" w:rsidRPr="000A7F2D" w:rsidSect="00F964E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DB" w:rsidRDefault="003360DB">
      <w:r>
        <w:separator/>
      </w:r>
    </w:p>
  </w:endnote>
  <w:endnote w:type="continuationSeparator" w:id="0">
    <w:p w:rsidR="003360DB" w:rsidRDefault="0033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DB" w:rsidRDefault="003360DB">
      <w:r>
        <w:separator/>
      </w:r>
    </w:p>
  </w:footnote>
  <w:footnote w:type="continuationSeparator" w:id="0">
    <w:p w:rsidR="003360DB" w:rsidRDefault="0033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72F4D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127B6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AA7262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31"/>
  </w:num>
  <w:num w:numId="9">
    <w:abstractNumId w:val="8"/>
  </w:num>
  <w:num w:numId="10">
    <w:abstractNumId w:val="3"/>
  </w:num>
  <w:num w:numId="11">
    <w:abstractNumId w:val="23"/>
  </w:num>
  <w:num w:numId="12">
    <w:abstractNumId w:val="24"/>
  </w:num>
  <w:num w:numId="13">
    <w:abstractNumId w:val="5"/>
  </w:num>
  <w:num w:numId="14">
    <w:abstractNumId w:val="1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26"/>
  </w:num>
  <w:num w:numId="19">
    <w:abstractNumId w:val="32"/>
  </w:num>
  <w:num w:numId="20">
    <w:abstractNumId w:val="30"/>
  </w:num>
  <w:num w:numId="21">
    <w:abstractNumId w:val="13"/>
  </w:num>
  <w:num w:numId="22">
    <w:abstractNumId w:val="25"/>
  </w:num>
  <w:num w:numId="23">
    <w:abstractNumId w:val="7"/>
  </w:num>
  <w:num w:numId="24">
    <w:abstractNumId w:val="2"/>
  </w:num>
  <w:num w:numId="25">
    <w:abstractNumId w:val="19"/>
  </w:num>
  <w:num w:numId="26">
    <w:abstractNumId w:val="28"/>
  </w:num>
  <w:num w:numId="27">
    <w:abstractNumId w:val="15"/>
  </w:num>
  <w:num w:numId="28">
    <w:abstractNumId w:val="33"/>
  </w:num>
  <w:num w:numId="29">
    <w:abstractNumId w:val="10"/>
  </w:num>
  <w:num w:numId="30">
    <w:abstractNumId w:val="18"/>
  </w:num>
  <w:num w:numId="31">
    <w:abstractNumId w:val="27"/>
  </w:num>
  <w:num w:numId="32">
    <w:abstractNumId w:val="16"/>
  </w:num>
  <w:num w:numId="33">
    <w:abstractNumId w:val="9"/>
  </w:num>
  <w:num w:numId="3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2"/>
  </w:num>
  <w:num w:numId="37">
    <w:abstractNumId w:val="2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382"/>
    <w:rsid w:val="0004561B"/>
    <w:rsid w:val="00055C23"/>
    <w:rsid w:val="000732D1"/>
    <w:rsid w:val="00087A7F"/>
    <w:rsid w:val="00097D31"/>
    <w:rsid w:val="000A7F2D"/>
    <w:rsid w:val="000D05A0"/>
    <w:rsid w:val="000D14AA"/>
    <w:rsid w:val="000D5E1C"/>
    <w:rsid w:val="000E6231"/>
    <w:rsid w:val="000F03B2"/>
    <w:rsid w:val="000F1C3F"/>
    <w:rsid w:val="000F3738"/>
    <w:rsid w:val="00115CE3"/>
    <w:rsid w:val="0011670F"/>
    <w:rsid w:val="0012053E"/>
    <w:rsid w:val="00140632"/>
    <w:rsid w:val="001535A6"/>
    <w:rsid w:val="0016136D"/>
    <w:rsid w:val="0017146A"/>
    <w:rsid w:val="00174BF8"/>
    <w:rsid w:val="001A5A64"/>
    <w:rsid w:val="001A5FBD"/>
    <w:rsid w:val="001C0E6A"/>
    <w:rsid w:val="001C32A8"/>
    <w:rsid w:val="001C7CE2"/>
    <w:rsid w:val="001E53E5"/>
    <w:rsid w:val="002013D6"/>
    <w:rsid w:val="00212AE1"/>
    <w:rsid w:val="0021412F"/>
    <w:rsid w:val="002147F8"/>
    <w:rsid w:val="00225646"/>
    <w:rsid w:val="00233A99"/>
    <w:rsid w:val="00235685"/>
    <w:rsid w:val="00236560"/>
    <w:rsid w:val="0024194F"/>
    <w:rsid w:val="00246F0A"/>
    <w:rsid w:val="00260B37"/>
    <w:rsid w:val="00270C3B"/>
    <w:rsid w:val="00273850"/>
    <w:rsid w:val="0028165B"/>
    <w:rsid w:val="00285EF6"/>
    <w:rsid w:val="0029794D"/>
    <w:rsid w:val="002A16C1"/>
    <w:rsid w:val="002B4FD2"/>
    <w:rsid w:val="002B5BE6"/>
    <w:rsid w:val="002E4958"/>
    <w:rsid w:val="002E54BE"/>
    <w:rsid w:val="002F601D"/>
    <w:rsid w:val="00321AA6"/>
    <w:rsid w:val="00322635"/>
    <w:rsid w:val="003360DB"/>
    <w:rsid w:val="00360911"/>
    <w:rsid w:val="00375B98"/>
    <w:rsid w:val="00394BCE"/>
    <w:rsid w:val="003A2384"/>
    <w:rsid w:val="003B288C"/>
    <w:rsid w:val="003B4433"/>
    <w:rsid w:val="003B4F2A"/>
    <w:rsid w:val="003D17C3"/>
    <w:rsid w:val="003D216B"/>
    <w:rsid w:val="003F037E"/>
    <w:rsid w:val="00403459"/>
    <w:rsid w:val="00427A72"/>
    <w:rsid w:val="00446991"/>
    <w:rsid w:val="00473EA4"/>
    <w:rsid w:val="0048387B"/>
    <w:rsid w:val="00492778"/>
    <w:rsid w:val="004964FF"/>
    <w:rsid w:val="004A1230"/>
    <w:rsid w:val="004B3B88"/>
    <w:rsid w:val="004C74A2"/>
    <w:rsid w:val="004C7839"/>
    <w:rsid w:val="004D3B76"/>
    <w:rsid w:val="004E37EF"/>
    <w:rsid w:val="004E58FF"/>
    <w:rsid w:val="00524488"/>
    <w:rsid w:val="00525A95"/>
    <w:rsid w:val="005327E5"/>
    <w:rsid w:val="00545BD9"/>
    <w:rsid w:val="00545DD7"/>
    <w:rsid w:val="005479EE"/>
    <w:rsid w:val="00594D83"/>
    <w:rsid w:val="005A3610"/>
    <w:rsid w:val="005B2800"/>
    <w:rsid w:val="005B3753"/>
    <w:rsid w:val="005C6B9A"/>
    <w:rsid w:val="005E0BFA"/>
    <w:rsid w:val="005E5870"/>
    <w:rsid w:val="005F272C"/>
    <w:rsid w:val="005F6D36"/>
    <w:rsid w:val="005F7562"/>
    <w:rsid w:val="005F7DEF"/>
    <w:rsid w:val="006018E0"/>
    <w:rsid w:val="00607DF8"/>
    <w:rsid w:val="006104FC"/>
    <w:rsid w:val="00614A9B"/>
    <w:rsid w:val="00631C5C"/>
    <w:rsid w:val="0064304D"/>
    <w:rsid w:val="006A41D7"/>
    <w:rsid w:val="006C2095"/>
    <w:rsid w:val="006F2075"/>
    <w:rsid w:val="0070273E"/>
    <w:rsid w:val="00702EE0"/>
    <w:rsid w:val="007112E3"/>
    <w:rsid w:val="007143EE"/>
    <w:rsid w:val="00724E8F"/>
    <w:rsid w:val="007275C5"/>
    <w:rsid w:val="0073310B"/>
    <w:rsid w:val="007332A4"/>
    <w:rsid w:val="00735804"/>
    <w:rsid w:val="00750ABC"/>
    <w:rsid w:val="00751008"/>
    <w:rsid w:val="0075601E"/>
    <w:rsid w:val="0076317D"/>
    <w:rsid w:val="00796661"/>
    <w:rsid w:val="007A4CA6"/>
    <w:rsid w:val="007F0AFB"/>
    <w:rsid w:val="007F12CE"/>
    <w:rsid w:val="007F1FA6"/>
    <w:rsid w:val="007F266B"/>
    <w:rsid w:val="007F4F01"/>
    <w:rsid w:val="00817930"/>
    <w:rsid w:val="00826211"/>
    <w:rsid w:val="0083223B"/>
    <w:rsid w:val="00842E4A"/>
    <w:rsid w:val="00851B6E"/>
    <w:rsid w:val="00863190"/>
    <w:rsid w:val="00886A38"/>
    <w:rsid w:val="008A4292"/>
    <w:rsid w:val="008D305A"/>
    <w:rsid w:val="008D76AA"/>
    <w:rsid w:val="008F018D"/>
    <w:rsid w:val="008F2E0C"/>
    <w:rsid w:val="008F67E9"/>
    <w:rsid w:val="009110D2"/>
    <w:rsid w:val="009146D2"/>
    <w:rsid w:val="00922605"/>
    <w:rsid w:val="0092327A"/>
    <w:rsid w:val="009651A8"/>
    <w:rsid w:val="009A7968"/>
    <w:rsid w:val="009E5DFC"/>
    <w:rsid w:val="00A24EB9"/>
    <w:rsid w:val="00A333F8"/>
    <w:rsid w:val="00A37E05"/>
    <w:rsid w:val="00A518C1"/>
    <w:rsid w:val="00A56EE7"/>
    <w:rsid w:val="00A87EFB"/>
    <w:rsid w:val="00A90E2B"/>
    <w:rsid w:val="00A914C2"/>
    <w:rsid w:val="00A9266F"/>
    <w:rsid w:val="00A92AEA"/>
    <w:rsid w:val="00A96E95"/>
    <w:rsid w:val="00AA117A"/>
    <w:rsid w:val="00AB168B"/>
    <w:rsid w:val="00AD7E10"/>
    <w:rsid w:val="00B0593F"/>
    <w:rsid w:val="00B3467B"/>
    <w:rsid w:val="00B562C1"/>
    <w:rsid w:val="00B63641"/>
    <w:rsid w:val="00B92819"/>
    <w:rsid w:val="00BA4658"/>
    <w:rsid w:val="00BA506A"/>
    <w:rsid w:val="00BB6E37"/>
    <w:rsid w:val="00BD02E4"/>
    <w:rsid w:val="00BD2261"/>
    <w:rsid w:val="00BE7F0D"/>
    <w:rsid w:val="00BF0D59"/>
    <w:rsid w:val="00BF632A"/>
    <w:rsid w:val="00C10E65"/>
    <w:rsid w:val="00C25092"/>
    <w:rsid w:val="00C328DD"/>
    <w:rsid w:val="00C559A2"/>
    <w:rsid w:val="00C85D3D"/>
    <w:rsid w:val="00CB3E0A"/>
    <w:rsid w:val="00CC3772"/>
    <w:rsid w:val="00CC4111"/>
    <w:rsid w:val="00CF25B5"/>
    <w:rsid w:val="00CF3559"/>
    <w:rsid w:val="00D111FE"/>
    <w:rsid w:val="00D274A3"/>
    <w:rsid w:val="00D32A54"/>
    <w:rsid w:val="00D525D1"/>
    <w:rsid w:val="00DA3813"/>
    <w:rsid w:val="00DF6F20"/>
    <w:rsid w:val="00E03E77"/>
    <w:rsid w:val="00E06FAE"/>
    <w:rsid w:val="00E11B07"/>
    <w:rsid w:val="00E14693"/>
    <w:rsid w:val="00E22D6F"/>
    <w:rsid w:val="00E36364"/>
    <w:rsid w:val="00E41E47"/>
    <w:rsid w:val="00E54EF7"/>
    <w:rsid w:val="00E64731"/>
    <w:rsid w:val="00E727C9"/>
    <w:rsid w:val="00E83103"/>
    <w:rsid w:val="00F05760"/>
    <w:rsid w:val="00F42FFA"/>
    <w:rsid w:val="00F52773"/>
    <w:rsid w:val="00F52D15"/>
    <w:rsid w:val="00F6156D"/>
    <w:rsid w:val="00F63BDF"/>
    <w:rsid w:val="00F737E5"/>
    <w:rsid w:val="00F761F3"/>
    <w:rsid w:val="00F825D0"/>
    <w:rsid w:val="00F85F75"/>
    <w:rsid w:val="00F95018"/>
    <w:rsid w:val="00F964ED"/>
    <w:rsid w:val="00F97D1E"/>
    <w:rsid w:val="00FA0CCF"/>
    <w:rsid w:val="00FB10D2"/>
    <w:rsid w:val="00FD642B"/>
    <w:rsid w:val="00FE04D2"/>
    <w:rsid w:val="00FE125F"/>
    <w:rsid w:val="00FE79E6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8D3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8D3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E333-7A9C-41AC-8F06-9E5CCCFD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10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2024-08-28T07:28:00Z</cp:lastPrinted>
  <dcterms:created xsi:type="dcterms:W3CDTF">2024-09-18T08:23:00Z</dcterms:created>
  <dcterms:modified xsi:type="dcterms:W3CDTF">2024-09-18T08:23:00Z</dcterms:modified>
</cp:coreProperties>
</file>