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6FAE" w:rsidRDefault="00386ED5" w:rsidP="00E06FAE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9264" behindDoc="0" locked="0" layoutInCell="1" allowOverlap="1" wp14:anchorId="0C1E58C2" wp14:editId="033FB544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512445" cy="832485"/>
            <wp:effectExtent l="0" t="0" r="190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15D">
        <w:rPr>
          <w:rFonts w:ascii="PT Astra Serif" w:hAnsi="PT Astra Serif"/>
          <w:b/>
          <w:sz w:val="34"/>
        </w:rPr>
        <w:t>А</w:t>
      </w:r>
      <w:r w:rsidR="00E727C9" w:rsidRPr="00E727C9">
        <w:rPr>
          <w:rFonts w:ascii="PT Astra Serif" w:hAnsi="PT Astra Serif"/>
          <w:b/>
          <w:sz w:val="34"/>
        </w:rPr>
        <w:t xml:space="preserve">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A733DD" w:rsidRDefault="00A733DD" w:rsidP="00A733DD">
      <w:pPr>
        <w:jc w:val="center"/>
        <w:rPr>
          <w:rFonts w:ascii="PT Astra Serif" w:hAnsi="PT Astra Serif"/>
          <w:b/>
          <w:sz w:val="34"/>
        </w:rPr>
      </w:pPr>
      <w:r w:rsidRPr="00F52D15">
        <w:rPr>
          <w:rFonts w:ascii="PT Astra Serif" w:hAnsi="PT Astra Serif"/>
          <w:b/>
          <w:sz w:val="34"/>
        </w:rPr>
        <w:t>ВЕНЕВСКИЙ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A733DD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A733DD"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A2A1D" w:rsidRDefault="002A16C1" w:rsidP="005527AB">
            <w:pPr>
              <w:pStyle w:val="afa"/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  <w:r w:rsidRPr="00B237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A2A1D" w:rsidRPr="00B237BD">
              <w:rPr>
                <w:sz w:val="28"/>
                <w:szCs w:val="28"/>
              </w:rPr>
              <w:t xml:space="preserve"> </w:t>
            </w:r>
            <w:r w:rsidR="00B237BD" w:rsidRPr="007332A4">
              <w:rPr>
                <w:b/>
                <w:sz w:val="28"/>
                <w:szCs w:val="28"/>
              </w:rPr>
              <w:t>_</w:t>
            </w:r>
            <w:r w:rsidR="005527AB">
              <w:rPr>
                <w:b/>
                <w:sz w:val="28"/>
                <w:szCs w:val="28"/>
              </w:rPr>
              <w:t>20.12.2024</w:t>
            </w:r>
          </w:p>
        </w:tc>
        <w:tc>
          <w:tcPr>
            <w:tcW w:w="2409" w:type="dxa"/>
            <w:shd w:val="clear" w:color="auto" w:fill="auto"/>
          </w:tcPr>
          <w:p w:rsidR="005B2800" w:rsidRPr="001A2A1D" w:rsidRDefault="002A16C1" w:rsidP="005527AB">
            <w:pPr>
              <w:pStyle w:val="afa"/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  <w:r w:rsidRPr="00B237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237BD" w:rsidRPr="00B237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237BD" w:rsidRPr="007332A4">
              <w:rPr>
                <w:b/>
                <w:sz w:val="28"/>
                <w:szCs w:val="28"/>
              </w:rPr>
              <w:t>_</w:t>
            </w:r>
            <w:r w:rsidR="005527AB">
              <w:rPr>
                <w:b/>
                <w:sz w:val="28"/>
                <w:szCs w:val="28"/>
              </w:rPr>
              <w:t>306-р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C46995" w:rsidRDefault="001C1BE7" w:rsidP="00C46995">
      <w:pPr>
        <w:pStyle w:val="afc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C46995">
        <w:rPr>
          <w:b/>
          <w:color w:val="000000"/>
          <w:sz w:val="28"/>
          <w:szCs w:val="28"/>
        </w:rPr>
        <w:t xml:space="preserve"> возложении обязанности по содержанию мест (площадок) накопления твердых коммунальных отхо</w:t>
      </w:r>
      <w:r w:rsidR="002F3282">
        <w:rPr>
          <w:b/>
          <w:color w:val="000000"/>
          <w:sz w:val="28"/>
          <w:szCs w:val="28"/>
        </w:rPr>
        <w:t>дов на территории города Венева, предназначенных для обслуживания многоквартирных домов</w:t>
      </w:r>
    </w:p>
    <w:p w:rsidR="00E727C9" w:rsidRDefault="00E727C9" w:rsidP="00C46995">
      <w:pPr>
        <w:rPr>
          <w:rFonts w:ascii="PT Astra Serif" w:hAnsi="PT Astra Serif" w:cs="PT Astra Serif"/>
          <w:sz w:val="28"/>
          <w:szCs w:val="28"/>
        </w:rPr>
      </w:pPr>
    </w:p>
    <w:p w:rsidR="00FB0CD7" w:rsidRDefault="00FB0CD7" w:rsidP="00C46995">
      <w:pPr>
        <w:pStyle w:val="afc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52B0D" w:rsidRDefault="00D52B0D" w:rsidP="002541DD">
      <w:pPr>
        <w:ind w:firstLine="709"/>
        <w:jc w:val="both"/>
        <w:rPr>
          <w:color w:val="000000"/>
          <w:sz w:val="28"/>
          <w:szCs w:val="28"/>
        </w:rPr>
      </w:pPr>
      <w:r w:rsidRPr="002541DD">
        <w:rPr>
          <w:color w:val="000000"/>
          <w:sz w:val="28"/>
          <w:szCs w:val="28"/>
        </w:rPr>
        <w:t>В соответствии с Федеральным законом от 06.10.2003 №</w:t>
      </w:r>
      <w:r w:rsidR="002541DD" w:rsidRPr="002541DD">
        <w:rPr>
          <w:color w:val="000000"/>
          <w:sz w:val="28"/>
          <w:szCs w:val="28"/>
        </w:rPr>
        <w:t xml:space="preserve"> </w:t>
      </w:r>
      <w:r w:rsidRPr="002541DD">
        <w:rPr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C46995" w:rsidRPr="002541DD">
        <w:rPr>
          <w:sz w:val="28"/>
          <w:szCs w:val="28"/>
          <w:lang w:eastAsia="ar-SA"/>
        </w:rPr>
        <w:t xml:space="preserve">Федеральным законом от 24.06.1998 № 89-ФЗ «Об отходах производства и потребления», </w:t>
      </w:r>
      <w:r w:rsidR="002541DD" w:rsidRPr="002541DD">
        <w:rPr>
          <w:sz w:val="28"/>
          <w:szCs w:val="28"/>
          <w:lang w:eastAsia="ar-SA"/>
        </w:rPr>
        <w:t xml:space="preserve">постановлением Правительства </w:t>
      </w:r>
      <w:r w:rsidR="002541DD" w:rsidRPr="002541DD">
        <w:rPr>
          <w:color w:val="000000"/>
          <w:sz w:val="28"/>
          <w:szCs w:val="28"/>
        </w:rPr>
        <w:t xml:space="preserve">Российской </w:t>
      </w:r>
      <w:r w:rsidR="002541DD" w:rsidRPr="002541DD">
        <w:rPr>
          <w:sz w:val="28"/>
          <w:szCs w:val="28"/>
        </w:rPr>
        <w:t>Федерации от 12</w:t>
      </w:r>
      <w:r w:rsidR="002541DD">
        <w:rPr>
          <w:sz w:val="28"/>
          <w:szCs w:val="28"/>
        </w:rPr>
        <w:t>.11.2016 №</w:t>
      </w:r>
      <w:r w:rsidR="002541DD" w:rsidRPr="002541DD">
        <w:rPr>
          <w:sz w:val="28"/>
          <w:szCs w:val="28"/>
        </w:rPr>
        <w:t xml:space="preserve"> 1156 «Об обращении с твердыми коммунальными отходами и внесении изменения в </w:t>
      </w:r>
      <w:hyperlink r:id="rId10" w:anchor="7D20K3" w:history="1">
        <w:r w:rsidR="002541DD" w:rsidRPr="002541DD">
          <w:rPr>
            <w:rStyle w:val="a8"/>
            <w:color w:val="auto"/>
            <w:sz w:val="28"/>
            <w:szCs w:val="28"/>
            <w:u w:val="none"/>
          </w:rPr>
          <w:t xml:space="preserve">постановление Правительства Российской Федерации от 25 августа 2008 года </w:t>
        </w:r>
        <w:r w:rsidR="002541DD">
          <w:rPr>
            <w:rStyle w:val="a8"/>
            <w:color w:val="auto"/>
            <w:sz w:val="28"/>
            <w:szCs w:val="28"/>
            <w:u w:val="none"/>
          </w:rPr>
          <w:t>№</w:t>
        </w:r>
        <w:r w:rsidR="002541DD" w:rsidRPr="002541DD">
          <w:rPr>
            <w:rStyle w:val="a8"/>
            <w:color w:val="auto"/>
            <w:sz w:val="28"/>
            <w:szCs w:val="28"/>
            <w:u w:val="none"/>
          </w:rPr>
          <w:t xml:space="preserve"> 641</w:t>
        </w:r>
      </w:hyperlink>
      <w:r w:rsidR="002541DD" w:rsidRPr="002541DD">
        <w:rPr>
          <w:sz w:val="28"/>
          <w:szCs w:val="28"/>
        </w:rPr>
        <w:t>»,</w:t>
      </w:r>
      <w:r w:rsidR="002541DD">
        <w:rPr>
          <w:sz w:val="28"/>
          <w:szCs w:val="28"/>
        </w:rPr>
        <w:t xml:space="preserve"> </w:t>
      </w:r>
      <w:r w:rsidR="002541DD" w:rsidRPr="002541DD">
        <w:rPr>
          <w:sz w:val="28"/>
          <w:szCs w:val="28"/>
        </w:rPr>
        <w:t>постановлением Правительства Российской Федерации</w:t>
      </w:r>
      <w:r w:rsidR="002541DD">
        <w:rPr>
          <w:sz w:val="28"/>
          <w:szCs w:val="28"/>
        </w:rPr>
        <w:t xml:space="preserve"> </w:t>
      </w:r>
      <w:r w:rsidR="002541DD" w:rsidRPr="002541DD">
        <w:rPr>
          <w:sz w:val="28"/>
          <w:szCs w:val="28"/>
        </w:rPr>
        <w:t xml:space="preserve">от </w:t>
      </w:r>
      <w:r w:rsidR="002541DD">
        <w:rPr>
          <w:sz w:val="28"/>
          <w:szCs w:val="28"/>
        </w:rPr>
        <w:t>0</w:t>
      </w:r>
      <w:r w:rsidR="002541DD" w:rsidRPr="002541DD">
        <w:rPr>
          <w:sz w:val="28"/>
          <w:szCs w:val="28"/>
        </w:rPr>
        <w:t>6</w:t>
      </w:r>
      <w:r w:rsidR="002541DD">
        <w:rPr>
          <w:sz w:val="28"/>
          <w:szCs w:val="28"/>
        </w:rPr>
        <w:t xml:space="preserve">.05.2011 № </w:t>
      </w:r>
      <w:r w:rsidR="002541DD" w:rsidRPr="002541DD">
        <w:rPr>
          <w:sz w:val="28"/>
          <w:szCs w:val="28"/>
        </w:rPr>
        <w:t>354</w:t>
      </w:r>
      <w:r w:rsidR="002541DD">
        <w:rPr>
          <w:sz w:val="28"/>
          <w:szCs w:val="28"/>
        </w:rPr>
        <w:t xml:space="preserve"> </w:t>
      </w:r>
      <w:r w:rsidR="002541DD" w:rsidRPr="002541DD">
        <w:rPr>
          <w:sz w:val="28"/>
          <w:szCs w:val="28"/>
        </w:rPr>
        <w:t>«О предоставлении коммунальных услуг собственникам и пользователям помещений в многоквартирных домах и жилых домов»</w:t>
      </w:r>
      <w:r w:rsidR="002541DD">
        <w:rPr>
          <w:sz w:val="28"/>
          <w:szCs w:val="28"/>
        </w:rPr>
        <w:t xml:space="preserve">, </w:t>
      </w:r>
      <w:r w:rsidR="002541DD" w:rsidRPr="002541DD">
        <w:rPr>
          <w:sz w:val="28"/>
          <w:szCs w:val="28"/>
        </w:rPr>
        <w:t>постановлением Правительства Российской Федерации</w:t>
      </w:r>
      <w:r w:rsidR="002541DD">
        <w:rPr>
          <w:sz w:val="28"/>
          <w:szCs w:val="28"/>
        </w:rPr>
        <w:t xml:space="preserve"> </w:t>
      </w:r>
      <w:r w:rsidR="002541DD" w:rsidRPr="002541DD">
        <w:rPr>
          <w:sz w:val="28"/>
          <w:szCs w:val="28"/>
        </w:rPr>
        <w:t>от 28</w:t>
      </w:r>
      <w:r w:rsidR="002541DD">
        <w:rPr>
          <w:sz w:val="28"/>
          <w:szCs w:val="28"/>
        </w:rPr>
        <w:t xml:space="preserve">.12.2018 № 580 </w:t>
      </w:r>
      <w:r w:rsidR="002541DD" w:rsidRPr="002541DD">
        <w:rPr>
          <w:sz w:val="28"/>
          <w:szCs w:val="28"/>
        </w:rPr>
        <w:t>«Об утверждении Порядка накопления твердых коммунальных отходов (в том числе их раздельного накопления) на территории Тульской области»</w:t>
      </w:r>
      <w:r w:rsidR="002541DD">
        <w:rPr>
          <w:sz w:val="28"/>
          <w:szCs w:val="28"/>
        </w:rPr>
        <w:t xml:space="preserve">, </w:t>
      </w:r>
      <w:r w:rsidRPr="002541DD">
        <w:rPr>
          <w:sz w:val="28"/>
          <w:szCs w:val="28"/>
        </w:rPr>
        <w:t xml:space="preserve">постановлением </w:t>
      </w:r>
      <w:r w:rsidR="00C46995" w:rsidRPr="002541DD">
        <w:rPr>
          <w:sz w:val="28"/>
          <w:szCs w:val="28"/>
        </w:rPr>
        <w:t xml:space="preserve">Главного </w:t>
      </w:r>
      <w:r w:rsidR="002541DD" w:rsidRPr="002541DD">
        <w:rPr>
          <w:sz w:val="28"/>
          <w:szCs w:val="28"/>
        </w:rPr>
        <w:t xml:space="preserve">государственного санитарного врача </w:t>
      </w:r>
      <w:r w:rsidR="00C46995" w:rsidRPr="002541DD">
        <w:rPr>
          <w:sz w:val="28"/>
          <w:szCs w:val="28"/>
        </w:rPr>
        <w:t>Р</w:t>
      </w:r>
      <w:r w:rsidR="002541DD" w:rsidRPr="002541DD">
        <w:rPr>
          <w:sz w:val="28"/>
          <w:szCs w:val="28"/>
        </w:rPr>
        <w:t>оссийской</w:t>
      </w:r>
      <w:r w:rsidR="00C46995" w:rsidRPr="002541DD">
        <w:rPr>
          <w:sz w:val="28"/>
          <w:szCs w:val="28"/>
        </w:rPr>
        <w:t xml:space="preserve"> Ф</w:t>
      </w:r>
      <w:r w:rsidR="002541DD" w:rsidRPr="002541DD">
        <w:rPr>
          <w:sz w:val="28"/>
          <w:szCs w:val="28"/>
        </w:rPr>
        <w:t xml:space="preserve">едерации </w:t>
      </w:r>
      <w:r w:rsidR="002541DD">
        <w:rPr>
          <w:sz w:val="28"/>
          <w:szCs w:val="28"/>
        </w:rPr>
        <w:t>от 28.01.2021 №</w:t>
      </w:r>
      <w:r w:rsidR="00C46995" w:rsidRPr="002541DD">
        <w:rPr>
          <w:sz w:val="28"/>
          <w:szCs w:val="28"/>
        </w:rPr>
        <w:t xml:space="preserve"> 3 «Об утверждении </w:t>
      </w:r>
      <w:hyperlink r:id="rId11" w:anchor="7DI0K8" w:history="1">
        <w:r w:rsidR="00C46995" w:rsidRPr="002541DD">
          <w:rPr>
            <w:rStyle w:val="a8"/>
            <w:color w:val="auto"/>
            <w:sz w:val="28"/>
            <w:szCs w:val="28"/>
            <w:u w:val="none"/>
          </w:rPr>
          <w:t xml:space="preserve">санитарных правил и норм СанПиН 2.1.3684-21 </w:t>
        </w:r>
        <w:r w:rsidR="002541DD">
          <w:rPr>
            <w:rStyle w:val="a8"/>
            <w:color w:val="auto"/>
            <w:sz w:val="28"/>
            <w:szCs w:val="28"/>
            <w:u w:val="none"/>
          </w:rPr>
          <w:t>«</w:t>
        </w:r>
        <w:r w:rsidR="00C46995" w:rsidRPr="002541DD">
          <w:rPr>
            <w:rStyle w:val="a8"/>
            <w:color w:val="auto"/>
            <w:sz w:val="28"/>
            <w:szCs w:val="28"/>
            <w:u w:val="none"/>
          </w:rPr>
  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  <w:r w:rsidR="002541DD">
          <w:rPr>
            <w:rStyle w:val="a8"/>
            <w:color w:val="auto"/>
            <w:sz w:val="28"/>
            <w:szCs w:val="28"/>
            <w:u w:val="none"/>
          </w:rPr>
          <w:t>»</w:t>
        </w:r>
      </w:hyperlink>
      <w:r w:rsidR="00C46995" w:rsidRPr="002541DD">
        <w:rPr>
          <w:sz w:val="28"/>
          <w:szCs w:val="28"/>
        </w:rPr>
        <w:t xml:space="preserve">», </w:t>
      </w:r>
      <w:r w:rsidRPr="002541DD">
        <w:rPr>
          <w:color w:val="000000"/>
          <w:sz w:val="28"/>
          <w:szCs w:val="28"/>
        </w:rPr>
        <w:t xml:space="preserve">на основании </w:t>
      </w:r>
      <w:r w:rsidR="00C46995" w:rsidRPr="002541DD">
        <w:rPr>
          <w:color w:val="000000"/>
          <w:sz w:val="28"/>
          <w:szCs w:val="28"/>
        </w:rPr>
        <w:t xml:space="preserve">утвержденного Реестра </w:t>
      </w:r>
      <w:r w:rsidR="00C46995" w:rsidRPr="002541DD">
        <w:rPr>
          <w:sz w:val="28"/>
          <w:szCs w:val="28"/>
          <w:lang w:eastAsia="ar-SA"/>
        </w:rPr>
        <w:t>мест (площадок) накопления твердых коммунальных отходов и схем расположения мест (площадок) накопления твердых коммун</w:t>
      </w:r>
      <w:r w:rsidR="00C46995" w:rsidRPr="00C46995">
        <w:rPr>
          <w:sz w:val="28"/>
          <w:szCs w:val="28"/>
          <w:lang w:eastAsia="ar-SA"/>
        </w:rPr>
        <w:t>альных отходов на территории муниципального образования</w:t>
      </w:r>
      <w:r w:rsidR="00C46995" w:rsidRPr="00C46995">
        <w:rPr>
          <w:color w:val="000000"/>
          <w:sz w:val="28"/>
          <w:szCs w:val="28"/>
        </w:rPr>
        <w:t xml:space="preserve"> </w:t>
      </w:r>
      <w:r w:rsidR="00C46995" w:rsidRPr="00C46995">
        <w:rPr>
          <w:sz w:val="28"/>
          <w:szCs w:val="28"/>
          <w:lang w:eastAsia="ar-SA"/>
        </w:rPr>
        <w:t>Веневский район</w:t>
      </w:r>
      <w:r w:rsidR="00C46995" w:rsidRPr="00C46995">
        <w:rPr>
          <w:color w:val="000000"/>
          <w:sz w:val="28"/>
          <w:szCs w:val="28"/>
        </w:rPr>
        <w:t xml:space="preserve">, </w:t>
      </w:r>
      <w:r w:rsidRPr="00C46995">
        <w:rPr>
          <w:color w:val="000000"/>
          <w:sz w:val="28"/>
          <w:szCs w:val="28"/>
        </w:rPr>
        <w:t>Устава муниципального образования Веневский район:</w:t>
      </w:r>
    </w:p>
    <w:p w:rsidR="00B265C7" w:rsidRPr="002541DD" w:rsidRDefault="00B265C7" w:rsidP="002541DD">
      <w:pPr>
        <w:ind w:firstLine="709"/>
        <w:jc w:val="both"/>
        <w:rPr>
          <w:sz w:val="28"/>
          <w:szCs w:val="28"/>
        </w:rPr>
      </w:pPr>
    </w:p>
    <w:p w:rsidR="00C46995" w:rsidRPr="00C46995" w:rsidRDefault="00C46995" w:rsidP="00C46995">
      <w:pPr>
        <w:pStyle w:val="afc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F3282" w:rsidRPr="00405410" w:rsidRDefault="001C1BE7" w:rsidP="00405410">
      <w:pPr>
        <w:pStyle w:val="afc"/>
        <w:numPr>
          <w:ilvl w:val="0"/>
          <w:numId w:val="3"/>
        </w:numPr>
        <w:tabs>
          <w:tab w:val="left" w:pos="993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 w:rsidRPr="00405410">
        <w:rPr>
          <w:sz w:val="28"/>
          <w:szCs w:val="28"/>
        </w:rPr>
        <w:t xml:space="preserve">Утвердить адресный перечень </w:t>
      </w:r>
      <w:r w:rsidR="002F3282" w:rsidRPr="00405410">
        <w:rPr>
          <w:color w:val="000000"/>
          <w:sz w:val="28"/>
          <w:szCs w:val="28"/>
        </w:rPr>
        <w:t>мест (площадок) накопления твердых коммунальных отходов на территории города Венева, предназначенных для обслуживания многоквартирных домов</w:t>
      </w:r>
      <w:r w:rsidR="002F3282" w:rsidRPr="00405410">
        <w:rPr>
          <w:sz w:val="28"/>
          <w:szCs w:val="28"/>
          <w:lang w:eastAsia="ar-SA"/>
        </w:rPr>
        <w:t xml:space="preserve"> </w:t>
      </w:r>
      <w:r w:rsidR="00F35EA2">
        <w:rPr>
          <w:sz w:val="28"/>
          <w:szCs w:val="28"/>
          <w:lang w:eastAsia="ar-SA"/>
        </w:rPr>
        <w:t>(приложение</w:t>
      </w:r>
      <w:r w:rsidR="002F3282" w:rsidRPr="00405410">
        <w:rPr>
          <w:sz w:val="28"/>
          <w:szCs w:val="28"/>
          <w:lang w:eastAsia="ar-SA"/>
        </w:rPr>
        <w:t>).</w:t>
      </w:r>
    </w:p>
    <w:p w:rsidR="002F3282" w:rsidRPr="00405410" w:rsidRDefault="002F3282" w:rsidP="00405410">
      <w:pPr>
        <w:pStyle w:val="afc"/>
        <w:numPr>
          <w:ilvl w:val="0"/>
          <w:numId w:val="3"/>
        </w:numPr>
        <w:tabs>
          <w:tab w:val="left" w:pos="993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 w:rsidRPr="00405410">
        <w:rPr>
          <w:sz w:val="28"/>
          <w:szCs w:val="28"/>
        </w:rPr>
        <w:t xml:space="preserve">Возложить обязанность </w:t>
      </w:r>
      <w:r w:rsidRPr="00405410">
        <w:rPr>
          <w:color w:val="000000"/>
          <w:sz w:val="28"/>
          <w:szCs w:val="28"/>
        </w:rPr>
        <w:t>по содержанию мест (площадок) накопления твердых коммунальных отходов на территории города Венева, предназначенных для обслуживания многоквартирных домов, на ООО «Межмуниципальная управляющая компания».</w:t>
      </w:r>
    </w:p>
    <w:p w:rsidR="002F3282" w:rsidRPr="00405410" w:rsidRDefault="002F3282" w:rsidP="00405410">
      <w:pPr>
        <w:pStyle w:val="af5"/>
        <w:numPr>
          <w:ilvl w:val="0"/>
          <w:numId w:val="3"/>
        </w:numPr>
        <w:tabs>
          <w:tab w:val="left" w:pos="851"/>
          <w:tab w:val="left" w:pos="993"/>
        </w:tabs>
        <w:autoSpaceDE w:val="0"/>
        <w:spacing w:line="276" w:lineRule="auto"/>
        <w:ind w:left="0" w:firstLine="709"/>
        <w:jc w:val="both"/>
        <w:rPr>
          <w:sz w:val="28"/>
          <w:szCs w:val="28"/>
          <w:lang w:eastAsia="ar-SA"/>
        </w:rPr>
      </w:pPr>
      <w:r w:rsidRPr="00405410">
        <w:rPr>
          <w:sz w:val="28"/>
          <w:szCs w:val="28"/>
        </w:rPr>
        <w:t>Отделу по МСУ и информационным технологиям администрации муниципального образования Веневский район (Студеникина Л.В.) разместить настоящее распоряжение в сети Интернет на официальном сайте администрации муниципального образования Веневский район.</w:t>
      </w:r>
    </w:p>
    <w:p w:rsidR="00405410" w:rsidRPr="00405410" w:rsidRDefault="002F3282" w:rsidP="00405410">
      <w:pPr>
        <w:pStyle w:val="afc"/>
        <w:numPr>
          <w:ilvl w:val="0"/>
          <w:numId w:val="3"/>
        </w:numPr>
        <w:tabs>
          <w:tab w:val="left" w:pos="993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 w:rsidRPr="00405410">
        <w:rPr>
          <w:sz w:val="28"/>
          <w:szCs w:val="28"/>
        </w:rPr>
        <w:t>Опубликовать настоящее постановление в газете «Вести Веневского района».</w:t>
      </w:r>
    </w:p>
    <w:p w:rsidR="00405410" w:rsidRPr="00405410" w:rsidRDefault="001C1BE7" w:rsidP="00405410">
      <w:pPr>
        <w:pStyle w:val="afc"/>
        <w:numPr>
          <w:ilvl w:val="0"/>
          <w:numId w:val="3"/>
        </w:numPr>
        <w:tabs>
          <w:tab w:val="left" w:pos="993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 w:rsidRPr="00405410">
        <w:rPr>
          <w:sz w:val="28"/>
          <w:szCs w:val="28"/>
        </w:rPr>
        <w:t>Настоящий адресный перечень подлежит актуализации по мере необходимости.</w:t>
      </w:r>
    </w:p>
    <w:p w:rsidR="00405410" w:rsidRPr="00405410" w:rsidRDefault="002C09AB" w:rsidP="00405410">
      <w:pPr>
        <w:pStyle w:val="afc"/>
        <w:numPr>
          <w:ilvl w:val="0"/>
          <w:numId w:val="3"/>
        </w:numPr>
        <w:tabs>
          <w:tab w:val="left" w:pos="993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405410" w:rsidRPr="00405410">
        <w:rPr>
          <w:sz w:val="28"/>
          <w:szCs w:val="28"/>
        </w:rPr>
        <w:t>за исполнением настоящего распоряжения оставляю за собой.</w:t>
      </w:r>
    </w:p>
    <w:p w:rsidR="001C1BE7" w:rsidRPr="00405410" w:rsidRDefault="001C1BE7" w:rsidP="00405410">
      <w:pPr>
        <w:pStyle w:val="afc"/>
        <w:numPr>
          <w:ilvl w:val="0"/>
          <w:numId w:val="3"/>
        </w:numPr>
        <w:tabs>
          <w:tab w:val="left" w:pos="993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 w:rsidRPr="00405410">
        <w:rPr>
          <w:sz w:val="28"/>
          <w:szCs w:val="28"/>
        </w:rPr>
        <w:t>Распоряжение вступает в силу со дня подписания.</w:t>
      </w:r>
    </w:p>
    <w:p w:rsidR="008E32EE" w:rsidRDefault="008E32EE" w:rsidP="001C1BE7">
      <w:pPr>
        <w:pStyle w:val="afc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2C59D8" w:rsidRDefault="002C59D8" w:rsidP="00D73F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b"/>
        <w:tblpPr w:leftFromText="180" w:rightFromText="180" w:vertAnchor="text" w:horzAnchor="margin" w:tblpY="45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C59D8" w:rsidRPr="00276E92" w:rsidTr="002C59D8">
        <w:trPr>
          <w:trHeight w:val="229"/>
        </w:trPr>
        <w:tc>
          <w:tcPr>
            <w:tcW w:w="4169" w:type="dxa"/>
          </w:tcPr>
          <w:p w:rsidR="002C59D8" w:rsidRPr="000D05A0" w:rsidRDefault="001C1BE7" w:rsidP="00841F6A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C59D8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C59D8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2C59D8" w:rsidRPr="00A733DD">
              <w:rPr>
                <w:rFonts w:ascii="PT Astra Serif" w:hAnsi="PT Astra Serif"/>
                <w:b/>
                <w:sz w:val="28"/>
                <w:szCs w:val="28"/>
              </w:rPr>
              <w:t xml:space="preserve">Веневский </w:t>
            </w:r>
            <w:r w:rsidR="002C59D8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2446" w:type="dxa"/>
            <w:vAlign w:val="center"/>
          </w:tcPr>
          <w:p w:rsidR="002C59D8" w:rsidRPr="00276E92" w:rsidRDefault="002C59D8" w:rsidP="002C59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55" w:type="dxa"/>
            <w:vAlign w:val="bottom"/>
          </w:tcPr>
          <w:p w:rsidR="002C59D8" w:rsidRPr="00276E92" w:rsidRDefault="002C59D8" w:rsidP="001C1BE7">
            <w:pPr>
              <w:jc w:val="right"/>
              <w:rPr>
                <w:rFonts w:ascii="PT Astra Serif" w:hAnsi="PT Astra Serif"/>
              </w:rPr>
            </w:pPr>
            <w:r w:rsidRPr="00A733D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</w:t>
            </w:r>
            <w:r w:rsidR="001C1BE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 Шубчинский</w:t>
            </w:r>
          </w:p>
        </w:tc>
      </w:tr>
    </w:tbl>
    <w:p w:rsidR="002C59D8" w:rsidRDefault="002C59D8" w:rsidP="00D73F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59D8" w:rsidRDefault="002C59D8" w:rsidP="00D73F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59D8" w:rsidRDefault="002C59D8" w:rsidP="00D73F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59D8" w:rsidRDefault="002C59D8" w:rsidP="00D73F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59D8" w:rsidRDefault="002C59D8" w:rsidP="00D73F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59D8" w:rsidRDefault="002C59D8" w:rsidP="00D73F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59D8" w:rsidRDefault="002C59D8" w:rsidP="00D73F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59D8" w:rsidRDefault="002C59D8" w:rsidP="00D73F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59D8" w:rsidRDefault="002C59D8" w:rsidP="00D73F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59D8" w:rsidRDefault="002C59D8" w:rsidP="00D73F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59D8" w:rsidRDefault="002C59D8" w:rsidP="00D73F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59D8" w:rsidRDefault="002C59D8" w:rsidP="00D73F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59D8" w:rsidRDefault="002C59D8" w:rsidP="00D73F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59D8" w:rsidRDefault="002C59D8" w:rsidP="00D73F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59D8" w:rsidRDefault="002C59D8" w:rsidP="00D73F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59D8" w:rsidRDefault="002C59D8" w:rsidP="00D73F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59D8" w:rsidRDefault="002C59D8" w:rsidP="00D73F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59D8" w:rsidRDefault="002C59D8" w:rsidP="00D73F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59D8" w:rsidRDefault="002C59D8" w:rsidP="00D73F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59D8" w:rsidRDefault="002C59D8" w:rsidP="00D73F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59D8" w:rsidRDefault="002C59D8" w:rsidP="00D73F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6819" w:rsidRDefault="00A46819" w:rsidP="00A46819">
      <w:pPr>
        <w:rPr>
          <w:sz w:val="28"/>
          <w:szCs w:val="28"/>
        </w:rPr>
      </w:pPr>
    </w:p>
    <w:p w:rsidR="002C59D8" w:rsidRDefault="00D52B0D" w:rsidP="002C59D8">
      <w:pPr>
        <w:ind w:firstLine="609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2C59D8">
        <w:rPr>
          <w:sz w:val="28"/>
          <w:szCs w:val="28"/>
        </w:rPr>
        <w:t xml:space="preserve"> Приложение</w:t>
      </w:r>
    </w:p>
    <w:p w:rsidR="002C59D8" w:rsidRDefault="002C59D8" w:rsidP="002C59D8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 муниципального образования</w:t>
      </w:r>
    </w:p>
    <w:p w:rsidR="002C59D8" w:rsidRDefault="002C59D8" w:rsidP="002C59D8">
      <w:pPr>
        <w:ind w:left="467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Веневский район</w:t>
      </w:r>
    </w:p>
    <w:p w:rsidR="002C59D8" w:rsidRDefault="002C59D8" w:rsidP="002C59D8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527AB">
        <w:rPr>
          <w:sz w:val="28"/>
          <w:szCs w:val="28"/>
        </w:rPr>
        <w:t xml:space="preserve">20.12.2024 </w:t>
      </w:r>
      <w:r>
        <w:rPr>
          <w:sz w:val="28"/>
          <w:szCs w:val="28"/>
        </w:rPr>
        <w:t>№</w:t>
      </w:r>
      <w:r w:rsidR="005527AB">
        <w:rPr>
          <w:sz w:val="28"/>
          <w:szCs w:val="28"/>
        </w:rPr>
        <w:t xml:space="preserve"> 306-р</w:t>
      </w:r>
    </w:p>
    <w:p w:rsidR="002C59D8" w:rsidRDefault="002C59D8" w:rsidP="002C59D8"/>
    <w:p w:rsidR="002C59D8" w:rsidRDefault="002C59D8" w:rsidP="002C59D8">
      <w:pPr>
        <w:ind w:firstLine="6096"/>
        <w:rPr>
          <w:sz w:val="28"/>
          <w:szCs w:val="28"/>
        </w:rPr>
      </w:pPr>
    </w:p>
    <w:p w:rsidR="002C59D8" w:rsidRDefault="002C59D8" w:rsidP="002C59D8">
      <w:pPr>
        <w:pStyle w:val="afc"/>
        <w:spacing w:beforeAutospacing="0" w:after="0" w:afterAutospacing="0"/>
        <w:rPr>
          <w:b/>
          <w:sz w:val="28"/>
          <w:szCs w:val="28"/>
        </w:rPr>
      </w:pPr>
    </w:p>
    <w:p w:rsidR="00D52B0D" w:rsidRPr="00D52B0D" w:rsidRDefault="00D52B0D" w:rsidP="00D52B0D">
      <w:pPr>
        <w:pStyle w:val="afc"/>
        <w:spacing w:beforeAutospacing="0" w:after="0" w:afterAutospacing="0"/>
        <w:jc w:val="center"/>
        <w:rPr>
          <w:b/>
          <w:sz w:val="28"/>
          <w:szCs w:val="28"/>
        </w:rPr>
      </w:pPr>
      <w:r w:rsidRPr="00D52B0D">
        <w:rPr>
          <w:b/>
          <w:sz w:val="28"/>
          <w:szCs w:val="28"/>
        </w:rPr>
        <w:t>Адресный перечень</w:t>
      </w:r>
    </w:p>
    <w:p w:rsidR="00F35EA2" w:rsidRDefault="00F35EA2" w:rsidP="002C59D8">
      <w:pPr>
        <w:pStyle w:val="afc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  <w:r w:rsidRPr="00F35EA2">
        <w:rPr>
          <w:b/>
          <w:color w:val="000000"/>
          <w:sz w:val="28"/>
          <w:szCs w:val="28"/>
        </w:rPr>
        <w:t>мест (площадок) накоплен</w:t>
      </w:r>
      <w:r>
        <w:rPr>
          <w:b/>
          <w:color w:val="000000"/>
          <w:sz w:val="28"/>
          <w:szCs w:val="28"/>
        </w:rPr>
        <w:t>ия твердых коммунальных отходов</w:t>
      </w:r>
    </w:p>
    <w:p w:rsidR="002C59D8" w:rsidRPr="00F35EA2" w:rsidRDefault="00F35EA2" w:rsidP="002C59D8">
      <w:pPr>
        <w:pStyle w:val="afc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  <w:r w:rsidRPr="00F35EA2">
        <w:rPr>
          <w:b/>
          <w:color w:val="000000"/>
          <w:sz w:val="28"/>
          <w:szCs w:val="28"/>
        </w:rPr>
        <w:t>на территории города Венева, предназначенных для обслуживания многоквартирных домов</w:t>
      </w:r>
    </w:p>
    <w:p w:rsidR="00F35EA2" w:rsidRPr="002C59D8" w:rsidRDefault="00F35EA2" w:rsidP="002C59D8">
      <w:pPr>
        <w:pStyle w:val="afc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fb"/>
        <w:tblW w:w="9410" w:type="dxa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2623"/>
        <w:gridCol w:w="1346"/>
        <w:gridCol w:w="993"/>
        <w:gridCol w:w="992"/>
        <w:gridCol w:w="2861"/>
      </w:tblGrid>
      <w:tr w:rsidR="00B265C7" w:rsidRPr="00835D59" w:rsidTr="003D788B">
        <w:trPr>
          <w:jc w:val="center"/>
        </w:trPr>
        <w:tc>
          <w:tcPr>
            <w:tcW w:w="595" w:type="dxa"/>
          </w:tcPr>
          <w:p w:rsidR="00B265C7" w:rsidRPr="00835D59" w:rsidRDefault="00B265C7" w:rsidP="00A147F0">
            <w:pPr>
              <w:pStyle w:val="afc"/>
              <w:spacing w:beforeAutospacing="0" w:after="0" w:afterAutospacing="0"/>
              <w:ind w:left="-81" w:right="-108"/>
              <w:jc w:val="center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№</w:t>
            </w:r>
          </w:p>
          <w:p w:rsidR="00B265C7" w:rsidRPr="00835D59" w:rsidRDefault="00B265C7" w:rsidP="00A147F0">
            <w:pPr>
              <w:pStyle w:val="afc"/>
              <w:spacing w:beforeAutospacing="0" w:after="0" w:afterAutospacing="0"/>
              <w:ind w:left="-81" w:right="-108"/>
              <w:jc w:val="center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п/п</w:t>
            </w:r>
          </w:p>
        </w:tc>
        <w:tc>
          <w:tcPr>
            <w:tcW w:w="2623" w:type="dxa"/>
          </w:tcPr>
          <w:p w:rsidR="00B265C7" w:rsidRPr="00835D59" w:rsidRDefault="00B265C7" w:rsidP="00A147F0">
            <w:pPr>
              <w:pStyle w:val="afc"/>
              <w:spacing w:beforeAutospacing="0" w:after="0" w:afterAutospacing="0"/>
              <w:ind w:left="-81" w:right="-108"/>
              <w:jc w:val="center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Адрес</w:t>
            </w:r>
            <w:r w:rsidRPr="00835D59">
              <w:rPr>
                <w:rFonts w:ascii="Times New Roman" w:hAnsi="Times New Roman"/>
                <w:bCs/>
                <w:lang w:eastAsia="en-US"/>
              </w:rPr>
              <w:t xml:space="preserve"> объекта</w:t>
            </w:r>
          </w:p>
        </w:tc>
        <w:tc>
          <w:tcPr>
            <w:tcW w:w="1346" w:type="dxa"/>
          </w:tcPr>
          <w:p w:rsidR="00B265C7" w:rsidRPr="00835D59" w:rsidRDefault="00B265C7" w:rsidP="00A147F0">
            <w:pPr>
              <w:pStyle w:val="afc"/>
              <w:spacing w:beforeAutospacing="0" w:after="0" w:afterAutospacing="0"/>
              <w:ind w:left="-81" w:right="-108"/>
              <w:jc w:val="center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Координаты</w:t>
            </w:r>
          </w:p>
        </w:tc>
        <w:tc>
          <w:tcPr>
            <w:tcW w:w="993" w:type="dxa"/>
          </w:tcPr>
          <w:p w:rsidR="00B265C7" w:rsidRPr="00835D59" w:rsidRDefault="00B265C7" w:rsidP="00A147F0">
            <w:pPr>
              <w:pStyle w:val="afc"/>
              <w:spacing w:beforeAutospacing="0" w:after="0" w:afterAutospacing="0"/>
              <w:ind w:left="-81" w:right="-108"/>
              <w:jc w:val="center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Типовое исполнение</w:t>
            </w:r>
          </w:p>
        </w:tc>
        <w:tc>
          <w:tcPr>
            <w:tcW w:w="992" w:type="dxa"/>
          </w:tcPr>
          <w:p w:rsidR="00B265C7" w:rsidRPr="00835D59" w:rsidRDefault="00B265C7" w:rsidP="00A147F0">
            <w:pPr>
              <w:pStyle w:val="afc"/>
              <w:spacing w:beforeAutospacing="0" w:after="0" w:afterAutospacing="0"/>
              <w:ind w:left="-81" w:right="-108"/>
              <w:jc w:val="center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Вид покрытия</w:t>
            </w:r>
          </w:p>
        </w:tc>
        <w:tc>
          <w:tcPr>
            <w:tcW w:w="2861" w:type="dxa"/>
          </w:tcPr>
          <w:p w:rsidR="00B265C7" w:rsidRPr="00835D59" w:rsidRDefault="006C4B50" w:rsidP="00A147F0">
            <w:pPr>
              <w:pStyle w:val="afc"/>
              <w:spacing w:beforeAutospacing="0" w:after="0" w:afterAutospacing="0"/>
              <w:ind w:left="-81" w:right="-108"/>
              <w:jc w:val="center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Данные об источниках образования ТКО</w:t>
            </w:r>
          </w:p>
        </w:tc>
      </w:tr>
      <w:tr w:rsidR="00B265C7" w:rsidRPr="00835D59" w:rsidTr="003D788B">
        <w:trPr>
          <w:jc w:val="center"/>
        </w:trPr>
        <w:tc>
          <w:tcPr>
            <w:tcW w:w="595" w:type="dxa"/>
          </w:tcPr>
          <w:p w:rsidR="00B265C7" w:rsidRPr="00835D59" w:rsidRDefault="00B265C7" w:rsidP="00A147F0">
            <w:pPr>
              <w:pStyle w:val="afc"/>
              <w:spacing w:beforeAutospacing="0" w:after="0" w:afterAutospacing="0"/>
              <w:ind w:left="-81" w:right="-108"/>
              <w:jc w:val="center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1</w:t>
            </w:r>
          </w:p>
        </w:tc>
        <w:tc>
          <w:tcPr>
            <w:tcW w:w="2623" w:type="dxa"/>
          </w:tcPr>
          <w:p w:rsidR="00B265C7" w:rsidRPr="00835D59" w:rsidRDefault="00B265C7" w:rsidP="00A147F0">
            <w:pPr>
              <w:pStyle w:val="afc"/>
              <w:spacing w:beforeAutospacing="0" w:after="0" w:afterAutospacing="0"/>
              <w:ind w:left="-81" w:right="-108"/>
              <w:jc w:val="center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2</w:t>
            </w:r>
          </w:p>
        </w:tc>
        <w:tc>
          <w:tcPr>
            <w:tcW w:w="1346" w:type="dxa"/>
          </w:tcPr>
          <w:p w:rsidR="00B265C7" w:rsidRPr="00835D59" w:rsidRDefault="00B265C7" w:rsidP="00A147F0">
            <w:pPr>
              <w:pStyle w:val="afc"/>
              <w:spacing w:beforeAutospacing="0" w:after="0" w:afterAutospacing="0"/>
              <w:ind w:left="-81" w:right="-108"/>
              <w:jc w:val="center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B265C7" w:rsidRPr="00835D59" w:rsidRDefault="00B265C7" w:rsidP="00A147F0">
            <w:pPr>
              <w:pStyle w:val="afc"/>
              <w:spacing w:beforeAutospacing="0" w:after="0" w:afterAutospacing="0"/>
              <w:ind w:right="-108"/>
              <w:jc w:val="center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B265C7" w:rsidRPr="00835D59" w:rsidRDefault="00B265C7" w:rsidP="00A147F0">
            <w:pPr>
              <w:pStyle w:val="afc"/>
              <w:spacing w:beforeAutospacing="0" w:after="0" w:afterAutospacing="0"/>
              <w:ind w:right="-108"/>
              <w:jc w:val="center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5</w:t>
            </w:r>
          </w:p>
        </w:tc>
        <w:tc>
          <w:tcPr>
            <w:tcW w:w="2861" w:type="dxa"/>
          </w:tcPr>
          <w:p w:rsidR="00B265C7" w:rsidRPr="00835D59" w:rsidRDefault="00B265C7" w:rsidP="00A147F0">
            <w:pPr>
              <w:pStyle w:val="afc"/>
              <w:spacing w:beforeAutospacing="0" w:after="0" w:afterAutospacing="0"/>
              <w:ind w:right="-108"/>
              <w:jc w:val="center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6</w:t>
            </w:r>
          </w:p>
        </w:tc>
      </w:tr>
      <w:tr w:rsidR="00B265C7" w:rsidRPr="00835D59" w:rsidTr="003D788B">
        <w:trPr>
          <w:jc w:val="center"/>
        </w:trPr>
        <w:tc>
          <w:tcPr>
            <w:tcW w:w="595" w:type="dxa"/>
          </w:tcPr>
          <w:p w:rsidR="00B265C7" w:rsidRPr="00835D59" w:rsidRDefault="00DE7D85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1</w:t>
            </w:r>
          </w:p>
        </w:tc>
        <w:tc>
          <w:tcPr>
            <w:tcW w:w="2623" w:type="dxa"/>
          </w:tcPr>
          <w:p w:rsidR="00825DD4" w:rsidRPr="00835D59" w:rsidRDefault="0036647A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 xml:space="preserve">г. Венев,                  </w:t>
            </w:r>
          </w:p>
          <w:p w:rsidR="00B265C7" w:rsidRPr="00835D59" w:rsidRDefault="0036647A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 xml:space="preserve"> ул. Стрешнева, д. 9</w:t>
            </w:r>
          </w:p>
        </w:tc>
        <w:tc>
          <w:tcPr>
            <w:tcW w:w="1346" w:type="dxa"/>
          </w:tcPr>
          <w:p w:rsidR="00B265C7" w:rsidRPr="00835D59" w:rsidRDefault="0036647A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54.348316, 38.245553</w:t>
            </w:r>
          </w:p>
        </w:tc>
        <w:tc>
          <w:tcPr>
            <w:tcW w:w="993" w:type="dxa"/>
          </w:tcPr>
          <w:p w:rsidR="00B265C7" w:rsidRPr="00835D59" w:rsidRDefault="0036647A" w:rsidP="00A147F0">
            <w:pPr>
              <w:rPr>
                <w:rFonts w:ascii="Times New Roman" w:hAnsi="Times New Roman"/>
                <w:lang w:eastAsia="ru-RU"/>
              </w:rPr>
            </w:pPr>
            <w:r w:rsidRPr="00835D59">
              <w:rPr>
                <w:rFonts w:ascii="Times New Roman" w:hAnsi="Times New Roman"/>
                <w:lang w:eastAsia="ru-RU"/>
              </w:rPr>
              <w:t>тип 1.2</w:t>
            </w:r>
          </w:p>
        </w:tc>
        <w:tc>
          <w:tcPr>
            <w:tcW w:w="992" w:type="dxa"/>
          </w:tcPr>
          <w:p w:rsidR="0036647A" w:rsidRPr="00835D59" w:rsidRDefault="0036647A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  <w:p w:rsidR="00B265C7" w:rsidRPr="00835D59" w:rsidRDefault="00B265C7" w:rsidP="003D788B">
            <w:pPr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61" w:type="dxa"/>
          </w:tcPr>
          <w:p w:rsidR="00B265C7" w:rsidRPr="00835D59" w:rsidRDefault="0078515D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 xml:space="preserve">ул. Стрешнева, </w:t>
            </w:r>
            <w:r w:rsidR="006C4B50" w:rsidRPr="00835D59">
              <w:rPr>
                <w:rFonts w:ascii="Times New Roman" w:hAnsi="Times New Roman"/>
              </w:rPr>
              <w:t>д. 9</w:t>
            </w:r>
          </w:p>
        </w:tc>
      </w:tr>
      <w:tr w:rsidR="003E5A10" w:rsidRPr="00835D59" w:rsidTr="003D788B">
        <w:trPr>
          <w:jc w:val="center"/>
        </w:trPr>
        <w:tc>
          <w:tcPr>
            <w:tcW w:w="595" w:type="dxa"/>
          </w:tcPr>
          <w:p w:rsidR="003E5A10" w:rsidRPr="00835D59" w:rsidRDefault="00DE7D85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2</w:t>
            </w:r>
          </w:p>
        </w:tc>
        <w:tc>
          <w:tcPr>
            <w:tcW w:w="2623" w:type="dxa"/>
          </w:tcPr>
          <w:p w:rsidR="003E5A10" w:rsidRPr="00835D59" w:rsidRDefault="00D3696E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г</w:t>
            </w:r>
            <w:r w:rsidR="003E5A10" w:rsidRPr="00835D59">
              <w:rPr>
                <w:rFonts w:ascii="Times New Roman" w:hAnsi="Times New Roman"/>
              </w:rPr>
              <w:t>. Венев</w:t>
            </w:r>
            <w:r w:rsidR="00825DD4" w:rsidRPr="00835D59">
              <w:rPr>
                <w:rFonts w:ascii="Times New Roman" w:hAnsi="Times New Roman"/>
              </w:rPr>
              <w:t>, ул. Привокзальная, д.6</w:t>
            </w:r>
          </w:p>
        </w:tc>
        <w:tc>
          <w:tcPr>
            <w:tcW w:w="1346" w:type="dxa"/>
          </w:tcPr>
          <w:p w:rsidR="00825DD4" w:rsidRPr="00835D59" w:rsidRDefault="0078515D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54.349794, 38.245571</w:t>
            </w:r>
          </w:p>
        </w:tc>
        <w:tc>
          <w:tcPr>
            <w:tcW w:w="993" w:type="dxa"/>
          </w:tcPr>
          <w:p w:rsidR="003E5A10" w:rsidRPr="00835D59" w:rsidRDefault="0078515D" w:rsidP="00A147F0">
            <w:pPr>
              <w:rPr>
                <w:rFonts w:ascii="Times New Roman" w:hAnsi="Times New Roman"/>
                <w:lang w:eastAsia="ru-RU"/>
              </w:rPr>
            </w:pPr>
            <w:r w:rsidRPr="00835D59">
              <w:rPr>
                <w:rFonts w:ascii="Times New Roman" w:hAnsi="Times New Roman"/>
                <w:lang w:eastAsia="ru-RU"/>
              </w:rPr>
              <w:t>тип 1.2</w:t>
            </w:r>
          </w:p>
        </w:tc>
        <w:tc>
          <w:tcPr>
            <w:tcW w:w="992" w:type="dxa"/>
          </w:tcPr>
          <w:p w:rsidR="003E5A10" w:rsidRPr="00835D59" w:rsidRDefault="00D3696E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</w:tcPr>
          <w:p w:rsidR="003E5A10" w:rsidRPr="00835D59" w:rsidRDefault="0078515D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у</w:t>
            </w:r>
            <w:r w:rsidR="00825DD4" w:rsidRPr="00835D59">
              <w:rPr>
                <w:rFonts w:ascii="Times New Roman" w:hAnsi="Times New Roman"/>
              </w:rPr>
              <w:t>л. Привокзальная, д.</w:t>
            </w:r>
            <w:r w:rsidRPr="00835D59">
              <w:rPr>
                <w:rFonts w:ascii="Times New Roman" w:hAnsi="Times New Roman"/>
              </w:rPr>
              <w:t xml:space="preserve"> </w:t>
            </w:r>
            <w:r w:rsidR="00825DD4" w:rsidRPr="00835D59">
              <w:rPr>
                <w:rFonts w:ascii="Times New Roman" w:hAnsi="Times New Roman"/>
              </w:rPr>
              <w:t>6, д.</w:t>
            </w:r>
            <w:r w:rsidRPr="00835D59">
              <w:rPr>
                <w:rFonts w:ascii="Times New Roman" w:hAnsi="Times New Roman"/>
              </w:rPr>
              <w:t xml:space="preserve"> </w:t>
            </w:r>
            <w:r w:rsidR="00825DD4" w:rsidRPr="00835D59">
              <w:rPr>
                <w:rFonts w:ascii="Times New Roman" w:hAnsi="Times New Roman"/>
              </w:rPr>
              <w:t>4</w:t>
            </w:r>
          </w:p>
        </w:tc>
      </w:tr>
      <w:tr w:rsidR="00B265C7" w:rsidRPr="00835D59" w:rsidTr="003D788B">
        <w:trPr>
          <w:jc w:val="center"/>
        </w:trPr>
        <w:tc>
          <w:tcPr>
            <w:tcW w:w="595" w:type="dxa"/>
          </w:tcPr>
          <w:p w:rsidR="00B265C7" w:rsidRPr="00835D59" w:rsidRDefault="00DE7D85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3</w:t>
            </w:r>
          </w:p>
        </w:tc>
        <w:tc>
          <w:tcPr>
            <w:tcW w:w="2623" w:type="dxa"/>
          </w:tcPr>
          <w:p w:rsidR="00A147F0" w:rsidRPr="00835D59" w:rsidRDefault="006C4B50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 xml:space="preserve">г. Венев, </w:t>
            </w:r>
          </w:p>
          <w:p w:rsidR="00B265C7" w:rsidRPr="00835D59" w:rsidRDefault="006C4B50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ул. Белова, д. 14д</w:t>
            </w:r>
          </w:p>
        </w:tc>
        <w:tc>
          <w:tcPr>
            <w:tcW w:w="1346" w:type="dxa"/>
          </w:tcPr>
          <w:p w:rsidR="00B265C7" w:rsidRPr="00835D59" w:rsidRDefault="006C4B50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54.352660, 38.261948</w:t>
            </w:r>
          </w:p>
        </w:tc>
        <w:tc>
          <w:tcPr>
            <w:tcW w:w="993" w:type="dxa"/>
          </w:tcPr>
          <w:p w:rsidR="00B265C7" w:rsidRPr="00835D59" w:rsidRDefault="006C4B50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2.2</w:t>
            </w:r>
          </w:p>
        </w:tc>
        <w:tc>
          <w:tcPr>
            <w:tcW w:w="992" w:type="dxa"/>
          </w:tcPr>
          <w:p w:rsidR="00B265C7" w:rsidRPr="00835D59" w:rsidRDefault="0052348E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</w:tcPr>
          <w:p w:rsidR="00B265C7" w:rsidRPr="00835D59" w:rsidRDefault="003D788B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ул. Белова,</w:t>
            </w:r>
            <w:r w:rsidR="0078515D" w:rsidRPr="00835D59">
              <w:rPr>
                <w:rFonts w:ascii="Times New Roman" w:hAnsi="Times New Roman"/>
              </w:rPr>
              <w:t xml:space="preserve"> д. </w:t>
            </w:r>
            <w:r w:rsidR="006C4B50" w:rsidRPr="00835D59">
              <w:rPr>
                <w:rFonts w:ascii="Times New Roman" w:hAnsi="Times New Roman"/>
              </w:rPr>
              <w:t xml:space="preserve">14б, д. 14в, д. 14г, д. 14д, д. 14е, </w:t>
            </w:r>
            <w:r w:rsidR="0078515D" w:rsidRPr="00835D59">
              <w:rPr>
                <w:rFonts w:ascii="Times New Roman" w:hAnsi="Times New Roman"/>
              </w:rPr>
              <w:t xml:space="preserve">д. 14ж, </w:t>
            </w:r>
            <w:r w:rsidR="006C4B50" w:rsidRPr="00835D59">
              <w:rPr>
                <w:rFonts w:ascii="Times New Roman" w:hAnsi="Times New Roman"/>
              </w:rPr>
              <w:t>д. 14з</w:t>
            </w:r>
          </w:p>
        </w:tc>
      </w:tr>
      <w:tr w:rsidR="00B265C7" w:rsidRPr="00835D59" w:rsidTr="003D788B">
        <w:trPr>
          <w:trHeight w:val="108"/>
          <w:jc w:val="center"/>
        </w:trPr>
        <w:tc>
          <w:tcPr>
            <w:tcW w:w="595" w:type="dxa"/>
          </w:tcPr>
          <w:p w:rsidR="00B265C7" w:rsidRPr="00835D59" w:rsidRDefault="00DE7D85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4</w:t>
            </w:r>
          </w:p>
        </w:tc>
        <w:tc>
          <w:tcPr>
            <w:tcW w:w="2623" w:type="dxa"/>
          </w:tcPr>
          <w:p w:rsidR="00A147F0" w:rsidRPr="00835D59" w:rsidRDefault="006C4B50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 xml:space="preserve">г. Венев, </w:t>
            </w:r>
          </w:p>
          <w:p w:rsidR="00B265C7" w:rsidRPr="00835D59" w:rsidRDefault="006C4B50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ул. Белова, д. 22</w:t>
            </w:r>
          </w:p>
        </w:tc>
        <w:tc>
          <w:tcPr>
            <w:tcW w:w="1346" w:type="dxa"/>
          </w:tcPr>
          <w:p w:rsidR="00B265C7" w:rsidRPr="00835D59" w:rsidRDefault="006C4B50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54.355943, 38.259140</w:t>
            </w:r>
          </w:p>
        </w:tc>
        <w:tc>
          <w:tcPr>
            <w:tcW w:w="993" w:type="dxa"/>
          </w:tcPr>
          <w:p w:rsidR="00B265C7" w:rsidRPr="00835D59" w:rsidRDefault="006C4B50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3.2</w:t>
            </w:r>
          </w:p>
        </w:tc>
        <w:tc>
          <w:tcPr>
            <w:tcW w:w="992" w:type="dxa"/>
          </w:tcPr>
          <w:p w:rsidR="00B265C7" w:rsidRPr="00835D59" w:rsidRDefault="0052348E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</w:tcPr>
          <w:p w:rsidR="00B265C7" w:rsidRPr="00835D59" w:rsidRDefault="006C4B50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ул. Белова, д. 22, д. 24</w:t>
            </w:r>
          </w:p>
        </w:tc>
      </w:tr>
      <w:tr w:rsidR="00A147F0" w:rsidRPr="00835D59" w:rsidTr="003D788B">
        <w:trPr>
          <w:jc w:val="center"/>
        </w:trPr>
        <w:tc>
          <w:tcPr>
            <w:tcW w:w="595" w:type="dxa"/>
            <w:vMerge w:val="restart"/>
          </w:tcPr>
          <w:p w:rsidR="00A147F0" w:rsidRPr="00835D59" w:rsidRDefault="00DE7D85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5</w:t>
            </w:r>
          </w:p>
        </w:tc>
        <w:tc>
          <w:tcPr>
            <w:tcW w:w="2623" w:type="dxa"/>
            <w:vMerge w:val="restart"/>
          </w:tcPr>
          <w:p w:rsidR="00A147F0" w:rsidRPr="00835D59" w:rsidRDefault="00A147F0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г. Венев, ул. 9 Мая/ мкр. «Южный», КНС</w:t>
            </w:r>
          </w:p>
        </w:tc>
        <w:tc>
          <w:tcPr>
            <w:tcW w:w="1346" w:type="dxa"/>
            <w:vMerge w:val="restart"/>
          </w:tcPr>
          <w:p w:rsidR="00A147F0" w:rsidRPr="00835D59" w:rsidRDefault="00A147F0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54,344357, 38,257647</w:t>
            </w:r>
          </w:p>
        </w:tc>
        <w:tc>
          <w:tcPr>
            <w:tcW w:w="993" w:type="dxa"/>
          </w:tcPr>
          <w:p w:rsidR="00A147F0" w:rsidRPr="00835D59" w:rsidRDefault="00A147F0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2.1</w:t>
            </w:r>
          </w:p>
        </w:tc>
        <w:tc>
          <w:tcPr>
            <w:tcW w:w="992" w:type="dxa"/>
          </w:tcPr>
          <w:p w:rsidR="00A147F0" w:rsidRPr="00835D59" w:rsidRDefault="00A147F0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  <w:vMerge w:val="restart"/>
          </w:tcPr>
          <w:p w:rsidR="00A147F0" w:rsidRPr="00835D59" w:rsidRDefault="00A147F0" w:rsidP="0078515D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proofErr w:type="spellStart"/>
            <w:r w:rsidRPr="00835D59">
              <w:rPr>
                <w:rFonts w:ascii="Times New Roman" w:hAnsi="Times New Roman"/>
              </w:rPr>
              <w:t>мкр</w:t>
            </w:r>
            <w:proofErr w:type="spellEnd"/>
            <w:r w:rsidRPr="00835D59">
              <w:rPr>
                <w:rFonts w:ascii="Times New Roman" w:hAnsi="Times New Roman"/>
              </w:rPr>
              <w:t>. Южный, д. 32</w:t>
            </w:r>
            <w:r w:rsidR="003E5A10" w:rsidRPr="00835D59">
              <w:rPr>
                <w:rFonts w:ascii="Times New Roman" w:hAnsi="Times New Roman"/>
              </w:rPr>
              <w:t xml:space="preserve">, </w:t>
            </w:r>
            <w:r w:rsidR="002237C7" w:rsidRPr="00835D59">
              <w:rPr>
                <w:rFonts w:ascii="Times New Roman" w:hAnsi="Times New Roman"/>
              </w:rPr>
              <w:t xml:space="preserve">д. </w:t>
            </w:r>
            <w:r w:rsidR="003E5A10" w:rsidRPr="00835D59">
              <w:rPr>
                <w:rFonts w:ascii="Times New Roman" w:hAnsi="Times New Roman"/>
              </w:rPr>
              <w:t>33</w:t>
            </w:r>
          </w:p>
        </w:tc>
      </w:tr>
      <w:tr w:rsidR="00A147F0" w:rsidRPr="00835D59" w:rsidTr="003D788B">
        <w:trPr>
          <w:jc w:val="center"/>
        </w:trPr>
        <w:tc>
          <w:tcPr>
            <w:tcW w:w="595" w:type="dxa"/>
            <w:vMerge/>
          </w:tcPr>
          <w:p w:rsidR="00A147F0" w:rsidRPr="00835D59" w:rsidRDefault="00A147F0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</w:tcPr>
          <w:p w:rsidR="00A147F0" w:rsidRPr="00835D59" w:rsidRDefault="00A147F0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</w:tcPr>
          <w:p w:rsidR="00A147F0" w:rsidRPr="00835D59" w:rsidRDefault="00A147F0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147F0" w:rsidRPr="00835D59" w:rsidRDefault="00A147F0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5</w:t>
            </w:r>
          </w:p>
        </w:tc>
        <w:tc>
          <w:tcPr>
            <w:tcW w:w="992" w:type="dxa"/>
          </w:tcPr>
          <w:p w:rsidR="00A147F0" w:rsidRPr="00835D59" w:rsidRDefault="00A147F0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асфальт</w:t>
            </w:r>
          </w:p>
        </w:tc>
        <w:tc>
          <w:tcPr>
            <w:tcW w:w="2861" w:type="dxa"/>
            <w:vMerge/>
          </w:tcPr>
          <w:p w:rsidR="00A147F0" w:rsidRPr="00835D59" w:rsidRDefault="00A147F0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</w:tr>
      <w:tr w:rsidR="00B265C7" w:rsidRPr="00835D59" w:rsidTr="003D788B">
        <w:trPr>
          <w:jc w:val="center"/>
        </w:trPr>
        <w:tc>
          <w:tcPr>
            <w:tcW w:w="595" w:type="dxa"/>
          </w:tcPr>
          <w:p w:rsidR="00B265C7" w:rsidRPr="00835D59" w:rsidRDefault="00DE7D85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6</w:t>
            </w:r>
          </w:p>
        </w:tc>
        <w:tc>
          <w:tcPr>
            <w:tcW w:w="2623" w:type="dxa"/>
          </w:tcPr>
          <w:p w:rsidR="00A147F0" w:rsidRPr="00835D59" w:rsidRDefault="009867E2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 xml:space="preserve">г. Венев, </w:t>
            </w:r>
          </w:p>
          <w:p w:rsidR="00B265C7" w:rsidRPr="00835D59" w:rsidRDefault="009867E2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мкр. Южный, д. 1</w:t>
            </w:r>
          </w:p>
        </w:tc>
        <w:tc>
          <w:tcPr>
            <w:tcW w:w="1346" w:type="dxa"/>
          </w:tcPr>
          <w:p w:rsidR="00B265C7" w:rsidRPr="00835D59" w:rsidRDefault="009867E2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54.346382, 38.245800</w:t>
            </w:r>
          </w:p>
        </w:tc>
        <w:tc>
          <w:tcPr>
            <w:tcW w:w="993" w:type="dxa"/>
          </w:tcPr>
          <w:p w:rsidR="00B265C7" w:rsidRPr="00835D59" w:rsidRDefault="00C86293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 xml:space="preserve">тип </w:t>
            </w:r>
            <w:r w:rsidR="009867E2" w:rsidRPr="00835D59">
              <w:rPr>
                <w:rFonts w:ascii="Times New Roman" w:hAnsi="Times New Roman"/>
              </w:rPr>
              <w:t>4.2</w:t>
            </w:r>
          </w:p>
        </w:tc>
        <w:tc>
          <w:tcPr>
            <w:tcW w:w="992" w:type="dxa"/>
          </w:tcPr>
          <w:p w:rsidR="00B265C7" w:rsidRPr="00835D59" w:rsidRDefault="00C86293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</w:tcPr>
          <w:p w:rsidR="00B265C7" w:rsidRPr="00835D59" w:rsidRDefault="005F2034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мкр. Южный, д. 1,</w:t>
            </w:r>
            <w:r w:rsidR="002237C7" w:rsidRPr="00835D59">
              <w:rPr>
                <w:rFonts w:ascii="Times New Roman" w:hAnsi="Times New Roman"/>
              </w:rPr>
              <w:t xml:space="preserve"> д. </w:t>
            </w:r>
            <w:r w:rsidRPr="00835D59">
              <w:rPr>
                <w:rFonts w:ascii="Times New Roman" w:hAnsi="Times New Roman"/>
              </w:rPr>
              <w:t>2</w:t>
            </w:r>
          </w:p>
          <w:p w:rsidR="009E38CF" w:rsidRPr="00835D59" w:rsidRDefault="009E38CF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</w:tr>
      <w:tr w:rsidR="002F6269" w:rsidRPr="00835D59" w:rsidTr="003D788B">
        <w:trPr>
          <w:jc w:val="center"/>
        </w:trPr>
        <w:tc>
          <w:tcPr>
            <w:tcW w:w="595" w:type="dxa"/>
            <w:vMerge w:val="restart"/>
          </w:tcPr>
          <w:p w:rsidR="002F6269" w:rsidRPr="00835D59" w:rsidRDefault="00DE7D85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7</w:t>
            </w:r>
          </w:p>
        </w:tc>
        <w:tc>
          <w:tcPr>
            <w:tcW w:w="2623" w:type="dxa"/>
            <w:vMerge w:val="restart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 xml:space="preserve">г. Венев, </w:t>
            </w:r>
          </w:p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мкр. Южный, д. 3</w:t>
            </w:r>
          </w:p>
        </w:tc>
        <w:tc>
          <w:tcPr>
            <w:tcW w:w="1346" w:type="dxa"/>
            <w:vMerge w:val="restart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54.346767, 38.248547</w:t>
            </w:r>
          </w:p>
        </w:tc>
        <w:tc>
          <w:tcPr>
            <w:tcW w:w="993" w:type="dxa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 xml:space="preserve">тип 3.1 </w:t>
            </w:r>
          </w:p>
        </w:tc>
        <w:tc>
          <w:tcPr>
            <w:tcW w:w="992" w:type="dxa"/>
          </w:tcPr>
          <w:p w:rsidR="002F6269" w:rsidRPr="00835D59" w:rsidRDefault="002F6269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  <w:vMerge w:val="restart"/>
          </w:tcPr>
          <w:p w:rsidR="00835D59" w:rsidRPr="00835D59" w:rsidRDefault="005F2034" w:rsidP="005F2034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мкр. Южный</w:t>
            </w:r>
            <w:r w:rsidR="00835D59" w:rsidRPr="00835D59">
              <w:rPr>
                <w:rFonts w:ascii="Times New Roman" w:hAnsi="Times New Roman"/>
              </w:rPr>
              <w:t>,</w:t>
            </w:r>
            <w:r w:rsidRPr="00835D59">
              <w:rPr>
                <w:rFonts w:ascii="Times New Roman" w:hAnsi="Times New Roman"/>
              </w:rPr>
              <w:t xml:space="preserve"> д. 3,</w:t>
            </w:r>
            <w:r w:rsidR="002237C7" w:rsidRPr="00835D59">
              <w:rPr>
                <w:rFonts w:ascii="Times New Roman" w:hAnsi="Times New Roman"/>
              </w:rPr>
              <w:t xml:space="preserve"> д.</w:t>
            </w:r>
            <w:r w:rsidR="00835D59" w:rsidRPr="00835D59">
              <w:rPr>
                <w:rFonts w:ascii="Times New Roman" w:hAnsi="Times New Roman"/>
              </w:rPr>
              <w:t xml:space="preserve"> </w:t>
            </w:r>
            <w:r w:rsidRPr="00835D59">
              <w:rPr>
                <w:rFonts w:ascii="Times New Roman" w:hAnsi="Times New Roman"/>
              </w:rPr>
              <w:t>4,</w:t>
            </w:r>
          </w:p>
          <w:p w:rsidR="002F6269" w:rsidRPr="00835D59" w:rsidRDefault="002237C7" w:rsidP="005F2034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д.</w:t>
            </w:r>
            <w:r w:rsidR="00835D59" w:rsidRPr="00835D59">
              <w:rPr>
                <w:rFonts w:ascii="Times New Roman" w:hAnsi="Times New Roman"/>
              </w:rPr>
              <w:t xml:space="preserve"> </w:t>
            </w:r>
            <w:r w:rsidR="005F2034" w:rsidRPr="00835D59">
              <w:rPr>
                <w:rFonts w:ascii="Times New Roman" w:hAnsi="Times New Roman"/>
              </w:rPr>
              <w:t>43,</w:t>
            </w:r>
            <w:r w:rsidRPr="00835D59">
              <w:rPr>
                <w:rFonts w:ascii="Times New Roman" w:hAnsi="Times New Roman"/>
              </w:rPr>
              <w:t xml:space="preserve"> д.</w:t>
            </w:r>
            <w:r w:rsidR="00835D59" w:rsidRPr="00835D59">
              <w:rPr>
                <w:rFonts w:ascii="Times New Roman" w:hAnsi="Times New Roman"/>
              </w:rPr>
              <w:t xml:space="preserve"> </w:t>
            </w:r>
            <w:r w:rsidR="005F2034" w:rsidRPr="00835D59">
              <w:rPr>
                <w:rFonts w:ascii="Times New Roman" w:hAnsi="Times New Roman"/>
              </w:rPr>
              <w:t>46а</w:t>
            </w:r>
          </w:p>
        </w:tc>
      </w:tr>
      <w:tr w:rsidR="002F6269" w:rsidRPr="00835D59" w:rsidTr="003D788B">
        <w:trPr>
          <w:jc w:val="center"/>
        </w:trPr>
        <w:tc>
          <w:tcPr>
            <w:tcW w:w="595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3.1</w:t>
            </w:r>
          </w:p>
        </w:tc>
        <w:tc>
          <w:tcPr>
            <w:tcW w:w="992" w:type="dxa"/>
          </w:tcPr>
          <w:p w:rsidR="002F6269" w:rsidRPr="00835D59" w:rsidRDefault="002F6269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</w:tr>
      <w:tr w:rsidR="002F6269" w:rsidRPr="00835D59" w:rsidTr="003D788B">
        <w:trPr>
          <w:jc w:val="center"/>
        </w:trPr>
        <w:tc>
          <w:tcPr>
            <w:tcW w:w="595" w:type="dxa"/>
            <w:vMerge w:val="restart"/>
          </w:tcPr>
          <w:p w:rsidR="002F6269" w:rsidRPr="00835D59" w:rsidRDefault="00DE7D85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8</w:t>
            </w:r>
          </w:p>
        </w:tc>
        <w:tc>
          <w:tcPr>
            <w:tcW w:w="2623" w:type="dxa"/>
            <w:vMerge w:val="restart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 xml:space="preserve">г. Венев, </w:t>
            </w:r>
          </w:p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мкр. Южный, д.10</w:t>
            </w:r>
          </w:p>
        </w:tc>
        <w:tc>
          <w:tcPr>
            <w:tcW w:w="1346" w:type="dxa"/>
            <w:vMerge w:val="restart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54.342129, 38.248689</w:t>
            </w:r>
          </w:p>
        </w:tc>
        <w:tc>
          <w:tcPr>
            <w:tcW w:w="993" w:type="dxa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 xml:space="preserve">тип 3.2  </w:t>
            </w:r>
          </w:p>
        </w:tc>
        <w:tc>
          <w:tcPr>
            <w:tcW w:w="992" w:type="dxa"/>
          </w:tcPr>
          <w:p w:rsidR="002F6269" w:rsidRPr="00835D59" w:rsidRDefault="002F6269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  <w:vMerge w:val="restart"/>
          </w:tcPr>
          <w:p w:rsidR="00835D59" w:rsidRPr="00835D59" w:rsidRDefault="005F2034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мкр. Южный, д. 7,</w:t>
            </w:r>
            <w:r w:rsidR="002237C7" w:rsidRPr="00835D59">
              <w:rPr>
                <w:rFonts w:ascii="Times New Roman" w:hAnsi="Times New Roman"/>
              </w:rPr>
              <w:t xml:space="preserve"> д.</w:t>
            </w:r>
            <w:r w:rsidR="00835D59" w:rsidRPr="00835D59">
              <w:rPr>
                <w:rFonts w:ascii="Times New Roman" w:hAnsi="Times New Roman"/>
              </w:rPr>
              <w:t xml:space="preserve"> </w:t>
            </w:r>
            <w:r w:rsidRPr="00835D59">
              <w:rPr>
                <w:rFonts w:ascii="Times New Roman" w:hAnsi="Times New Roman"/>
              </w:rPr>
              <w:t>9,</w:t>
            </w:r>
          </w:p>
          <w:p w:rsidR="002F6269" w:rsidRPr="00835D59" w:rsidRDefault="002237C7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д.</w:t>
            </w:r>
            <w:r w:rsidR="00835D59" w:rsidRPr="00835D59">
              <w:rPr>
                <w:rFonts w:ascii="Times New Roman" w:hAnsi="Times New Roman"/>
              </w:rPr>
              <w:t xml:space="preserve"> </w:t>
            </w:r>
            <w:r w:rsidR="005F2034" w:rsidRPr="00835D59">
              <w:rPr>
                <w:rFonts w:ascii="Times New Roman" w:hAnsi="Times New Roman"/>
              </w:rPr>
              <w:t>10,</w:t>
            </w:r>
            <w:r w:rsidRPr="00835D59">
              <w:rPr>
                <w:rFonts w:ascii="Times New Roman" w:hAnsi="Times New Roman"/>
              </w:rPr>
              <w:t xml:space="preserve"> д.</w:t>
            </w:r>
            <w:r w:rsidR="00835D59" w:rsidRPr="00835D59">
              <w:rPr>
                <w:rFonts w:ascii="Times New Roman" w:hAnsi="Times New Roman"/>
              </w:rPr>
              <w:t xml:space="preserve"> </w:t>
            </w:r>
            <w:r w:rsidR="005F2034" w:rsidRPr="00835D59">
              <w:rPr>
                <w:rFonts w:ascii="Times New Roman" w:hAnsi="Times New Roman"/>
              </w:rPr>
              <w:t>11,</w:t>
            </w:r>
            <w:r w:rsidRPr="00835D59">
              <w:rPr>
                <w:rFonts w:ascii="Times New Roman" w:hAnsi="Times New Roman"/>
              </w:rPr>
              <w:t xml:space="preserve"> д.</w:t>
            </w:r>
            <w:r w:rsidR="00835D59" w:rsidRPr="00835D59">
              <w:rPr>
                <w:rFonts w:ascii="Times New Roman" w:hAnsi="Times New Roman"/>
              </w:rPr>
              <w:t xml:space="preserve"> </w:t>
            </w:r>
            <w:r w:rsidR="005F2034" w:rsidRPr="00835D59">
              <w:rPr>
                <w:rFonts w:ascii="Times New Roman" w:hAnsi="Times New Roman"/>
              </w:rPr>
              <w:t>12,</w:t>
            </w:r>
            <w:r w:rsidR="00835D59" w:rsidRPr="00835D59">
              <w:rPr>
                <w:rFonts w:ascii="Times New Roman" w:hAnsi="Times New Roman"/>
              </w:rPr>
              <w:t xml:space="preserve"> д. </w:t>
            </w:r>
            <w:r w:rsidR="005F2034" w:rsidRPr="00835D59">
              <w:rPr>
                <w:rFonts w:ascii="Times New Roman" w:hAnsi="Times New Roman"/>
              </w:rPr>
              <w:t>14,</w:t>
            </w:r>
            <w:r w:rsidRPr="00835D59">
              <w:rPr>
                <w:rFonts w:ascii="Times New Roman" w:hAnsi="Times New Roman"/>
              </w:rPr>
              <w:t xml:space="preserve"> д.</w:t>
            </w:r>
            <w:r w:rsidR="00835D59" w:rsidRPr="00835D59">
              <w:rPr>
                <w:rFonts w:ascii="Times New Roman" w:hAnsi="Times New Roman"/>
              </w:rPr>
              <w:t xml:space="preserve"> </w:t>
            </w:r>
            <w:r w:rsidR="005F2034" w:rsidRPr="00835D59">
              <w:rPr>
                <w:rFonts w:ascii="Times New Roman" w:hAnsi="Times New Roman"/>
              </w:rPr>
              <w:t>15</w:t>
            </w:r>
          </w:p>
        </w:tc>
      </w:tr>
      <w:tr w:rsidR="002F6269" w:rsidRPr="00835D59" w:rsidTr="003D788B">
        <w:trPr>
          <w:jc w:val="center"/>
        </w:trPr>
        <w:tc>
          <w:tcPr>
            <w:tcW w:w="595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4.1</w:t>
            </w:r>
          </w:p>
        </w:tc>
        <w:tc>
          <w:tcPr>
            <w:tcW w:w="992" w:type="dxa"/>
          </w:tcPr>
          <w:p w:rsidR="002F6269" w:rsidRPr="00835D59" w:rsidRDefault="002F6269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</w:tr>
      <w:tr w:rsidR="002F6269" w:rsidRPr="00835D59" w:rsidTr="003D788B">
        <w:trPr>
          <w:jc w:val="center"/>
        </w:trPr>
        <w:tc>
          <w:tcPr>
            <w:tcW w:w="595" w:type="dxa"/>
            <w:vMerge w:val="restart"/>
          </w:tcPr>
          <w:p w:rsidR="002F6269" w:rsidRPr="00835D59" w:rsidRDefault="00DE7D85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9</w:t>
            </w:r>
          </w:p>
        </w:tc>
        <w:tc>
          <w:tcPr>
            <w:tcW w:w="2623" w:type="dxa"/>
            <w:vMerge w:val="restart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 xml:space="preserve">г. Венев, </w:t>
            </w:r>
          </w:p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мкр. Южный, д.13а</w:t>
            </w:r>
          </w:p>
        </w:tc>
        <w:tc>
          <w:tcPr>
            <w:tcW w:w="1346" w:type="dxa"/>
            <w:vMerge w:val="restart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54.344242, 38.255893</w:t>
            </w:r>
          </w:p>
        </w:tc>
        <w:tc>
          <w:tcPr>
            <w:tcW w:w="993" w:type="dxa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2.1</w:t>
            </w:r>
          </w:p>
        </w:tc>
        <w:tc>
          <w:tcPr>
            <w:tcW w:w="992" w:type="dxa"/>
          </w:tcPr>
          <w:p w:rsidR="002F6269" w:rsidRPr="00835D59" w:rsidRDefault="002F6269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  <w:vMerge w:val="restart"/>
          </w:tcPr>
          <w:p w:rsidR="005C48D3" w:rsidRPr="005C48D3" w:rsidRDefault="005F2034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>мкр. Южный, д. 5,</w:t>
            </w:r>
            <w:r w:rsidR="002237C7" w:rsidRPr="005C48D3">
              <w:rPr>
                <w:rFonts w:ascii="Times New Roman" w:hAnsi="Times New Roman"/>
              </w:rPr>
              <w:t xml:space="preserve">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6,</w:t>
            </w:r>
          </w:p>
          <w:p w:rsidR="002F6269" w:rsidRPr="005C48D3" w:rsidRDefault="002237C7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>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="005F2034" w:rsidRPr="005C48D3">
              <w:rPr>
                <w:rFonts w:ascii="Times New Roman" w:hAnsi="Times New Roman"/>
              </w:rPr>
              <w:t>8,</w:t>
            </w:r>
            <w:r w:rsidRPr="005C48D3">
              <w:rPr>
                <w:rFonts w:ascii="Times New Roman" w:hAnsi="Times New Roman"/>
              </w:rPr>
              <w:t xml:space="preserve">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="005F2034" w:rsidRPr="005C48D3">
              <w:rPr>
                <w:rFonts w:ascii="Times New Roman" w:hAnsi="Times New Roman"/>
              </w:rPr>
              <w:t>9,</w:t>
            </w:r>
            <w:r w:rsidRPr="005C48D3">
              <w:rPr>
                <w:rFonts w:ascii="Times New Roman" w:hAnsi="Times New Roman"/>
              </w:rPr>
              <w:t xml:space="preserve">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="005F2034" w:rsidRPr="005C48D3">
              <w:rPr>
                <w:rFonts w:ascii="Times New Roman" w:hAnsi="Times New Roman"/>
              </w:rPr>
              <w:t>13,</w:t>
            </w:r>
            <w:r w:rsidRPr="005C48D3">
              <w:rPr>
                <w:rFonts w:ascii="Times New Roman" w:hAnsi="Times New Roman"/>
              </w:rPr>
              <w:t xml:space="preserve">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="005F2034" w:rsidRPr="005C48D3">
              <w:rPr>
                <w:rFonts w:ascii="Times New Roman" w:hAnsi="Times New Roman"/>
              </w:rPr>
              <w:t>13а</w:t>
            </w:r>
          </w:p>
        </w:tc>
      </w:tr>
      <w:tr w:rsidR="002F6269" w:rsidRPr="00835D59" w:rsidTr="003D788B">
        <w:trPr>
          <w:jc w:val="center"/>
        </w:trPr>
        <w:tc>
          <w:tcPr>
            <w:tcW w:w="595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2.1</w:t>
            </w:r>
          </w:p>
        </w:tc>
        <w:tc>
          <w:tcPr>
            <w:tcW w:w="992" w:type="dxa"/>
          </w:tcPr>
          <w:p w:rsidR="002F6269" w:rsidRPr="00835D59" w:rsidRDefault="002F6269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  <w:vMerge/>
          </w:tcPr>
          <w:p w:rsidR="002F6269" w:rsidRPr="005C48D3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</w:tr>
      <w:tr w:rsidR="002F6269" w:rsidRPr="00835D59" w:rsidTr="003D788B">
        <w:trPr>
          <w:jc w:val="center"/>
        </w:trPr>
        <w:tc>
          <w:tcPr>
            <w:tcW w:w="595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5</w:t>
            </w:r>
          </w:p>
        </w:tc>
        <w:tc>
          <w:tcPr>
            <w:tcW w:w="992" w:type="dxa"/>
          </w:tcPr>
          <w:p w:rsidR="002F6269" w:rsidRPr="00835D59" w:rsidRDefault="002F6269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асфальт</w:t>
            </w:r>
          </w:p>
        </w:tc>
        <w:tc>
          <w:tcPr>
            <w:tcW w:w="2861" w:type="dxa"/>
            <w:vMerge/>
          </w:tcPr>
          <w:p w:rsidR="002F6269" w:rsidRPr="005C48D3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</w:tr>
      <w:tr w:rsidR="00B12151" w:rsidRPr="00835D59" w:rsidTr="003D788B">
        <w:trPr>
          <w:jc w:val="center"/>
        </w:trPr>
        <w:tc>
          <w:tcPr>
            <w:tcW w:w="595" w:type="dxa"/>
          </w:tcPr>
          <w:p w:rsidR="00B12151" w:rsidRPr="00835D59" w:rsidRDefault="00DE7D85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10</w:t>
            </w:r>
          </w:p>
        </w:tc>
        <w:tc>
          <w:tcPr>
            <w:tcW w:w="2623" w:type="dxa"/>
          </w:tcPr>
          <w:p w:rsidR="00A147F0" w:rsidRPr="00835D59" w:rsidRDefault="00B12151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 xml:space="preserve">г. Венев, </w:t>
            </w:r>
          </w:p>
          <w:p w:rsidR="00B12151" w:rsidRPr="00835D59" w:rsidRDefault="00B12151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мкр. Южный, д.18</w:t>
            </w:r>
          </w:p>
        </w:tc>
        <w:tc>
          <w:tcPr>
            <w:tcW w:w="1346" w:type="dxa"/>
          </w:tcPr>
          <w:p w:rsidR="00B12151" w:rsidRPr="00835D59" w:rsidRDefault="00B12151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54.343126, 38.252423</w:t>
            </w:r>
          </w:p>
        </w:tc>
        <w:tc>
          <w:tcPr>
            <w:tcW w:w="993" w:type="dxa"/>
          </w:tcPr>
          <w:p w:rsidR="00B12151" w:rsidRPr="00835D59" w:rsidRDefault="00B12151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4.2</w:t>
            </w:r>
          </w:p>
        </w:tc>
        <w:tc>
          <w:tcPr>
            <w:tcW w:w="992" w:type="dxa"/>
          </w:tcPr>
          <w:p w:rsidR="00B12151" w:rsidRPr="00835D59" w:rsidRDefault="00B12151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</w:tcPr>
          <w:p w:rsidR="00B12151" w:rsidRPr="005C48D3" w:rsidRDefault="005F2034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>мкр. Южный</w:t>
            </w:r>
            <w:r w:rsidR="005C48D3">
              <w:rPr>
                <w:rFonts w:ascii="Times New Roman" w:hAnsi="Times New Roman"/>
              </w:rPr>
              <w:t>,</w:t>
            </w:r>
            <w:r w:rsidRPr="005C48D3">
              <w:rPr>
                <w:rFonts w:ascii="Times New Roman" w:hAnsi="Times New Roman"/>
              </w:rPr>
              <w:t xml:space="preserve"> д. 16,</w:t>
            </w:r>
            <w:r w:rsidR="002237C7" w:rsidRPr="005C48D3">
              <w:rPr>
                <w:rFonts w:ascii="Times New Roman" w:hAnsi="Times New Roman"/>
              </w:rPr>
              <w:t xml:space="preserve">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17,</w:t>
            </w:r>
            <w:r w:rsidR="002237C7" w:rsidRPr="005C48D3">
              <w:rPr>
                <w:rFonts w:ascii="Times New Roman" w:hAnsi="Times New Roman"/>
              </w:rPr>
              <w:t xml:space="preserve">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18,</w:t>
            </w:r>
            <w:r w:rsidR="002237C7" w:rsidRPr="005C48D3">
              <w:rPr>
                <w:rFonts w:ascii="Times New Roman" w:hAnsi="Times New Roman"/>
              </w:rPr>
              <w:t xml:space="preserve">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24</w:t>
            </w:r>
          </w:p>
        </w:tc>
      </w:tr>
      <w:tr w:rsidR="002F6269" w:rsidRPr="00835D59" w:rsidTr="003D788B">
        <w:trPr>
          <w:trHeight w:val="104"/>
          <w:jc w:val="center"/>
        </w:trPr>
        <w:tc>
          <w:tcPr>
            <w:tcW w:w="595" w:type="dxa"/>
            <w:vMerge w:val="restart"/>
          </w:tcPr>
          <w:p w:rsidR="002F6269" w:rsidRPr="00835D59" w:rsidRDefault="00DE7D85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11</w:t>
            </w:r>
          </w:p>
        </w:tc>
        <w:tc>
          <w:tcPr>
            <w:tcW w:w="2623" w:type="dxa"/>
            <w:vMerge w:val="restart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 xml:space="preserve">г. Венев, </w:t>
            </w:r>
          </w:p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мкр. Южный, д.19</w:t>
            </w:r>
          </w:p>
        </w:tc>
        <w:tc>
          <w:tcPr>
            <w:tcW w:w="1346" w:type="dxa"/>
            <w:vMerge w:val="restart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54.343979, 38.253757</w:t>
            </w:r>
          </w:p>
        </w:tc>
        <w:tc>
          <w:tcPr>
            <w:tcW w:w="993" w:type="dxa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3.1</w:t>
            </w:r>
          </w:p>
        </w:tc>
        <w:tc>
          <w:tcPr>
            <w:tcW w:w="992" w:type="dxa"/>
          </w:tcPr>
          <w:p w:rsidR="002F6269" w:rsidRPr="00835D59" w:rsidRDefault="002F6269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  <w:vMerge w:val="restart"/>
          </w:tcPr>
          <w:p w:rsidR="002F6269" w:rsidRPr="005C48D3" w:rsidRDefault="005F2034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>мкр. Южный</w:t>
            </w:r>
            <w:r w:rsidR="005C48D3" w:rsidRPr="005C48D3">
              <w:rPr>
                <w:rFonts w:ascii="Times New Roman" w:hAnsi="Times New Roman"/>
              </w:rPr>
              <w:t>,</w:t>
            </w:r>
            <w:r w:rsidRPr="005C48D3">
              <w:rPr>
                <w:rFonts w:ascii="Times New Roman" w:hAnsi="Times New Roman"/>
              </w:rPr>
              <w:t xml:space="preserve"> д. 19,</w:t>
            </w:r>
            <w:r w:rsidR="002237C7" w:rsidRPr="005C48D3">
              <w:rPr>
                <w:rFonts w:ascii="Times New Roman" w:hAnsi="Times New Roman"/>
              </w:rPr>
              <w:t xml:space="preserve">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20,</w:t>
            </w:r>
            <w:r w:rsidR="002237C7" w:rsidRPr="005C48D3">
              <w:rPr>
                <w:rFonts w:ascii="Times New Roman" w:hAnsi="Times New Roman"/>
              </w:rPr>
              <w:t xml:space="preserve">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21</w:t>
            </w:r>
          </w:p>
        </w:tc>
      </w:tr>
      <w:tr w:rsidR="002F6269" w:rsidRPr="00835D59" w:rsidTr="003D788B">
        <w:trPr>
          <w:jc w:val="center"/>
        </w:trPr>
        <w:tc>
          <w:tcPr>
            <w:tcW w:w="595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3.1</w:t>
            </w:r>
          </w:p>
        </w:tc>
        <w:tc>
          <w:tcPr>
            <w:tcW w:w="992" w:type="dxa"/>
          </w:tcPr>
          <w:p w:rsidR="002F6269" w:rsidRPr="00835D59" w:rsidRDefault="002F6269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  <w:vMerge/>
          </w:tcPr>
          <w:p w:rsidR="002F6269" w:rsidRPr="005C48D3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</w:tr>
      <w:tr w:rsidR="002F6269" w:rsidRPr="00835D59" w:rsidTr="003D788B">
        <w:trPr>
          <w:jc w:val="center"/>
        </w:trPr>
        <w:tc>
          <w:tcPr>
            <w:tcW w:w="595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5</w:t>
            </w:r>
          </w:p>
        </w:tc>
        <w:tc>
          <w:tcPr>
            <w:tcW w:w="992" w:type="dxa"/>
          </w:tcPr>
          <w:p w:rsidR="002F6269" w:rsidRPr="00835D59" w:rsidRDefault="002F6269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асфальт</w:t>
            </w:r>
          </w:p>
        </w:tc>
        <w:tc>
          <w:tcPr>
            <w:tcW w:w="2861" w:type="dxa"/>
            <w:vMerge/>
          </w:tcPr>
          <w:p w:rsidR="002F6269" w:rsidRPr="005C48D3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</w:tr>
      <w:tr w:rsidR="002F6269" w:rsidRPr="00835D59" w:rsidTr="003D788B">
        <w:trPr>
          <w:jc w:val="center"/>
        </w:trPr>
        <w:tc>
          <w:tcPr>
            <w:tcW w:w="595" w:type="dxa"/>
            <w:vMerge w:val="restart"/>
          </w:tcPr>
          <w:p w:rsidR="002F6269" w:rsidRPr="00835D59" w:rsidRDefault="00DE7D85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12</w:t>
            </w:r>
          </w:p>
        </w:tc>
        <w:tc>
          <w:tcPr>
            <w:tcW w:w="2623" w:type="dxa"/>
            <w:vMerge w:val="restart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 xml:space="preserve">г. Венев, </w:t>
            </w:r>
          </w:p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мкр. Южный, д. 34</w:t>
            </w:r>
          </w:p>
        </w:tc>
        <w:tc>
          <w:tcPr>
            <w:tcW w:w="1346" w:type="dxa"/>
            <w:vMerge w:val="restart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54.344579, 38.256888</w:t>
            </w:r>
          </w:p>
        </w:tc>
        <w:tc>
          <w:tcPr>
            <w:tcW w:w="993" w:type="dxa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3.1</w:t>
            </w:r>
          </w:p>
        </w:tc>
        <w:tc>
          <w:tcPr>
            <w:tcW w:w="992" w:type="dxa"/>
          </w:tcPr>
          <w:p w:rsidR="002F6269" w:rsidRPr="00835D59" w:rsidRDefault="002F6269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  <w:vMerge w:val="restart"/>
          </w:tcPr>
          <w:p w:rsidR="002F6269" w:rsidRPr="005C48D3" w:rsidRDefault="005F2034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>мкр. Южный</w:t>
            </w:r>
            <w:r w:rsidR="005C48D3" w:rsidRPr="005C48D3">
              <w:rPr>
                <w:rFonts w:ascii="Times New Roman" w:hAnsi="Times New Roman"/>
              </w:rPr>
              <w:t>,</w:t>
            </w:r>
            <w:r w:rsidRPr="005C48D3">
              <w:rPr>
                <w:rFonts w:ascii="Times New Roman" w:hAnsi="Times New Roman"/>
              </w:rPr>
              <w:t xml:space="preserve"> д. 34,</w:t>
            </w:r>
            <w:r w:rsidR="002237C7" w:rsidRPr="005C48D3">
              <w:rPr>
                <w:rFonts w:ascii="Times New Roman" w:hAnsi="Times New Roman"/>
              </w:rPr>
              <w:t xml:space="preserve">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35</w:t>
            </w:r>
          </w:p>
        </w:tc>
      </w:tr>
      <w:tr w:rsidR="002F6269" w:rsidRPr="00835D59" w:rsidTr="003D788B">
        <w:trPr>
          <w:jc w:val="center"/>
        </w:trPr>
        <w:tc>
          <w:tcPr>
            <w:tcW w:w="595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3.2</w:t>
            </w:r>
          </w:p>
        </w:tc>
        <w:tc>
          <w:tcPr>
            <w:tcW w:w="992" w:type="dxa"/>
          </w:tcPr>
          <w:p w:rsidR="002F6269" w:rsidRPr="00835D59" w:rsidRDefault="002F6269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</w:tr>
      <w:tr w:rsidR="002F6269" w:rsidRPr="00835D59" w:rsidTr="003D788B">
        <w:trPr>
          <w:jc w:val="center"/>
        </w:trPr>
        <w:tc>
          <w:tcPr>
            <w:tcW w:w="595" w:type="dxa"/>
            <w:vMerge w:val="restart"/>
          </w:tcPr>
          <w:p w:rsidR="002F6269" w:rsidRPr="00835D59" w:rsidRDefault="00DE7D85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13</w:t>
            </w:r>
          </w:p>
        </w:tc>
        <w:tc>
          <w:tcPr>
            <w:tcW w:w="2623" w:type="dxa"/>
            <w:vMerge w:val="restart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 xml:space="preserve">г. Венев, </w:t>
            </w:r>
          </w:p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мкр. Южный, д. 38а</w:t>
            </w:r>
          </w:p>
        </w:tc>
        <w:tc>
          <w:tcPr>
            <w:tcW w:w="1346" w:type="dxa"/>
            <w:vMerge w:val="restart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54.347584, 38.255814</w:t>
            </w:r>
          </w:p>
        </w:tc>
        <w:tc>
          <w:tcPr>
            <w:tcW w:w="993" w:type="dxa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3.1</w:t>
            </w:r>
          </w:p>
        </w:tc>
        <w:tc>
          <w:tcPr>
            <w:tcW w:w="992" w:type="dxa"/>
          </w:tcPr>
          <w:p w:rsidR="002F6269" w:rsidRPr="00835D59" w:rsidRDefault="002F6269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  <w:vMerge w:val="restart"/>
          </w:tcPr>
          <w:p w:rsidR="005C48D3" w:rsidRDefault="005F2034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>мкр. Южный</w:t>
            </w:r>
            <w:r w:rsidR="005C48D3" w:rsidRPr="005C48D3">
              <w:rPr>
                <w:rFonts w:ascii="Times New Roman" w:hAnsi="Times New Roman"/>
              </w:rPr>
              <w:t>,</w:t>
            </w:r>
            <w:r w:rsidRPr="005C48D3">
              <w:rPr>
                <w:rFonts w:ascii="Times New Roman" w:hAnsi="Times New Roman"/>
              </w:rPr>
              <w:t xml:space="preserve"> д. 38а,</w:t>
            </w:r>
          </w:p>
          <w:p w:rsidR="002F6269" w:rsidRPr="005C48D3" w:rsidRDefault="002237C7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>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="005F2034" w:rsidRPr="005C48D3">
              <w:rPr>
                <w:rFonts w:ascii="Times New Roman" w:hAnsi="Times New Roman"/>
              </w:rPr>
              <w:t>38б,</w:t>
            </w:r>
            <w:r w:rsidRPr="005C48D3">
              <w:rPr>
                <w:rFonts w:ascii="Times New Roman" w:hAnsi="Times New Roman"/>
              </w:rPr>
              <w:t xml:space="preserve">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="005F2034" w:rsidRPr="005C48D3">
              <w:rPr>
                <w:rFonts w:ascii="Times New Roman" w:hAnsi="Times New Roman"/>
              </w:rPr>
              <w:t>38в,</w:t>
            </w:r>
            <w:r w:rsidRPr="005C48D3">
              <w:rPr>
                <w:rFonts w:ascii="Times New Roman" w:hAnsi="Times New Roman"/>
              </w:rPr>
              <w:t xml:space="preserve">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="005F2034" w:rsidRPr="005C48D3">
              <w:rPr>
                <w:rFonts w:ascii="Times New Roman" w:hAnsi="Times New Roman"/>
              </w:rPr>
              <w:t>39</w:t>
            </w:r>
          </w:p>
        </w:tc>
      </w:tr>
      <w:tr w:rsidR="002F6269" w:rsidRPr="00835D59" w:rsidTr="003D788B">
        <w:trPr>
          <w:trHeight w:val="91"/>
          <w:jc w:val="center"/>
        </w:trPr>
        <w:tc>
          <w:tcPr>
            <w:tcW w:w="595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4.1</w:t>
            </w:r>
          </w:p>
        </w:tc>
        <w:tc>
          <w:tcPr>
            <w:tcW w:w="992" w:type="dxa"/>
          </w:tcPr>
          <w:p w:rsidR="002F6269" w:rsidRPr="00835D59" w:rsidRDefault="002F6269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  <w:vMerge/>
          </w:tcPr>
          <w:p w:rsidR="002F6269" w:rsidRPr="005C48D3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</w:tr>
      <w:tr w:rsidR="002F6269" w:rsidRPr="00835D59" w:rsidTr="003D788B">
        <w:trPr>
          <w:trHeight w:val="91"/>
          <w:jc w:val="center"/>
        </w:trPr>
        <w:tc>
          <w:tcPr>
            <w:tcW w:w="595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5</w:t>
            </w:r>
          </w:p>
        </w:tc>
        <w:tc>
          <w:tcPr>
            <w:tcW w:w="992" w:type="dxa"/>
          </w:tcPr>
          <w:p w:rsidR="002F6269" w:rsidRPr="00835D59" w:rsidRDefault="002F6269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асфальт</w:t>
            </w:r>
          </w:p>
        </w:tc>
        <w:tc>
          <w:tcPr>
            <w:tcW w:w="2861" w:type="dxa"/>
            <w:vMerge/>
          </w:tcPr>
          <w:p w:rsidR="002F6269" w:rsidRPr="005C48D3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</w:tr>
      <w:tr w:rsidR="002F6269" w:rsidRPr="00835D59" w:rsidTr="003D788B">
        <w:trPr>
          <w:jc w:val="center"/>
        </w:trPr>
        <w:tc>
          <w:tcPr>
            <w:tcW w:w="595" w:type="dxa"/>
            <w:vMerge w:val="restart"/>
          </w:tcPr>
          <w:p w:rsidR="002F6269" w:rsidRPr="00835D59" w:rsidRDefault="00DE7D85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14</w:t>
            </w:r>
          </w:p>
        </w:tc>
        <w:tc>
          <w:tcPr>
            <w:tcW w:w="2623" w:type="dxa"/>
            <w:vMerge w:val="restart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 xml:space="preserve">г. Венев, </w:t>
            </w:r>
          </w:p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мкр. Южный, д. 41а</w:t>
            </w:r>
          </w:p>
        </w:tc>
        <w:tc>
          <w:tcPr>
            <w:tcW w:w="1346" w:type="dxa"/>
            <w:vMerge w:val="restart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54.347076, 38.250080</w:t>
            </w:r>
          </w:p>
        </w:tc>
        <w:tc>
          <w:tcPr>
            <w:tcW w:w="993" w:type="dxa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4.2</w:t>
            </w:r>
          </w:p>
        </w:tc>
        <w:tc>
          <w:tcPr>
            <w:tcW w:w="992" w:type="dxa"/>
          </w:tcPr>
          <w:p w:rsidR="002F6269" w:rsidRPr="00835D59" w:rsidRDefault="002F6269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  <w:vMerge w:val="restart"/>
          </w:tcPr>
          <w:p w:rsidR="005C48D3" w:rsidRPr="005C48D3" w:rsidRDefault="005F2034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>мкр. Южный</w:t>
            </w:r>
            <w:r w:rsidR="005C48D3" w:rsidRPr="005C48D3">
              <w:rPr>
                <w:rFonts w:ascii="Times New Roman" w:hAnsi="Times New Roman"/>
              </w:rPr>
              <w:t>,</w:t>
            </w:r>
            <w:r w:rsidRPr="005C48D3">
              <w:rPr>
                <w:rFonts w:ascii="Times New Roman" w:hAnsi="Times New Roman"/>
              </w:rPr>
              <w:t xml:space="preserve"> д. 1а,</w:t>
            </w:r>
            <w:r w:rsidR="002237C7" w:rsidRPr="005C48D3">
              <w:rPr>
                <w:rFonts w:ascii="Times New Roman" w:hAnsi="Times New Roman"/>
              </w:rPr>
              <w:t xml:space="preserve">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2а,</w:t>
            </w:r>
            <w:r w:rsidR="002237C7" w:rsidRPr="005C48D3">
              <w:rPr>
                <w:rFonts w:ascii="Times New Roman" w:hAnsi="Times New Roman"/>
              </w:rPr>
              <w:t xml:space="preserve">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41а,</w:t>
            </w:r>
            <w:r w:rsidR="002237C7" w:rsidRPr="005C48D3">
              <w:rPr>
                <w:rFonts w:ascii="Times New Roman" w:hAnsi="Times New Roman"/>
              </w:rPr>
              <w:t xml:space="preserve">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41б,</w:t>
            </w:r>
            <w:r w:rsidR="002237C7" w:rsidRPr="005C48D3">
              <w:rPr>
                <w:rFonts w:ascii="Times New Roman" w:hAnsi="Times New Roman"/>
              </w:rPr>
              <w:t xml:space="preserve">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46в,</w:t>
            </w:r>
          </w:p>
          <w:p w:rsidR="002F6269" w:rsidRPr="005C48D3" w:rsidRDefault="002237C7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>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="007420F0" w:rsidRPr="005C48D3">
              <w:rPr>
                <w:rFonts w:ascii="Times New Roman" w:hAnsi="Times New Roman"/>
              </w:rPr>
              <w:t>47,</w:t>
            </w:r>
            <w:r w:rsidRPr="005C48D3">
              <w:rPr>
                <w:rFonts w:ascii="Times New Roman" w:hAnsi="Times New Roman"/>
              </w:rPr>
              <w:t xml:space="preserve">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="005F2034" w:rsidRPr="005C48D3">
              <w:rPr>
                <w:rFonts w:ascii="Times New Roman" w:hAnsi="Times New Roman"/>
              </w:rPr>
              <w:t>47а,</w:t>
            </w:r>
            <w:r w:rsidRPr="005C48D3">
              <w:rPr>
                <w:rFonts w:ascii="Times New Roman" w:hAnsi="Times New Roman"/>
              </w:rPr>
              <w:t xml:space="preserve">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="005F2034" w:rsidRPr="005C48D3">
              <w:rPr>
                <w:rFonts w:ascii="Times New Roman" w:hAnsi="Times New Roman"/>
              </w:rPr>
              <w:t>47б</w:t>
            </w:r>
          </w:p>
        </w:tc>
      </w:tr>
      <w:tr w:rsidR="002F6269" w:rsidRPr="00835D59" w:rsidTr="003D788B">
        <w:trPr>
          <w:jc w:val="center"/>
        </w:trPr>
        <w:tc>
          <w:tcPr>
            <w:tcW w:w="595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5</w:t>
            </w:r>
          </w:p>
        </w:tc>
        <w:tc>
          <w:tcPr>
            <w:tcW w:w="992" w:type="dxa"/>
          </w:tcPr>
          <w:p w:rsidR="002F6269" w:rsidRPr="00835D59" w:rsidRDefault="002F6269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асфальт</w:t>
            </w:r>
          </w:p>
        </w:tc>
        <w:tc>
          <w:tcPr>
            <w:tcW w:w="2861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</w:tr>
      <w:tr w:rsidR="00B81B70" w:rsidRPr="00835D59" w:rsidTr="003D788B">
        <w:trPr>
          <w:jc w:val="center"/>
        </w:trPr>
        <w:tc>
          <w:tcPr>
            <w:tcW w:w="595" w:type="dxa"/>
          </w:tcPr>
          <w:p w:rsidR="00B81B70" w:rsidRPr="00835D59" w:rsidRDefault="00DE7D85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623" w:type="dxa"/>
          </w:tcPr>
          <w:p w:rsidR="00A147F0" w:rsidRPr="00835D59" w:rsidRDefault="00D508F1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 xml:space="preserve">г. Венев, </w:t>
            </w:r>
          </w:p>
          <w:p w:rsidR="00B81B70" w:rsidRPr="00835D59" w:rsidRDefault="00D508F1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мкр. Южный, д. 45</w:t>
            </w:r>
          </w:p>
        </w:tc>
        <w:tc>
          <w:tcPr>
            <w:tcW w:w="1346" w:type="dxa"/>
          </w:tcPr>
          <w:p w:rsidR="00B81B70" w:rsidRPr="00835D59" w:rsidRDefault="00D508F1" w:rsidP="00A147F0">
            <w:pPr>
              <w:ind w:right="-108"/>
              <w:rPr>
                <w:rFonts w:ascii="Times New Roman" w:hAnsi="Times New Roman"/>
                <w:lang w:eastAsia="ru-RU"/>
              </w:rPr>
            </w:pPr>
            <w:r w:rsidRPr="00835D59">
              <w:rPr>
                <w:rFonts w:ascii="Times New Roman" w:hAnsi="Times New Roman"/>
                <w:lang w:eastAsia="ru-RU"/>
              </w:rPr>
              <w:t>54.346661, 38.245811</w:t>
            </w:r>
          </w:p>
        </w:tc>
        <w:tc>
          <w:tcPr>
            <w:tcW w:w="993" w:type="dxa"/>
          </w:tcPr>
          <w:p w:rsidR="00B81B70" w:rsidRPr="00835D59" w:rsidRDefault="00D508F1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2.2</w:t>
            </w:r>
          </w:p>
        </w:tc>
        <w:tc>
          <w:tcPr>
            <w:tcW w:w="992" w:type="dxa"/>
          </w:tcPr>
          <w:p w:rsidR="00B81B70" w:rsidRPr="00835D59" w:rsidRDefault="00A147F0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</w:tcPr>
          <w:p w:rsidR="00B81B70" w:rsidRPr="005C48D3" w:rsidRDefault="00CB2EDD" w:rsidP="00CB2EDD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>мкр. Южный</w:t>
            </w:r>
            <w:r w:rsidR="005C48D3" w:rsidRPr="005C48D3">
              <w:rPr>
                <w:rFonts w:ascii="Times New Roman" w:hAnsi="Times New Roman"/>
              </w:rPr>
              <w:t>,</w:t>
            </w:r>
            <w:r w:rsidRPr="005C48D3">
              <w:rPr>
                <w:rFonts w:ascii="Times New Roman" w:hAnsi="Times New Roman"/>
              </w:rPr>
              <w:t xml:space="preserve"> д. 44, </w:t>
            </w:r>
            <w:r w:rsidR="002237C7" w:rsidRPr="005C48D3">
              <w:rPr>
                <w:rFonts w:ascii="Times New Roman" w:hAnsi="Times New Roman"/>
              </w:rPr>
              <w:t>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45</w:t>
            </w:r>
          </w:p>
        </w:tc>
      </w:tr>
      <w:tr w:rsidR="00B81B70" w:rsidRPr="00835D59" w:rsidTr="003D788B">
        <w:trPr>
          <w:jc w:val="center"/>
        </w:trPr>
        <w:tc>
          <w:tcPr>
            <w:tcW w:w="595" w:type="dxa"/>
          </w:tcPr>
          <w:p w:rsidR="00B81B70" w:rsidRPr="00835D59" w:rsidRDefault="00DE7D85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16</w:t>
            </w:r>
          </w:p>
        </w:tc>
        <w:tc>
          <w:tcPr>
            <w:tcW w:w="2623" w:type="dxa"/>
          </w:tcPr>
          <w:p w:rsidR="00A147F0" w:rsidRPr="00835D59" w:rsidRDefault="00D508F1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 xml:space="preserve">г. Венев, </w:t>
            </w:r>
          </w:p>
          <w:p w:rsidR="00B81B70" w:rsidRPr="00835D59" w:rsidRDefault="00D508F1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мкр. Южный, д. 70а</w:t>
            </w:r>
          </w:p>
        </w:tc>
        <w:tc>
          <w:tcPr>
            <w:tcW w:w="1346" w:type="dxa"/>
          </w:tcPr>
          <w:p w:rsidR="00B81B70" w:rsidRPr="00835D59" w:rsidRDefault="00D508F1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54.347935, 38.251740</w:t>
            </w:r>
          </w:p>
        </w:tc>
        <w:tc>
          <w:tcPr>
            <w:tcW w:w="993" w:type="dxa"/>
          </w:tcPr>
          <w:p w:rsidR="00B81B70" w:rsidRPr="00835D59" w:rsidRDefault="00D508F1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1.2</w:t>
            </w:r>
          </w:p>
        </w:tc>
        <w:tc>
          <w:tcPr>
            <w:tcW w:w="992" w:type="dxa"/>
          </w:tcPr>
          <w:p w:rsidR="00B81B70" w:rsidRPr="00835D59" w:rsidRDefault="00A147F0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</w:tcPr>
          <w:p w:rsidR="00B81B70" w:rsidRPr="005C48D3" w:rsidRDefault="00CB2EDD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>мкр. Южный</w:t>
            </w:r>
            <w:r w:rsidR="005C48D3" w:rsidRPr="005C48D3">
              <w:rPr>
                <w:rFonts w:ascii="Times New Roman" w:hAnsi="Times New Roman"/>
              </w:rPr>
              <w:t>,</w:t>
            </w:r>
            <w:r w:rsidRPr="005C48D3">
              <w:rPr>
                <w:rFonts w:ascii="Times New Roman" w:hAnsi="Times New Roman"/>
              </w:rPr>
              <w:t xml:space="preserve"> д. 70а</w:t>
            </w:r>
          </w:p>
        </w:tc>
      </w:tr>
      <w:tr w:rsidR="002F6269" w:rsidRPr="00835D59" w:rsidTr="003D788B">
        <w:trPr>
          <w:trHeight w:val="91"/>
          <w:jc w:val="center"/>
        </w:trPr>
        <w:tc>
          <w:tcPr>
            <w:tcW w:w="595" w:type="dxa"/>
            <w:vMerge w:val="restart"/>
          </w:tcPr>
          <w:p w:rsidR="002F6269" w:rsidRPr="00835D59" w:rsidRDefault="00DE7D85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17</w:t>
            </w:r>
          </w:p>
        </w:tc>
        <w:tc>
          <w:tcPr>
            <w:tcW w:w="2623" w:type="dxa"/>
            <w:vMerge w:val="restart"/>
          </w:tcPr>
          <w:p w:rsidR="00825DD4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г. Венев,</w:t>
            </w:r>
          </w:p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ул.</w:t>
            </w:r>
            <w:r w:rsidR="003D788B" w:rsidRPr="00835D59">
              <w:rPr>
                <w:rFonts w:ascii="Times New Roman" w:hAnsi="Times New Roman"/>
              </w:rPr>
              <w:t>Красноармейская,</w:t>
            </w:r>
            <w:r w:rsidRPr="00835D59">
              <w:rPr>
                <w:rFonts w:ascii="Times New Roman" w:hAnsi="Times New Roman"/>
              </w:rPr>
              <w:t>д.1</w:t>
            </w:r>
          </w:p>
        </w:tc>
        <w:tc>
          <w:tcPr>
            <w:tcW w:w="1346" w:type="dxa"/>
            <w:vMerge w:val="restart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54.347981, 38.263568</w:t>
            </w:r>
          </w:p>
        </w:tc>
        <w:tc>
          <w:tcPr>
            <w:tcW w:w="993" w:type="dxa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3.1</w:t>
            </w:r>
          </w:p>
        </w:tc>
        <w:tc>
          <w:tcPr>
            <w:tcW w:w="992" w:type="dxa"/>
          </w:tcPr>
          <w:p w:rsidR="002F6269" w:rsidRPr="00835D59" w:rsidRDefault="002F6269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  <w:vMerge w:val="restart"/>
          </w:tcPr>
          <w:p w:rsidR="0078515D" w:rsidRPr="005C48D3" w:rsidRDefault="00CB2EDD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>ул. Красноармейская</w:t>
            </w:r>
            <w:r w:rsidR="0078515D" w:rsidRPr="005C48D3">
              <w:rPr>
                <w:rFonts w:ascii="Times New Roman" w:hAnsi="Times New Roman"/>
              </w:rPr>
              <w:t>,</w:t>
            </w:r>
            <w:r w:rsidRPr="005C48D3">
              <w:rPr>
                <w:rFonts w:ascii="Times New Roman" w:hAnsi="Times New Roman"/>
              </w:rPr>
              <w:t xml:space="preserve"> </w:t>
            </w:r>
          </w:p>
          <w:p w:rsidR="0078515D" w:rsidRPr="005C48D3" w:rsidRDefault="00CB2EDD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>д. 1,</w:t>
            </w:r>
            <w:r w:rsidR="0078515D" w:rsidRPr="005C48D3">
              <w:rPr>
                <w:rFonts w:ascii="Times New Roman" w:hAnsi="Times New Roman"/>
              </w:rPr>
              <w:t xml:space="preserve"> д. </w:t>
            </w:r>
            <w:r w:rsidRPr="005C48D3">
              <w:rPr>
                <w:rFonts w:ascii="Times New Roman" w:hAnsi="Times New Roman"/>
              </w:rPr>
              <w:t>2/1,</w:t>
            </w:r>
            <w:r w:rsidR="0078515D" w:rsidRPr="005C48D3">
              <w:rPr>
                <w:rFonts w:ascii="Times New Roman" w:hAnsi="Times New Roman"/>
              </w:rPr>
              <w:t xml:space="preserve"> д. </w:t>
            </w:r>
            <w:r w:rsidRPr="005C48D3">
              <w:rPr>
                <w:rFonts w:ascii="Times New Roman" w:hAnsi="Times New Roman"/>
              </w:rPr>
              <w:t xml:space="preserve">2/2, </w:t>
            </w:r>
          </w:p>
          <w:p w:rsidR="0078515D" w:rsidRPr="005C48D3" w:rsidRDefault="00CB2EDD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 xml:space="preserve">ул. </w:t>
            </w:r>
            <w:proofErr w:type="spellStart"/>
            <w:r w:rsidRPr="005C48D3">
              <w:rPr>
                <w:rFonts w:ascii="Times New Roman" w:hAnsi="Times New Roman"/>
              </w:rPr>
              <w:t>Бундурина</w:t>
            </w:r>
            <w:proofErr w:type="spellEnd"/>
            <w:r w:rsidR="005C48D3" w:rsidRPr="005C48D3">
              <w:rPr>
                <w:rFonts w:ascii="Times New Roman" w:hAnsi="Times New Roman"/>
              </w:rPr>
              <w:t>,</w:t>
            </w:r>
            <w:r w:rsidRPr="005C48D3">
              <w:rPr>
                <w:rFonts w:ascii="Times New Roman" w:hAnsi="Times New Roman"/>
              </w:rPr>
              <w:t xml:space="preserve"> д. 2, </w:t>
            </w:r>
          </w:p>
          <w:p w:rsidR="0078515D" w:rsidRPr="005C48D3" w:rsidRDefault="00CB2EDD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>ул. Декабристов</w:t>
            </w:r>
            <w:r w:rsidR="005C48D3" w:rsidRPr="005C48D3">
              <w:rPr>
                <w:rFonts w:ascii="Times New Roman" w:hAnsi="Times New Roman"/>
              </w:rPr>
              <w:t xml:space="preserve">, </w:t>
            </w:r>
            <w:r w:rsidRPr="005C48D3">
              <w:rPr>
                <w:rFonts w:ascii="Times New Roman" w:hAnsi="Times New Roman"/>
              </w:rPr>
              <w:t xml:space="preserve"> д.</w:t>
            </w:r>
            <w:r w:rsidR="0078515D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1а,</w:t>
            </w:r>
            <w:r w:rsidR="002237C7" w:rsidRPr="005C48D3">
              <w:rPr>
                <w:rFonts w:ascii="Times New Roman" w:hAnsi="Times New Roman"/>
              </w:rPr>
              <w:t xml:space="preserve"> </w:t>
            </w:r>
          </w:p>
          <w:p w:rsidR="002F6269" w:rsidRPr="00835D59" w:rsidRDefault="002237C7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>д.</w:t>
            </w:r>
            <w:r w:rsidR="0078515D" w:rsidRPr="005C48D3">
              <w:rPr>
                <w:rFonts w:ascii="Times New Roman" w:hAnsi="Times New Roman"/>
              </w:rPr>
              <w:t xml:space="preserve"> </w:t>
            </w:r>
            <w:r w:rsidR="00CB2EDD" w:rsidRPr="005C48D3">
              <w:rPr>
                <w:rFonts w:ascii="Times New Roman" w:hAnsi="Times New Roman"/>
              </w:rPr>
              <w:t>10,</w:t>
            </w:r>
            <w:r w:rsidR="0078515D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д.</w:t>
            </w:r>
            <w:r w:rsidR="0078515D" w:rsidRPr="005C48D3">
              <w:rPr>
                <w:rFonts w:ascii="Times New Roman" w:hAnsi="Times New Roman"/>
              </w:rPr>
              <w:t xml:space="preserve"> </w:t>
            </w:r>
            <w:r w:rsidR="00CB2EDD" w:rsidRPr="005C48D3">
              <w:rPr>
                <w:rFonts w:ascii="Times New Roman" w:hAnsi="Times New Roman"/>
              </w:rPr>
              <w:t>12,</w:t>
            </w:r>
            <w:r w:rsidR="0078515D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д.</w:t>
            </w:r>
            <w:r w:rsidR="0078515D" w:rsidRPr="005C48D3">
              <w:rPr>
                <w:rFonts w:ascii="Times New Roman" w:hAnsi="Times New Roman"/>
              </w:rPr>
              <w:t xml:space="preserve"> </w:t>
            </w:r>
            <w:r w:rsidR="00CB2EDD" w:rsidRPr="005C48D3">
              <w:rPr>
                <w:rFonts w:ascii="Times New Roman" w:hAnsi="Times New Roman"/>
              </w:rPr>
              <w:t>14</w:t>
            </w:r>
          </w:p>
        </w:tc>
      </w:tr>
      <w:tr w:rsidR="002F6269" w:rsidRPr="00835D59" w:rsidTr="003D788B">
        <w:trPr>
          <w:trHeight w:val="91"/>
          <w:jc w:val="center"/>
        </w:trPr>
        <w:tc>
          <w:tcPr>
            <w:tcW w:w="595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4.1</w:t>
            </w:r>
          </w:p>
        </w:tc>
        <w:tc>
          <w:tcPr>
            <w:tcW w:w="992" w:type="dxa"/>
          </w:tcPr>
          <w:p w:rsidR="002F6269" w:rsidRPr="00835D59" w:rsidRDefault="002F6269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</w:tr>
      <w:tr w:rsidR="002F6269" w:rsidRPr="00835D59" w:rsidTr="003D788B">
        <w:trPr>
          <w:trHeight w:val="91"/>
          <w:jc w:val="center"/>
        </w:trPr>
        <w:tc>
          <w:tcPr>
            <w:tcW w:w="595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5</w:t>
            </w:r>
          </w:p>
        </w:tc>
        <w:tc>
          <w:tcPr>
            <w:tcW w:w="992" w:type="dxa"/>
          </w:tcPr>
          <w:p w:rsidR="002F6269" w:rsidRPr="00835D59" w:rsidRDefault="002F6269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861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</w:tr>
      <w:tr w:rsidR="00D508F1" w:rsidRPr="00835D59" w:rsidTr="003D788B">
        <w:trPr>
          <w:trHeight w:val="208"/>
          <w:jc w:val="center"/>
        </w:trPr>
        <w:tc>
          <w:tcPr>
            <w:tcW w:w="595" w:type="dxa"/>
          </w:tcPr>
          <w:p w:rsidR="00D508F1" w:rsidRPr="00835D59" w:rsidRDefault="00DE7D85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18</w:t>
            </w:r>
          </w:p>
        </w:tc>
        <w:tc>
          <w:tcPr>
            <w:tcW w:w="2623" w:type="dxa"/>
          </w:tcPr>
          <w:p w:rsidR="00A147F0" w:rsidRPr="00835D59" w:rsidRDefault="00DE253D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 xml:space="preserve">г. Венев, </w:t>
            </w:r>
          </w:p>
          <w:p w:rsidR="00D508F1" w:rsidRPr="00835D59" w:rsidRDefault="00DE253D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ул. Л. Толстого, д. 2 (ул. Бундурина, д.6)</w:t>
            </w:r>
          </w:p>
        </w:tc>
        <w:tc>
          <w:tcPr>
            <w:tcW w:w="1346" w:type="dxa"/>
          </w:tcPr>
          <w:p w:rsidR="00D508F1" w:rsidRPr="00835D59" w:rsidRDefault="00DE253D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54.350402, 38.263729</w:t>
            </w:r>
          </w:p>
        </w:tc>
        <w:tc>
          <w:tcPr>
            <w:tcW w:w="993" w:type="dxa"/>
          </w:tcPr>
          <w:p w:rsidR="00D508F1" w:rsidRPr="00835D59" w:rsidRDefault="005212EA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1.2</w:t>
            </w:r>
          </w:p>
        </w:tc>
        <w:tc>
          <w:tcPr>
            <w:tcW w:w="992" w:type="dxa"/>
          </w:tcPr>
          <w:p w:rsidR="00D508F1" w:rsidRPr="00835D59" w:rsidRDefault="00A147F0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</w:tcPr>
          <w:p w:rsidR="00D508F1" w:rsidRPr="005C48D3" w:rsidRDefault="00CB2EDD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 xml:space="preserve">ул. </w:t>
            </w:r>
            <w:proofErr w:type="spellStart"/>
            <w:r w:rsidRPr="005C48D3">
              <w:rPr>
                <w:rFonts w:ascii="Times New Roman" w:hAnsi="Times New Roman"/>
              </w:rPr>
              <w:t>Бундурина</w:t>
            </w:r>
            <w:proofErr w:type="spellEnd"/>
            <w:r w:rsidRPr="005C48D3">
              <w:rPr>
                <w:rFonts w:ascii="Times New Roman" w:hAnsi="Times New Roman"/>
              </w:rPr>
              <w:t>,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6</w:t>
            </w:r>
          </w:p>
        </w:tc>
      </w:tr>
      <w:tr w:rsidR="002F6269" w:rsidRPr="00835D59" w:rsidTr="003D788B">
        <w:trPr>
          <w:trHeight w:val="91"/>
          <w:jc w:val="center"/>
        </w:trPr>
        <w:tc>
          <w:tcPr>
            <w:tcW w:w="595" w:type="dxa"/>
            <w:vMerge w:val="restart"/>
          </w:tcPr>
          <w:p w:rsidR="002F6269" w:rsidRPr="00835D59" w:rsidRDefault="00DE7D85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19</w:t>
            </w:r>
          </w:p>
        </w:tc>
        <w:tc>
          <w:tcPr>
            <w:tcW w:w="2623" w:type="dxa"/>
            <w:vMerge w:val="restart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 xml:space="preserve">г. Венев, </w:t>
            </w:r>
          </w:p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ул. Декабристов, д. 23</w:t>
            </w:r>
          </w:p>
        </w:tc>
        <w:tc>
          <w:tcPr>
            <w:tcW w:w="1346" w:type="dxa"/>
            <w:vMerge w:val="restart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54.351308, 38.265797</w:t>
            </w:r>
          </w:p>
        </w:tc>
        <w:tc>
          <w:tcPr>
            <w:tcW w:w="993" w:type="dxa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2.1</w:t>
            </w:r>
          </w:p>
        </w:tc>
        <w:tc>
          <w:tcPr>
            <w:tcW w:w="992" w:type="dxa"/>
          </w:tcPr>
          <w:p w:rsidR="002F6269" w:rsidRPr="00835D59" w:rsidRDefault="002F6269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  <w:vMerge w:val="restart"/>
          </w:tcPr>
          <w:p w:rsidR="0078515D" w:rsidRPr="005C48D3" w:rsidRDefault="00CB2EDD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>ул. Пролетарская</w:t>
            </w:r>
            <w:r w:rsidR="005C48D3" w:rsidRPr="005C48D3">
              <w:rPr>
                <w:rFonts w:ascii="Times New Roman" w:hAnsi="Times New Roman"/>
              </w:rPr>
              <w:t>,</w:t>
            </w:r>
            <w:r w:rsidRPr="005C48D3">
              <w:rPr>
                <w:rFonts w:ascii="Times New Roman" w:hAnsi="Times New Roman"/>
              </w:rPr>
              <w:t xml:space="preserve">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6,</w:t>
            </w:r>
            <w:r w:rsidR="002237C7" w:rsidRPr="005C48D3">
              <w:rPr>
                <w:rFonts w:ascii="Times New Roman" w:hAnsi="Times New Roman"/>
              </w:rPr>
              <w:t xml:space="preserve">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10,</w:t>
            </w:r>
            <w:r w:rsidR="0061288B" w:rsidRPr="005C48D3">
              <w:rPr>
                <w:rFonts w:ascii="Times New Roman" w:hAnsi="Times New Roman"/>
              </w:rPr>
              <w:t xml:space="preserve"> </w:t>
            </w:r>
            <w:r w:rsidR="002237C7" w:rsidRPr="005C48D3">
              <w:rPr>
                <w:rFonts w:ascii="Times New Roman" w:hAnsi="Times New Roman"/>
              </w:rPr>
              <w:t>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 xml:space="preserve">15, </w:t>
            </w:r>
          </w:p>
          <w:p w:rsidR="002F6269" w:rsidRPr="005C48D3" w:rsidRDefault="005C48D3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>пл. Ильича, д. 2а</w:t>
            </w:r>
          </w:p>
        </w:tc>
      </w:tr>
      <w:tr w:rsidR="002F6269" w:rsidRPr="00835D59" w:rsidTr="003D788B">
        <w:trPr>
          <w:trHeight w:val="91"/>
          <w:jc w:val="center"/>
        </w:trPr>
        <w:tc>
          <w:tcPr>
            <w:tcW w:w="595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2.2</w:t>
            </w:r>
          </w:p>
        </w:tc>
        <w:tc>
          <w:tcPr>
            <w:tcW w:w="992" w:type="dxa"/>
          </w:tcPr>
          <w:p w:rsidR="002F6269" w:rsidRPr="00835D59" w:rsidRDefault="002F6269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</w:tr>
      <w:tr w:rsidR="00642669" w:rsidRPr="00835D59" w:rsidTr="003D788B">
        <w:trPr>
          <w:trHeight w:val="91"/>
          <w:jc w:val="center"/>
        </w:trPr>
        <w:tc>
          <w:tcPr>
            <w:tcW w:w="595" w:type="dxa"/>
          </w:tcPr>
          <w:p w:rsidR="00642669" w:rsidRPr="00835D59" w:rsidRDefault="00DE7D85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20</w:t>
            </w:r>
          </w:p>
        </w:tc>
        <w:tc>
          <w:tcPr>
            <w:tcW w:w="2623" w:type="dxa"/>
          </w:tcPr>
          <w:p w:rsidR="00642669" w:rsidRPr="00835D59" w:rsidRDefault="00642669" w:rsidP="00642669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 xml:space="preserve">г. Венев, </w:t>
            </w:r>
          </w:p>
          <w:p w:rsidR="00642669" w:rsidRPr="00835D59" w:rsidRDefault="00642669" w:rsidP="00642669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ул. Декабристов, д. 42</w:t>
            </w:r>
          </w:p>
        </w:tc>
        <w:tc>
          <w:tcPr>
            <w:tcW w:w="1346" w:type="dxa"/>
          </w:tcPr>
          <w:p w:rsidR="00DE7D85" w:rsidRPr="00835D59" w:rsidRDefault="00835D5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  <w:color w:val="000000"/>
                <w:shd w:val="clear" w:color="auto" w:fill="FFFFFF"/>
              </w:rPr>
              <w:t>54.353376, 38.268286</w:t>
            </w:r>
          </w:p>
        </w:tc>
        <w:tc>
          <w:tcPr>
            <w:tcW w:w="993" w:type="dxa"/>
          </w:tcPr>
          <w:p w:rsidR="00642669" w:rsidRPr="00835D59" w:rsidRDefault="006426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42669" w:rsidRPr="00532FCD" w:rsidRDefault="00532FCD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  <w:tc>
          <w:tcPr>
            <w:tcW w:w="2861" w:type="dxa"/>
          </w:tcPr>
          <w:p w:rsidR="00642669" w:rsidRPr="00532FCD" w:rsidRDefault="006426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32FCD">
              <w:rPr>
                <w:rFonts w:ascii="Times New Roman" w:hAnsi="Times New Roman"/>
              </w:rPr>
              <w:t>ул. Декабристов, д. 42</w:t>
            </w:r>
          </w:p>
        </w:tc>
      </w:tr>
      <w:tr w:rsidR="002F6269" w:rsidRPr="00835D59" w:rsidTr="003D788B">
        <w:trPr>
          <w:trHeight w:val="91"/>
          <w:jc w:val="center"/>
        </w:trPr>
        <w:tc>
          <w:tcPr>
            <w:tcW w:w="595" w:type="dxa"/>
            <w:vMerge w:val="restart"/>
          </w:tcPr>
          <w:p w:rsidR="002F6269" w:rsidRPr="00835D59" w:rsidRDefault="00DE7D85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21</w:t>
            </w:r>
          </w:p>
        </w:tc>
        <w:tc>
          <w:tcPr>
            <w:tcW w:w="2623" w:type="dxa"/>
            <w:vMerge w:val="restart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 xml:space="preserve">г. Венев, </w:t>
            </w:r>
          </w:p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ул. К. Маркса, д. 17</w:t>
            </w:r>
          </w:p>
        </w:tc>
        <w:tc>
          <w:tcPr>
            <w:tcW w:w="1346" w:type="dxa"/>
            <w:vMerge w:val="restart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54.350380, 38.267975</w:t>
            </w:r>
          </w:p>
        </w:tc>
        <w:tc>
          <w:tcPr>
            <w:tcW w:w="993" w:type="dxa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4.1</w:t>
            </w:r>
          </w:p>
        </w:tc>
        <w:tc>
          <w:tcPr>
            <w:tcW w:w="992" w:type="dxa"/>
          </w:tcPr>
          <w:p w:rsidR="002F6269" w:rsidRPr="00835D59" w:rsidRDefault="002F6269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  <w:vMerge w:val="restart"/>
          </w:tcPr>
          <w:p w:rsidR="00532FCD" w:rsidRPr="00532FCD" w:rsidRDefault="00CB2EDD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32FCD">
              <w:rPr>
                <w:rFonts w:ascii="Times New Roman" w:hAnsi="Times New Roman"/>
              </w:rPr>
              <w:t>ул. К. Маркса</w:t>
            </w:r>
            <w:r w:rsidR="005C48D3" w:rsidRPr="00532FCD">
              <w:rPr>
                <w:rFonts w:ascii="Times New Roman" w:hAnsi="Times New Roman"/>
              </w:rPr>
              <w:t>,</w:t>
            </w:r>
            <w:r w:rsidRPr="00532FCD">
              <w:rPr>
                <w:rFonts w:ascii="Times New Roman" w:hAnsi="Times New Roman"/>
              </w:rPr>
              <w:t xml:space="preserve"> д. 12,</w:t>
            </w:r>
            <w:r w:rsidR="002237C7" w:rsidRPr="00532FCD">
              <w:rPr>
                <w:rFonts w:ascii="Times New Roman" w:hAnsi="Times New Roman"/>
              </w:rPr>
              <w:t xml:space="preserve"> </w:t>
            </w:r>
          </w:p>
          <w:p w:rsidR="0078515D" w:rsidRPr="00532FCD" w:rsidRDefault="002237C7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32FCD">
              <w:rPr>
                <w:rFonts w:ascii="Times New Roman" w:hAnsi="Times New Roman"/>
              </w:rPr>
              <w:t>д.</w:t>
            </w:r>
            <w:r w:rsidR="005C48D3" w:rsidRPr="00532FCD">
              <w:rPr>
                <w:rFonts w:ascii="Times New Roman" w:hAnsi="Times New Roman"/>
              </w:rPr>
              <w:t xml:space="preserve"> </w:t>
            </w:r>
            <w:r w:rsidR="00CB2EDD" w:rsidRPr="00532FCD">
              <w:rPr>
                <w:rFonts w:ascii="Times New Roman" w:hAnsi="Times New Roman"/>
              </w:rPr>
              <w:t>12а,</w:t>
            </w:r>
            <w:r w:rsidR="0025733A" w:rsidRPr="00532FCD">
              <w:rPr>
                <w:rFonts w:ascii="Times New Roman" w:hAnsi="Times New Roman"/>
              </w:rPr>
              <w:t xml:space="preserve"> </w:t>
            </w:r>
            <w:r w:rsidRPr="00532FCD">
              <w:rPr>
                <w:rFonts w:ascii="Times New Roman" w:hAnsi="Times New Roman"/>
              </w:rPr>
              <w:t>д.</w:t>
            </w:r>
            <w:r w:rsidR="005C48D3" w:rsidRPr="00532FCD">
              <w:rPr>
                <w:rFonts w:ascii="Times New Roman" w:hAnsi="Times New Roman"/>
              </w:rPr>
              <w:t xml:space="preserve"> </w:t>
            </w:r>
            <w:r w:rsidR="00CB2EDD" w:rsidRPr="00532FCD">
              <w:rPr>
                <w:rFonts w:ascii="Times New Roman" w:hAnsi="Times New Roman"/>
              </w:rPr>
              <w:t>17,</w:t>
            </w:r>
            <w:r w:rsidRPr="00532FCD">
              <w:rPr>
                <w:rFonts w:ascii="Times New Roman" w:hAnsi="Times New Roman"/>
              </w:rPr>
              <w:t xml:space="preserve"> д.</w:t>
            </w:r>
            <w:r w:rsidR="00532FCD" w:rsidRPr="00532FCD">
              <w:rPr>
                <w:rFonts w:ascii="Times New Roman" w:hAnsi="Times New Roman"/>
              </w:rPr>
              <w:t xml:space="preserve"> </w:t>
            </w:r>
            <w:r w:rsidR="00CB2EDD" w:rsidRPr="00532FCD">
              <w:rPr>
                <w:rFonts w:ascii="Times New Roman" w:hAnsi="Times New Roman"/>
              </w:rPr>
              <w:t>19</w:t>
            </w:r>
            <w:r w:rsidR="0078515D" w:rsidRPr="00532FCD">
              <w:rPr>
                <w:rFonts w:ascii="Times New Roman" w:hAnsi="Times New Roman"/>
              </w:rPr>
              <w:t>,</w:t>
            </w:r>
          </w:p>
          <w:p w:rsidR="002F6269" w:rsidRPr="00835D59" w:rsidRDefault="00CB2EDD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32FCD">
              <w:rPr>
                <w:rFonts w:ascii="Times New Roman" w:hAnsi="Times New Roman"/>
              </w:rPr>
              <w:t>ул. Л. Толстого д. 8,</w:t>
            </w:r>
            <w:r w:rsidR="002237C7" w:rsidRPr="00532FCD">
              <w:rPr>
                <w:rFonts w:ascii="Times New Roman" w:hAnsi="Times New Roman"/>
              </w:rPr>
              <w:t xml:space="preserve"> д.</w:t>
            </w:r>
            <w:r w:rsidR="0078515D" w:rsidRPr="00532FCD">
              <w:rPr>
                <w:rFonts w:ascii="Times New Roman" w:hAnsi="Times New Roman"/>
              </w:rPr>
              <w:t xml:space="preserve"> </w:t>
            </w:r>
            <w:r w:rsidRPr="00532FCD">
              <w:rPr>
                <w:rFonts w:ascii="Times New Roman" w:hAnsi="Times New Roman"/>
              </w:rPr>
              <w:t>9,</w:t>
            </w:r>
            <w:r w:rsidR="002237C7" w:rsidRPr="00532FCD">
              <w:rPr>
                <w:rFonts w:ascii="Times New Roman" w:hAnsi="Times New Roman"/>
              </w:rPr>
              <w:t xml:space="preserve"> д.</w:t>
            </w:r>
            <w:r w:rsidR="0078515D" w:rsidRPr="00532FCD">
              <w:rPr>
                <w:rFonts w:ascii="Times New Roman" w:hAnsi="Times New Roman"/>
              </w:rPr>
              <w:t xml:space="preserve"> </w:t>
            </w:r>
            <w:r w:rsidRPr="00532FCD">
              <w:rPr>
                <w:rFonts w:ascii="Times New Roman" w:hAnsi="Times New Roman"/>
              </w:rPr>
              <w:t>10,</w:t>
            </w:r>
            <w:r w:rsidR="002237C7" w:rsidRPr="00532FCD">
              <w:rPr>
                <w:rFonts w:ascii="Times New Roman" w:hAnsi="Times New Roman"/>
              </w:rPr>
              <w:t xml:space="preserve"> д.</w:t>
            </w:r>
            <w:r w:rsidR="0078515D" w:rsidRPr="00532FCD">
              <w:rPr>
                <w:rFonts w:ascii="Times New Roman" w:hAnsi="Times New Roman"/>
              </w:rPr>
              <w:t xml:space="preserve"> </w:t>
            </w:r>
            <w:r w:rsidRPr="00532FCD">
              <w:rPr>
                <w:rFonts w:ascii="Times New Roman" w:hAnsi="Times New Roman"/>
              </w:rPr>
              <w:t>12</w:t>
            </w:r>
          </w:p>
        </w:tc>
      </w:tr>
      <w:tr w:rsidR="002F6269" w:rsidRPr="00835D59" w:rsidTr="003D788B">
        <w:trPr>
          <w:trHeight w:val="91"/>
          <w:jc w:val="center"/>
        </w:trPr>
        <w:tc>
          <w:tcPr>
            <w:tcW w:w="595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5</w:t>
            </w:r>
          </w:p>
        </w:tc>
        <w:tc>
          <w:tcPr>
            <w:tcW w:w="992" w:type="dxa"/>
          </w:tcPr>
          <w:p w:rsidR="002F6269" w:rsidRPr="00835D59" w:rsidRDefault="002F6269" w:rsidP="003D788B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асфальт</w:t>
            </w:r>
          </w:p>
        </w:tc>
        <w:tc>
          <w:tcPr>
            <w:tcW w:w="2861" w:type="dxa"/>
            <w:vMerge/>
          </w:tcPr>
          <w:p w:rsidR="002F6269" w:rsidRPr="00835D59" w:rsidRDefault="002F6269" w:rsidP="00A147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</w:tr>
      <w:tr w:rsidR="0078515D" w:rsidRPr="00835D59" w:rsidTr="003D788B">
        <w:trPr>
          <w:trHeight w:val="91"/>
          <w:jc w:val="center"/>
        </w:trPr>
        <w:tc>
          <w:tcPr>
            <w:tcW w:w="595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22</w:t>
            </w:r>
          </w:p>
        </w:tc>
        <w:tc>
          <w:tcPr>
            <w:tcW w:w="2623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 xml:space="preserve">г. Венев, </w:t>
            </w:r>
          </w:p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ул. К. Маркса, д. 40</w:t>
            </w:r>
          </w:p>
        </w:tc>
        <w:tc>
          <w:tcPr>
            <w:tcW w:w="1346" w:type="dxa"/>
          </w:tcPr>
          <w:p w:rsidR="0078515D" w:rsidRPr="00835D59" w:rsidRDefault="00835D59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  <w:color w:val="000000"/>
                <w:shd w:val="clear" w:color="auto" w:fill="FFFFFF"/>
              </w:rPr>
              <w:t>54.353475, 38.270644</w:t>
            </w:r>
          </w:p>
        </w:tc>
        <w:tc>
          <w:tcPr>
            <w:tcW w:w="993" w:type="dxa"/>
          </w:tcPr>
          <w:p w:rsidR="0078515D" w:rsidRPr="00835D59" w:rsidRDefault="0078515D" w:rsidP="005C48D3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4.2</w:t>
            </w:r>
          </w:p>
        </w:tc>
        <w:tc>
          <w:tcPr>
            <w:tcW w:w="992" w:type="dxa"/>
          </w:tcPr>
          <w:p w:rsidR="0078515D" w:rsidRPr="00835D59" w:rsidRDefault="0078515D" w:rsidP="005C48D3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</w:tcPr>
          <w:p w:rsidR="005C48D3" w:rsidRPr="005C48D3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>ул. Советская</w:t>
            </w:r>
            <w:r w:rsidR="005C48D3" w:rsidRPr="005C48D3">
              <w:rPr>
                <w:rFonts w:ascii="Times New Roman" w:hAnsi="Times New Roman"/>
              </w:rPr>
              <w:t>,</w:t>
            </w:r>
            <w:r w:rsidRPr="005C48D3">
              <w:rPr>
                <w:rFonts w:ascii="Times New Roman" w:hAnsi="Times New Roman"/>
              </w:rPr>
              <w:t xml:space="preserve"> д. 39,</w:t>
            </w:r>
          </w:p>
          <w:p w:rsidR="0078515D" w:rsidRPr="00835D59" w:rsidRDefault="005C48D3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 xml:space="preserve">ул. К. Маркса, д. </w:t>
            </w:r>
            <w:r w:rsidR="0078515D" w:rsidRPr="005C48D3">
              <w:rPr>
                <w:rFonts w:ascii="Times New Roman" w:hAnsi="Times New Roman"/>
              </w:rPr>
              <w:t>43</w:t>
            </w:r>
          </w:p>
        </w:tc>
      </w:tr>
      <w:tr w:rsidR="0078515D" w:rsidRPr="00835D59" w:rsidTr="003D788B">
        <w:trPr>
          <w:jc w:val="center"/>
        </w:trPr>
        <w:tc>
          <w:tcPr>
            <w:tcW w:w="595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23</w:t>
            </w:r>
          </w:p>
        </w:tc>
        <w:tc>
          <w:tcPr>
            <w:tcW w:w="2623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 xml:space="preserve">г. Венев, </w:t>
            </w:r>
          </w:p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ул. Советская, д. 9а</w:t>
            </w:r>
          </w:p>
        </w:tc>
        <w:tc>
          <w:tcPr>
            <w:tcW w:w="1346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54.348492, 38.269302</w:t>
            </w:r>
          </w:p>
        </w:tc>
        <w:tc>
          <w:tcPr>
            <w:tcW w:w="993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3.2</w:t>
            </w:r>
          </w:p>
        </w:tc>
        <w:tc>
          <w:tcPr>
            <w:tcW w:w="992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</w:tcPr>
          <w:p w:rsidR="005C48D3" w:rsidRPr="00532FCD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32FCD">
              <w:rPr>
                <w:rFonts w:ascii="Times New Roman" w:hAnsi="Times New Roman"/>
              </w:rPr>
              <w:t>ул. Советская, д.</w:t>
            </w:r>
            <w:r w:rsidR="005C48D3" w:rsidRPr="00532FCD">
              <w:rPr>
                <w:rFonts w:ascii="Times New Roman" w:hAnsi="Times New Roman"/>
              </w:rPr>
              <w:t xml:space="preserve"> </w:t>
            </w:r>
            <w:r w:rsidRPr="00532FCD">
              <w:rPr>
                <w:rFonts w:ascii="Times New Roman" w:hAnsi="Times New Roman"/>
              </w:rPr>
              <w:t xml:space="preserve">9а, </w:t>
            </w:r>
          </w:p>
          <w:p w:rsidR="00532FCD" w:rsidRPr="00532FCD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32FCD">
              <w:rPr>
                <w:rFonts w:ascii="Times New Roman" w:hAnsi="Times New Roman"/>
              </w:rPr>
              <w:t>ул. Л. Толстого</w:t>
            </w:r>
            <w:r w:rsidR="00532FCD" w:rsidRPr="00532FCD">
              <w:rPr>
                <w:rFonts w:ascii="Times New Roman" w:hAnsi="Times New Roman"/>
              </w:rPr>
              <w:t>,</w:t>
            </w:r>
            <w:r w:rsidRPr="00532FCD">
              <w:rPr>
                <w:rFonts w:ascii="Times New Roman" w:hAnsi="Times New Roman"/>
              </w:rPr>
              <w:t xml:space="preserve"> д. 17, </w:t>
            </w:r>
          </w:p>
          <w:p w:rsidR="0078515D" w:rsidRPr="00532FCD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32FCD">
              <w:rPr>
                <w:rFonts w:ascii="Times New Roman" w:hAnsi="Times New Roman"/>
              </w:rPr>
              <w:t>д.</w:t>
            </w:r>
            <w:r w:rsidR="00532FCD" w:rsidRPr="00532FCD">
              <w:rPr>
                <w:rFonts w:ascii="Times New Roman" w:hAnsi="Times New Roman"/>
              </w:rPr>
              <w:t xml:space="preserve"> </w:t>
            </w:r>
            <w:r w:rsidRPr="00532FCD">
              <w:rPr>
                <w:rFonts w:ascii="Times New Roman" w:hAnsi="Times New Roman"/>
              </w:rPr>
              <w:t>19а, д.</w:t>
            </w:r>
            <w:r w:rsidR="00532FCD" w:rsidRPr="00532FCD">
              <w:rPr>
                <w:rFonts w:ascii="Times New Roman" w:hAnsi="Times New Roman"/>
              </w:rPr>
              <w:t xml:space="preserve"> </w:t>
            </w:r>
            <w:r w:rsidRPr="00532FCD">
              <w:rPr>
                <w:rFonts w:ascii="Times New Roman" w:hAnsi="Times New Roman"/>
              </w:rPr>
              <w:t>22, д.</w:t>
            </w:r>
            <w:r w:rsidR="00532FCD" w:rsidRPr="00532FCD">
              <w:rPr>
                <w:rFonts w:ascii="Times New Roman" w:hAnsi="Times New Roman"/>
              </w:rPr>
              <w:t xml:space="preserve"> </w:t>
            </w:r>
            <w:r w:rsidRPr="00532FCD">
              <w:rPr>
                <w:rFonts w:ascii="Times New Roman" w:hAnsi="Times New Roman"/>
              </w:rPr>
              <w:t>24а,</w:t>
            </w:r>
          </w:p>
          <w:p w:rsidR="00532FCD" w:rsidRPr="00532FCD" w:rsidRDefault="00532FC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32FCD">
              <w:rPr>
                <w:rFonts w:ascii="Times New Roman" w:hAnsi="Times New Roman"/>
              </w:rPr>
              <w:t>ул. Володарского д. 13,</w:t>
            </w:r>
          </w:p>
          <w:p w:rsidR="005C48D3" w:rsidRPr="00532FCD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32FCD">
              <w:rPr>
                <w:rFonts w:ascii="Times New Roman" w:hAnsi="Times New Roman"/>
              </w:rPr>
              <w:t>д.</w:t>
            </w:r>
            <w:r w:rsidR="00532FCD" w:rsidRPr="00532FCD">
              <w:rPr>
                <w:rFonts w:ascii="Times New Roman" w:hAnsi="Times New Roman"/>
              </w:rPr>
              <w:t xml:space="preserve"> </w:t>
            </w:r>
            <w:r w:rsidRPr="00532FCD">
              <w:rPr>
                <w:rFonts w:ascii="Times New Roman" w:hAnsi="Times New Roman"/>
              </w:rPr>
              <w:t>16, д.</w:t>
            </w:r>
            <w:r w:rsidR="00532FCD" w:rsidRPr="00532FCD">
              <w:rPr>
                <w:rFonts w:ascii="Times New Roman" w:hAnsi="Times New Roman"/>
              </w:rPr>
              <w:t xml:space="preserve"> </w:t>
            </w:r>
            <w:r w:rsidRPr="00532FCD">
              <w:rPr>
                <w:rFonts w:ascii="Times New Roman" w:hAnsi="Times New Roman"/>
              </w:rPr>
              <w:t>21, д.</w:t>
            </w:r>
            <w:r w:rsidR="00532FCD" w:rsidRPr="00532FCD">
              <w:rPr>
                <w:rFonts w:ascii="Times New Roman" w:hAnsi="Times New Roman"/>
              </w:rPr>
              <w:t xml:space="preserve"> </w:t>
            </w:r>
            <w:r w:rsidRPr="00532FCD">
              <w:rPr>
                <w:rFonts w:ascii="Times New Roman" w:hAnsi="Times New Roman"/>
              </w:rPr>
              <w:t xml:space="preserve">28, </w:t>
            </w:r>
          </w:p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32FCD">
              <w:rPr>
                <w:rFonts w:ascii="Times New Roman" w:hAnsi="Times New Roman"/>
              </w:rPr>
              <w:t xml:space="preserve">ул. </w:t>
            </w:r>
            <w:proofErr w:type="spellStart"/>
            <w:r w:rsidRPr="00532FCD">
              <w:rPr>
                <w:rFonts w:ascii="Times New Roman" w:hAnsi="Times New Roman"/>
              </w:rPr>
              <w:t>Кр</w:t>
            </w:r>
            <w:proofErr w:type="spellEnd"/>
            <w:r w:rsidRPr="00532FCD">
              <w:rPr>
                <w:rFonts w:ascii="Times New Roman" w:hAnsi="Times New Roman"/>
              </w:rPr>
              <w:t>. Площадь, д. 30</w:t>
            </w:r>
          </w:p>
        </w:tc>
      </w:tr>
      <w:tr w:rsidR="0078515D" w:rsidRPr="00835D59" w:rsidTr="003D788B">
        <w:trPr>
          <w:jc w:val="center"/>
        </w:trPr>
        <w:tc>
          <w:tcPr>
            <w:tcW w:w="595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24</w:t>
            </w:r>
          </w:p>
        </w:tc>
        <w:tc>
          <w:tcPr>
            <w:tcW w:w="2623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 xml:space="preserve">г. Венев, </w:t>
            </w:r>
          </w:p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ул. Советская, д. 15</w:t>
            </w:r>
          </w:p>
        </w:tc>
        <w:tc>
          <w:tcPr>
            <w:tcW w:w="1346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54.350173, 38.269645</w:t>
            </w:r>
          </w:p>
        </w:tc>
        <w:tc>
          <w:tcPr>
            <w:tcW w:w="993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2.2</w:t>
            </w:r>
          </w:p>
        </w:tc>
        <w:tc>
          <w:tcPr>
            <w:tcW w:w="992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</w:tcPr>
          <w:p w:rsidR="0078515D" w:rsidRPr="005C48D3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>ул. Советская, д. 15</w:t>
            </w:r>
          </w:p>
        </w:tc>
      </w:tr>
      <w:tr w:rsidR="0078515D" w:rsidRPr="00835D59" w:rsidTr="003D788B">
        <w:trPr>
          <w:trHeight w:val="91"/>
          <w:jc w:val="center"/>
        </w:trPr>
        <w:tc>
          <w:tcPr>
            <w:tcW w:w="595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25</w:t>
            </w:r>
          </w:p>
        </w:tc>
        <w:tc>
          <w:tcPr>
            <w:tcW w:w="2623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г. Венев, ул. Советская, д. 73</w:t>
            </w:r>
          </w:p>
        </w:tc>
        <w:tc>
          <w:tcPr>
            <w:tcW w:w="1346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54.357556, 38.275559</w:t>
            </w:r>
          </w:p>
        </w:tc>
        <w:tc>
          <w:tcPr>
            <w:tcW w:w="993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4.2</w:t>
            </w:r>
          </w:p>
        </w:tc>
        <w:tc>
          <w:tcPr>
            <w:tcW w:w="992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</w:tcPr>
          <w:p w:rsidR="0078515D" w:rsidRPr="005C48D3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>ул. Международная, д. 7</w:t>
            </w:r>
          </w:p>
        </w:tc>
      </w:tr>
      <w:tr w:rsidR="0078515D" w:rsidRPr="00835D59" w:rsidTr="003D788B">
        <w:trPr>
          <w:trHeight w:val="91"/>
          <w:jc w:val="center"/>
        </w:trPr>
        <w:tc>
          <w:tcPr>
            <w:tcW w:w="595" w:type="dxa"/>
            <w:vMerge w:val="restart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26</w:t>
            </w:r>
          </w:p>
        </w:tc>
        <w:tc>
          <w:tcPr>
            <w:tcW w:w="2623" w:type="dxa"/>
            <w:vMerge w:val="restart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 xml:space="preserve">г. Венев, </w:t>
            </w:r>
          </w:p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ул. Свободная, д. 25</w:t>
            </w:r>
          </w:p>
        </w:tc>
        <w:tc>
          <w:tcPr>
            <w:tcW w:w="1346" w:type="dxa"/>
            <w:vMerge w:val="restart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54.352069, 38.274522</w:t>
            </w:r>
          </w:p>
        </w:tc>
        <w:tc>
          <w:tcPr>
            <w:tcW w:w="993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2.1</w:t>
            </w:r>
          </w:p>
        </w:tc>
        <w:tc>
          <w:tcPr>
            <w:tcW w:w="992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  <w:vMerge w:val="restart"/>
          </w:tcPr>
          <w:p w:rsidR="005C48D3" w:rsidRPr="005C48D3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>ул. Свободная, д. 12,</w:t>
            </w:r>
          </w:p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>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14,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19,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25</w:t>
            </w:r>
          </w:p>
        </w:tc>
      </w:tr>
      <w:tr w:rsidR="0078515D" w:rsidRPr="00835D59" w:rsidTr="003D788B">
        <w:trPr>
          <w:trHeight w:val="91"/>
          <w:jc w:val="center"/>
        </w:trPr>
        <w:tc>
          <w:tcPr>
            <w:tcW w:w="595" w:type="dxa"/>
            <w:vMerge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2.1</w:t>
            </w:r>
          </w:p>
        </w:tc>
        <w:tc>
          <w:tcPr>
            <w:tcW w:w="992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  <w:vMerge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</w:tr>
      <w:tr w:rsidR="0078515D" w:rsidRPr="00835D59" w:rsidTr="003D788B">
        <w:trPr>
          <w:trHeight w:val="91"/>
          <w:jc w:val="center"/>
        </w:trPr>
        <w:tc>
          <w:tcPr>
            <w:tcW w:w="595" w:type="dxa"/>
            <w:vMerge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5</w:t>
            </w:r>
          </w:p>
        </w:tc>
        <w:tc>
          <w:tcPr>
            <w:tcW w:w="992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асфальт</w:t>
            </w:r>
          </w:p>
        </w:tc>
        <w:tc>
          <w:tcPr>
            <w:tcW w:w="2861" w:type="dxa"/>
            <w:vMerge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</w:tr>
      <w:tr w:rsidR="0078515D" w:rsidRPr="00835D59" w:rsidTr="003D788B">
        <w:trPr>
          <w:trHeight w:val="91"/>
          <w:jc w:val="center"/>
        </w:trPr>
        <w:tc>
          <w:tcPr>
            <w:tcW w:w="595" w:type="dxa"/>
            <w:vMerge w:val="restart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27</w:t>
            </w:r>
          </w:p>
        </w:tc>
        <w:tc>
          <w:tcPr>
            <w:tcW w:w="2623" w:type="dxa"/>
            <w:vMerge w:val="restart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 xml:space="preserve">г. Венев, </w:t>
            </w:r>
          </w:p>
          <w:p w:rsidR="0078515D" w:rsidRPr="00835D59" w:rsidRDefault="0078515D" w:rsidP="007420F0">
            <w:pPr>
              <w:pStyle w:val="afc"/>
              <w:spacing w:beforeAutospacing="0" w:after="0" w:afterAutospacing="0"/>
              <w:ind w:right="-179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ул. Володарского, д.33</w:t>
            </w:r>
          </w:p>
        </w:tc>
        <w:tc>
          <w:tcPr>
            <w:tcW w:w="1346" w:type="dxa"/>
            <w:vMerge w:val="restart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54.346863, 38.273300</w:t>
            </w:r>
          </w:p>
        </w:tc>
        <w:tc>
          <w:tcPr>
            <w:tcW w:w="993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4.1</w:t>
            </w:r>
          </w:p>
        </w:tc>
        <w:tc>
          <w:tcPr>
            <w:tcW w:w="992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  <w:vMerge w:val="restart"/>
          </w:tcPr>
          <w:p w:rsidR="005C48D3" w:rsidRPr="005C48D3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>ул. Володарского,</w:t>
            </w:r>
          </w:p>
          <w:p w:rsidR="0078515D" w:rsidRPr="005C48D3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>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23,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25</w:t>
            </w:r>
          </w:p>
        </w:tc>
      </w:tr>
      <w:tr w:rsidR="0078515D" w:rsidRPr="00835D59" w:rsidTr="003D788B">
        <w:trPr>
          <w:trHeight w:val="91"/>
          <w:jc w:val="center"/>
        </w:trPr>
        <w:tc>
          <w:tcPr>
            <w:tcW w:w="595" w:type="dxa"/>
            <w:vMerge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5</w:t>
            </w:r>
          </w:p>
        </w:tc>
        <w:tc>
          <w:tcPr>
            <w:tcW w:w="992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асфальт</w:t>
            </w:r>
          </w:p>
        </w:tc>
        <w:tc>
          <w:tcPr>
            <w:tcW w:w="2861" w:type="dxa"/>
            <w:vMerge/>
          </w:tcPr>
          <w:p w:rsidR="0078515D" w:rsidRPr="005C48D3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</w:tr>
      <w:tr w:rsidR="0078515D" w:rsidRPr="00835D59" w:rsidTr="003D788B">
        <w:trPr>
          <w:jc w:val="center"/>
        </w:trPr>
        <w:tc>
          <w:tcPr>
            <w:tcW w:w="595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28</w:t>
            </w:r>
          </w:p>
        </w:tc>
        <w:tc>
          <w:tcPr>
            <w:tcW w:w="2623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г. Венев, мкр. Северный, д. 8 (гимназия)</w:t>
            </w:r>
          </w:p>
        </w:tc>
        <w:tc>
          <w:tcPr>
            <w:tcW w:w="1346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54.357964, 38.266599</w:t>
            </w:r>
          </w:p>
        </w:tc>
        <w:tc>
          <w:tcPr>
            <w:tcW w:w="993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4.2</w:t>
            </w:r>
          </w:p>
        </w:tc>
        <w:tc>
          <w:tcPr>
            <w:tcW w:w="992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</w:tcPr>
          <w:p w:rsidR="0078515D" w:rsidRPr="005C48D3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>мкр. Северный, д. 4,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6,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7,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8,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9,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13</w:t>
            </w:r>
          </w:p>
        </w:tc>
      </w:tr>
      <w:tr w:rsidR="0078515D" w:rsidRPr="00835D59" w:rsidTr="003D788B">
        <w:trPr>
          <w:trHeight w:val="307"/>
          <w:jc w:val="center"/>
        </w:trPr>
        <w:tc>
          <w:tcPr>
            <w:tcW w:w="595" w:type="dxa"/>
            <w:vMerge w:val="restart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29</w:t>
            </w:r>
          </w:p>
        </w:tc>
        <w:tc>
          <w:tcPr>
            <w:tcW w:w="2623" w:type="dxa"/>
            <w:vMerge w:val="restart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 xml:space="preserve">г. Венев, </w:t>
            </w:r>
          </w:p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мкр. Северный, д. 15/ ул. Бундурина (котельная)</w:t>
            </w:r>
          </w:p>
        </w:tc>
        <w:tc>
          <w:tcPr>
            <w:tcW w:w="1346" w:type="dxa"/>
            <w:vMerge w:val="restart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54.360388, 38.269184</w:t>
            </w:r>
          </w:p>
        </w:tc>
        <w:tc>
          <w:tcPr>
            <w:tcW w:w="993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2.1</w:t>
            </w:r>
          </w:p>
        </w:tc>
        <w:tc>
          <w:tcPr>
            <w:tcW w:w="992" w:type="dxa"/>
          </w:tcPr>
          <w:p w:rsidR="0078515D" w:rsidRPr="005C48D3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  <w:vMerge w:val="restart"/>
          </w:tcPr>
          <w:p w:rsidR="005C48D3" w:rsidRPr="005C48D3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>мкр. Северный, д. 1,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2,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3,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5,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10,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 xml:space="preserve">14, </w:t>
            </w:r>
          </w:p>
          <w:p w:rsidR="005C48D3" w:rsidRPr="005C48D3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>д.</w:t>
            </w:r>
            <w:r w:rsidR="005C48D3" w:rsidRPr="005C48D3">
              <w:rPr>
                <w:rFonts w:ascii="Times New Roman" w:hAnsi="Times New Roman"/>
              </w:rPr>
              <w:t xml:space="preserve"> 15,</w:t>
            </w:r>
          </w:p>
          <w:p w:rsidR="0078515D" w:rsidRPr="005C48D3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 xml:space="preserve">ул. </w:t>
            </w:r>
            <w:proofErr w:type="spellStart"/>
            <w:r w:rsidRPr="005C48D3">
              <w:rPr>
                <w:rFonts w:ascii="Times New Roman" w:hAnsi="Times New Roman"/>
              </w:rPr>
              <w:t>Бундурина</w:t>
            </w:r>
            <w:proofErr w:type="spellEnd"/>
            <w:r w:rsidRPr="005C48D3">
              <w:rPr>
                <w:rFonts w:ascii="Times New Roman" w:hAnsi="Times New Roman"/>
              </w:rPr>
              <w:t>, д. 68</w:t>
            </w:r>
          </w:p>
        </w:tc>
      </w:tr>
      <w:tr w:rsidR="0078515D" w:rsidRPr="00835D59" w:rsidTr="003D788B">
        <w:trPr>
          <w:trHeight w:val="91"/>
          <w:jc w:val="center"/>
        </w:trPr>
        <w:tc>
          <w:tcPr>
            <w:tcW w:w="595" w:type="dxa"/>
            <w:vMerge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2.1</w:t>
            </w:r>
          </w:p>
        </w:tc>
        <w:tc>
          <w:tcPr>
            <w:tcW w:w="992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  <w:vMerge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</w:tr>
      <w:tr w:rsidR="0078515D" w:rsidRPr="00835D59" w:rsidTr="003D788B">
        <w:trPr>
          <w:trHeight w:val="171"/>
          <w:jc w:val="center"/>
        </w:trPr>
        <w:tc>
          <w:tcPr>
            <w:tcW w:w="595" w:type="dxa"/>
            <w:vMerge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5</w:t>
            </w:r>
          </w:p>
        </w:tc>
        <w:tc>
          <w:tcPr>
            <w:tcW w:w="992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асфальт</w:t>
            </w:r>
          </w:p>
        </w:tc>
        <w:tc>
          <w:tcPr>
            <w:tcW w:w="2861" w:type="dxa"/>
            <w:vMerge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</w:tr>
      <w:tr w:rsidR="0078515D" w:rsidRPr="00835D59" w:rsidTr="003D788B">
        <w:trPr>
          <w:trHeight w:val="91"/>
          <w:jc w:val="center"/>
        </w:trPr>
        <w:tc>
          <w:tcPr>
            <w:tcW w:w="595" w:type="dxa"/>
            <w:vMerge w:val="restart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30</w:t>
            </w:r>
          </w:p>
        </w:tc>
        <w:tc>
          <w:tcPr>
            <w:tcW w:w="2623" w:type="dxa"/>
            <w:vMerge w:val="restart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 xml:space="preserve">г. Венев, </w:t>
            </w:r>
          </w:p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мкр. Северный, д. 26/ ул. Коммуны</w:t>
            </w:r>
          </w:p>
        </w:tc>
        <w:tc>
          <w:tcPr>
            <w:tcW w:w="1346" w:type="dxa"/>
            <w:vMerge w:val="restart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54.358708, 38.260980</w:t>
            </w:r>
          </w:p>
        </w:tc>
        <w:tc>
          <w:tcPr>
            <w:tcW w:w="993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3.1</w:t>
            </w:r>
          </w:p>
        </w:tc>
        <w:tc>
          <w:tcPr>
            <w:tcW w:w="992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  <w:vMerge w:val="restart"/>
          </w:tcPr>
          <w:p w:rsidR="005C48D3" w:rsidRPr="005C48D3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>мкр. Северный, д. 12,</w:t>
            </w:r>
          </w:p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>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12а,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20,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25,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25а,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26,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30</w:t>
            </w:r>
          </w:p>
        </w:tc>
      </w:tr>
      <w:tr w:rsidR="0078515D" w:rsidRPr="00835D59" w:rsidTr="003D788B">
        <w:trPr>
          <w:trHeight w:val="91"/>
          <w:jc w:val="center"/>
        </w:trPr>
        <w:tc>
          <w:tcPr>
            <w:tcW w:w="595" w:type="dxa"/>
            <w:vMerge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5</w:t>
            </w:r>
          </w:p>
        </w:tc>
        <w:tc>
          <w:tcPr>
            <w:tcW w:w="992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асфальт</w:t>
            </w:r>
          </w:p>
        </w:tc>
        <w:tc>
          <w:tcPr>
            <w:tcW w:w="2861" w:type="dxa"/>
            <w:vMerge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</w:tr>
      <w:tr w:rsidR="0078515D" w:rsidRPr="00835D59" w:rsidTr="003D788B">
        <w:trPr>
          <w:trHeight w:val="91"/>
          <w:jc w:val="center"/>
        </w:trPr>
        <w:tc>
          <w:tcPr>
            <w:tcW w:w="595" w:type="dxa"/>
            <w:vMerge w:val="restart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31</w:t>
            </w:r>
          </w:p>
        </w:tc>
        <w:tc>
          <w:tcPr>
            <w:tcW w:w="2623" w:type="dxa"/>
            <w:vMerge w:val="restart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 xml:space="preserve">г. Венев, </w:t>
            </w:r>
          </w:p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мкр. Северный, д. 31</w:t>
            </w:r>
          </w:p>
        </w:tc>
        <w:tc>
          <w:tcPr>
            <w:tcW w:w="1346" w:type="dxa"/>
            <w:vMerge w:val="restart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54.361226, 38.263200</w:t>
            </w:r>
          </w:p>
        </w:tc>
        <w:tc>
          <w:tcPr>
            <w:tcW w:w="993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2.1</w:t>
            </w:r>
          </w:p>
        </w:tc>
        <w:tc>
          <w:tcPr>
            <w:tcW w:w="992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  <w:vMerge w:val="restart"/>
          </w:tcPr>
          <w:p w:rsidR="005C48D3" w:rsidRPr="005C48D3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 xml:space="preserve">мкр. Северный, д. 20а, </w:t>
            </w:r>
          </w:p>
          <w:p w:rsidR="005C48D3" w:rsidRPr="005C48D3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>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21,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22,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23,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 xml:space="preserve">24, </w:t>
            </w:r>
          </w:p>
          <w:p w:rsidR="0078515D" w:rsidRPr="005C48D3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>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31,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32,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33, д.</w:t>
            </w:r>
            <w:r w:rsidR="005C48D3" w:rsidRPr="005C48D3">
              <w:rPr>
                <w:rFonts w:ascii="Times New Roman" w:hAnsi="Times New Roman"/>
              </w:rPr>
              <w:t xml:space="preserve"> </w:t>
            </w:r>
            <w:r w:rsidRPr="005C48D3">
              <w:rPr>
                <w:rFonts w:ascii="Times New Roman" w:hAnsi="Times New Roman"/>
              </w:rPr>
              <w:t>33а</w:t>
            </w:r>
          </w:p>
        </w:tc>
      </w:tr>
      <w:tr w:rsidR="0078515D" w:rsidRPr="00835D59" w:rsidTr="003D788B">
        <w:trPr>
          <w:trHeight w:val="91"/>
          <w:jc w:val="center"/>
        </w:trPr>
        <w:tc>
          <w:tcPr>
            <w:tcW w:w="595" w:type="dxa"/>
            <w:vMerge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3.1</w:t>
            </w:r>
          </w:p>
        </w:tc>
        <w:tc>
          <w:tcPr>
            <w:tcW w:w="992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  <w:vMerge/>
          </w:tcPr>
          <w:p w:rsidR="0078515D" w:rsidRPr="005C48D3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</w:tr>
      <w:tr w:rsidR="0078515D" w:rsidRPr="00835D59" w:rsidTr="003D788B">
        <w:trPr>
          <w:trHeight w:val="91"/>
          <w:jc w:val="center"/>
        </w:trPr>
        <w:tc>
          <w:tcPr>
            <w:tcW w:w="595" w:type="dxa"/>
            <w:vMerge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5</w:t>
            </w:r>
          </w:p>
        </w:tc>
        <w:tc>
          <w:tcPr>
            <w:tcW w:w="992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асфальт</w:t>
            </w:r>
          </w:p>
        </w:tc>
        <w:tc>
          <w:tcPr>
            <w:tcW w:w="2861" w:type="dxa"/>
            <w:vMerge/>
          </w:tcPr>
          <w:p w:rsidR="0078515D" w:rsidRPr="005C48D3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</w:p>
        </w:tc>
      </w:tr>
      <w:tr w:rsidR="0078515D" w:rsidRPr="00835D59" w:rsidTr="003D788B">
        <w:trPr>
          <w:jc w:val="center"/>
        </w:trPr>
        <w:tc>
          <w:tcPr>
            <w:tcW w:w="595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32</w:t>
            </w:r>
          </w:p>
        </w:tc>
        <w:tc>
          <w:tcPr>
            <w:tcW w:w="2623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 xml:space="preserve">г. Венев, </w:t>
            </w:r>
          </w:p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мкр. Северный, д. 34</w:t>
            </w:r>
          </w:p>
        </w:tc>
        <w:tc>
          <w:tcPr>
            <w:tcW w:w="1346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54.360706, 38.255264</w:t>
            </w:r>
          </w:p>
        </w:tc>
        <w:tc>
          <w:tcPr>
            <w:tcW w:w="993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тип 2.2</w:t>
            </w:r>
          </w:p>
        </w:tc>
        <w:tc>
          <w:tcPr>
            <w:tcW w:w="992" w:type="dxa"/>
          </w:tcPr>
          <w:p w:rsidR="0078515D" w:rsidRPr="00835D59" w:rsidRDefault="0078515D" w:rsidP="007420F0">
            <w:pPr>
              <w:pStyle w:val="afc"/>
              <w:spacing w:beforeAutospacing="0" w:after="0" w:afterAutospacing="0"/>
              <w:ind w:right="-108"/>
              <w:rPr>
                <w:rFonts w:ascii="Times New Roman" w:hAnsi="Times New Roman"/>
              </w:rPr>
            </w:pPr>
            <w:r w:rsidRPr="00835D59">
              <w:rPr>
                <w:rFonts w:ascii="Times New Roman" w:hAnsi="Times New Roman"/>
              </w:rPr>
              <w:t>бетон</w:t>
            </w:r>
          </w:p>
        </w:tc>
        <w:tc>
          <w:tcPr>
            <w:tcW w:w="2861" w:type="dxa"/>
          </w:tcPr>
          <w:p w:rsidR="0078515D" w:rsidRPr="005C48D3" w:rsidRDefault="0078515D" w:rsidP="007420F0">
            <w:pPr>
              <w:pStyle w:val="afc"/>
              <w:spacing w:beforeAutospacing="0" w:after="0" w:afterAutospacing="0"/>
              <w:rPr>
                <w:rFonts w:ascii="Times New Roman" w:hAnsi="Times New Roman"/>
              </w:rPr>
            </w:pPr>
            <w:r w:rsidRPr="005C48D3">
              <w:rPr>
                <w:rFonts w:ascii="Times New Roman" w:hAnsi="Times New Roman"/>
              </w:rPr>
              <w:t>мкр. Северный, д. 34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12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7EE" w:rsidRDefault="00AB07EE">
      <w:r>
        <w:separator/>
      </w:r>
    </w:p>
  </w:endnote>
  <w:endnote w:type="continuationSeparator" w:id="0">
    <w:p w:rsidR="00AB07EE" w:rsidRDefault="00AB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7EE" w:rsidRDefault="00AB07EE">
      <w:r>
        <w:separator/>
      </w:r>
    </w:p>
  </w:footnote>
  <w:footnote w:type="continuationSeparator" w:id="0">
    <w:p w:rsidR="00AB07EE" w:rsidRDefault="00AB0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D3" w:rsidRDefault="005C48D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16C18"/>
    <w:multiLevelType w:val="hybridMultilevel"/>
    <w:tmpl w:val="306C1924"/>
    <w:lvl w:ilvl="0" w:tplc="CC64B312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2">
    <w:nsid w:val="41632F87"/>
    <w:multiLevelType w:val="hybridMultilevel"/>
    <w:tmpl w:val="F5EA9E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043743"/>
    <w:multiLevelType w:val="hybridMultilevel"/>
    <w:tmpl w:val="F4DE950C"/>
    <w:lvl w:ilvl="0" w:tplc="E6E69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3D7"/>
    <w:rsid w:val="00010179"/>
    <w:rsid w:val="00036930"/>
    <w:rsid w:val="00042A55"/>
    <w:rsid w:val="0004561B"/>
    <w:rsid w:val="00085E12"/>
    <w:rsid w:val="00097D31"/>
    <w:rsid w:val="000D05A0"/>
    <w:rsid w:val="000E6231"/>
    <w:rsid w:val="000E7E82"/>
    <w:rsid w:val="000F03B2"/>
    <w:rsid w:val="00114C43"/>
    <w:rsid w:val="00115CE3"/>
    <w:rsid w:val="0011670F"/>
    <w:rsid w:val="00121193"/>
    <w:rsid w:val="00140632"/>
    <w:rsid w:val="00153965"/>
    <w:rsid w:val="0016136D"/>
    <w:rsid w:val="00174BF8"/>
    <w:rsid w:val="001A2A1D"/>
    <w:rsid w:val="001A5FBD"/>
    <w:rsid w:val="001C1BE7"/>
    <w:rsid w:val="001C32A8"/>
    <w:rsid w:val="001C7CE2"/>
    <w:rsid w:val="001D5E19"/>
    <w:rsid w:val="001E53E5"/>
    <w:rsid w:val="002013D6"/>
    <w:rsid w:val="002103DA"/>
    <w:rsid w:val="0021412F"/>
    <w:rsid w:val="002147F8"/>
    <w:rsid w:val="0022300E"/>
    <w:rsid w:val="002237C7"/>
    <w:rsid w:val="00236560"/>
    <w:rsid w:val="002541DD"/>
    <w:rsid w:val="0025733A"/>
    <w:rsid w:val="00260B37"/>
    <w:rsid w:val="00270C3B"/>
    <w:rsid w:val="0029794D"/>
    <w:rsid w:val="002A16C1"/>
    <w:rsid w:val="002B4FD2"/>
    <w:rsid w:val="002C09AB"/>
    <w:rsid w:val="002C59D8"/>
    <w:rsid w:val="002E54BE"/>
    <w:rsid w:val="002F3282"/>
    <w:rsid w:val="002F6269"/>
    <w:rsid w:val="00322635"/>
    <w:rsid w:val="0036647A"/>
    <w:rsid w:val="00386ED5"/>
    <w:rsid w:val="003A2384"/>
    <w:rsid w:val="003C038A"/>
    <w:rsid w:val="003C427F"/>
    <w:rsid w:val="003D216B"/>
    <w:rsid w:val="003D4402"/>
    <w:rsid w:val="003D788B"/>
    <w:rsid w:val="003E0AD8"/>
    <w:rsid w:val="003E14E5"/>
    <w:rsid w:val="003E4DDD"/>
    <w:rsid w:val="003E5A10"/>
    <w:rsid w:val="00405410"/>
    <w:rsid w:val="00462B81"/>
    <w:rsid w:val="0048387B"/>
    <w:rsid w:val="004964FF"/>
    <w:rsid w:val="004C74A2"/>
    <w:rsid w:val="004D116A"/>
    <w:rsid w:val="004D12F4"/>
    <w:rsid w:val="004E160D"/>
    <w:rsid w:val="005212EA"/>
    <w:rsid w:val="0052348E"/>
    <w:rsid w:val="00532FCD"/>
    <w:rsid w:val="005527AB"/>
    <w:rsid w:val="005B2800"/>
    <w:rsid w:val="005B3753"/>
    <w:rsid w:val="005C48D3"/>
    <w:rsid w:val="005C6B9A"/>
    <w:rsid w:val="005F2034"/>
    <w:rsid w:val="005F2BE9"/>
    <w:rsid w:val="005F6D36"/>
    <w:rsid w:val="005F7562"/>
    <w:rsid w:val="005F7DEF"/>
    <w:rsid w:val="0061288B"/>
    <w:rsid w:val="00631C5C"/>
    <w:rsid w:val="0063595E"/>
    <w:rsid w:val="00642669"/>
    <w:rsid w:val="00646C2B"/>
    <w:rsid w:val="00652440"/>
    <w:rsid w:val="006B026E"/>
    <w:rsid w:val="006C4B50"/>
    <w:rsid w:val="006F2075"/>
    <w:rsid w:val="006F575D"/>
    <w:rsid w:val="0070411F"/>
    <w:rsid w:val="00704136"/>
    <w:rsid w:val="007112E3"/>
    <w:rsid w:val="007143EE"/>
    <w:rsid w:val="00724E8F"/>
    <w:rsid w:val="00735804"/>
    <w:rsid w:val="007420F0"/>
    <w:rsid w:val="00750ABC"/>
    <w:rsid w:val="00751008"/>
    <w:rsid w:val="00780C33"/>
    <w:rsid w:val="0078515D"/>
    <w:rsid w:val="00794E1D"/>
    <w:rsid w:val="00796661"/>
    <w:rsid w:val="007A0296"/>
    <w:rsid w:val="007F12CE"/>
    <w:rsid w:val="007F4F01"/>
    <w:rsid w:val="008022FA"/>
    <w:rsid w:val="00804706"/>
    <w:rsid w:val="00805314"/>
    <w:rsid w:val="00825DD4"/>
    <w:rsid w:val="00826211"/>
    <w:rsid w:val="0083223B"/>
    <w:rsid w:val="00835D59"/>
    <w:rsid w:val="00841F6A"/>
    <w:rsid w:val="00886A38"/>
    <w:rsid w:val="008B1567"/>
    <w:rsid w:val="008E32EE"/>
    <w:rsid w:val="008F2E0C"/>
    <w:rsid w:val="009110D2"/>
    <w:rsid w:val="00982415"/>
    <w:rsid w:val="009867E2"/>
    <w:rsid w:val="009A3C56"/>
    <w:rsid w:val="009A7968"/>
    <w:rsid w:val="009E38CF"/>
    <w:rsid w:val="00A025A1"/>
    <w:rsid w:val="00A147F0"/>
    <w:rsid w:val="00A24EB9"/>
    <w:rsid w:val="00A333F8"/>
    <w:rsid w:val="00A4138C"/>
    <w:rsid w:val="00A46819"/>
    <w:rsid w:val="00A60808"/>
    <w:rsid w:val="00A733DD"/>
    <w:rsid w:val="00AB07EE"/>
    <w:rsid w:val="00AB1928"/>
    <w:rsid w:val="00AD09BD"/>
    <w:rsid w:val="00AD57F1"/>
    <w:rsid w:val="00AF1CDF"/>
    <w:rsid w:val="00B0593F"/>
    <w:rsid w:val="00B12151"/>
    <w:rsid w:val="00B237BD"/>
    <w:rsid w:val="00B265C7"/>
    <w:rsid w:val="00B562C1"/>
    <w:rsid w:val="00B63641"/>
    <w:rsid w:val="00B81B70"/>
    <w:rsid w:val="00BA05BC"/>
    <w:rsid w:val="00BA4658"/>
    <w:rsid w:val="00BD2261"/>
    <w:rsid w:val="00C024B3"/>
    <w:rsid w:val="00C32843"/>
    <w:rsid w:val="00C46995"/>
    <w:rsid w:val="00C86293"/>
    <w:rsid w:val="00CA30D7"/>
    <w:rsid w:val="00CB2EDD"/>
    <w:rsid w:val="00CC4111"/>
    <w:rsid w:val="00CC6FA7"/>
    <w:rsid w:val="00CE4027"/>
    <w:rsid w:val="00CE6057"/>
    <w:rsid w:val="00CF25B5"/>
    <w:rsid w:val="00CF3559"/>
    <w:rsid w:val="00CF4B46"/>
    <w:rsid w:val="00D30EE8"/>
    <w:rsid w:val="00D3696E"/>
    <w:rsid w:val="00D508F1"/>
    <w:rsid w:val="00D52B0D"/>
    <w:rsid w:val="00D56302"/>
    <w:rsid w:val="00D73FB3"/>
    <w:rsid w:val="00DB0CAF"/>
    <w:rsid w:val="00DE253D"/>
    <w:rsid w:val="00DE7D85"/>
    <w:rsid w:val="00E03E77"/>
    <w:rsid w:val="00E06FAE"/>
    <w:rsid w:val="00E11B07"/>
    <w:rsid w:val="00E17FAF"/>
    <w:rsid w:val="00E204A0"/>
    <w:rsid w:val="00E41E47"/>
    <w:rsid w:val="00E63255"/>
    <w:rsid w:val="00E703C5"/>
    <w:rsid w:val="00E727C9"/>
    <w:rsid w:val="00F15207"/>
    <w:rsid w:val="00F26FDC"/>
    <w:rsid w:val="00F35EA2"/>
    <w:rsid w:val="00F63BDF"/>
    <w:rsid w:val="00F737E5"/>
    <w:rsid w:val="00F825D0"/>
    <w:rsid w:val="00FA7ADC"/>
    <w:rsid w:val="00FB0CD7"/>
    <w:rsid w:val="00FD1AFC"/>
    <w:rsid w:val="00FD642B"/>
    <w:rsid w:val="00FE04D2"/>
    <w:rsid w:val="00FE0859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c">
    <w:name w:val="Normal (Web)"/>
    <w:basedOn w:val="a"/>
    <w:uiPriority w:val="99"/>
    <w:unhideWhenUsed/>
    <w:qFormat/>
    <w:rsid w:val="00D73FB3"/>
    <w:pPr>
      <w:spacing w:beforeAutospacing="1" w:after="200" w:afterAutospacing="1"/>
    </w:pPr>
    <w:rPr>
      <w:lang w:eastAsia="ru-RU"/>
    </w:rPr>
  </w:style>
  <w:style w:type="paragraph" w:customStyle="1" w:styleId="headertext">
    <w:name w:val="headertext"/>
    <w:basedOn w:val="a"/>
    <w:rsid w:val="002541D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c">
    <w:name w:val="Normal (Web)"/>
    <w:basedOn w:val="a"/>
    <w:uiPriority w:val="99"/>
    <w:unhideWhenUsed/>
    <w:qFormat/>
    <w:rsid w:val="00D73FB3"/>
    <w:pPr>
      <w:spacing w:beforeAutospacing="1" w:after="200" w:afterAutospacing="1"/>
    </w:pPr>
    <w:rPr>
      <w:lang w:eastAsia="ru-RU"/>
    </w:rPr>
  </w:style>
  <w:style w:type="paragraph" w:customStyle="1" w:styleId="headertext">
    <w:name w:val="headertext"/>
    <w:basedOn w:val="a"/>
    <w:rsid w:val="002541D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7353617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211596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34C97-E7FB-4BD5-9F02-C88C4E17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34</TotalTime>
  <Pages>5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2024-08-01T07:21:00Z</cp:lastPrinted>
  <dcterms:created xsi:type="dcterms:W3CDTF">2024-12-23T14:35:00Z</dcterms:created>
  <dcterms:modified xsi:type="dcterms:W3CDTF">2024-12-23T14:35:00Z</dcterms:modified>
</cp:coreProperties>
</file>