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6FAE" w:rsidRPr="0008251E" w:rsidRDefault="00D32A54" w:rsidP="005B2EA5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4CECC976" wp14:editId="32F99C9E">
            <wp:simplePos x="0" y="0"/>
            <wp:positionH relativeFrom="margin">
              <wp:posOffset>2971165</wp:posOffset>
            </wp:positionH>
            <wp:positionV relativeFrom="paragraph">
              <wp:posOffset>1270</wp:posOffset>
            </wp:positionV>
            <wp:extent cx="512445" cy="83248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08251E">
        <w:rPr>
          <w:b/>
          <w:sz w:val="28"/>
          <w:szCs w:val="28"/>
        </w:rPr>
        <w:t>АДМИНИСТРАЦИЯ</w:t>
      </w:r>
    </w:p>
    <w:p w:rsidR="00E06FAE" w:rsidRPr="0008251E" w:rsidRDefault="00E727C9" w:rsidP="005B2EA5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>ОБРАЗОВАНИЯ</w:t>
      </w:r>
    </w:p>
    <w:p w:rsidR="00E727C9" w:rsidRPr="0008251E" w:rsidRDefault="00F52D15" w:rsidP="005B2EA5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>РАЙОН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B325F3" w:rsidRDefault="005B2800" w:rsidP="005F6D36">
      <w:pPr>
        <w:spacing w:before="600" w:line="200" w:lineRule="exact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325F3" w:rsidTr="002F7995">
        <w:trPr>
          <w:trHeight w:val="498"/>
        </w:trPr>
        <w:tc>
          <w:tcPr>
            <w:tcW w:w="5846" w:type="dxa"/>
            <w:shd w:val="clear" w:color="auto" w:fill="auto"/>
          </w:tcPr>
          <w:p w:rsidR="005B2800" w:rsidRPr="002F7995" w:rsidRDefault="0008251E" w:rsidP="002F799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B325F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B325F3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B325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7995">
              <w:rPr>
                <w:rFonts w:eastAsia="Calibri"/>
                <w:sz w:val="28"/>
                <w:szCs w:val="28"/>
                <w:lang w:eastAsia="en-US"/>
              </w:rPr>
              <w:t>26.05.2025</w:t>
            </w:r>
          </w:p>
        </w:tc>
        <w:tc>
          <w:tcPr>
            <w:tcW w:w="2409" w:type="dxa"/>
            <w:shd w:val="clear" w:color="auto" w:fill="auto"/>
          </w:tcPr>
          <w:p w:rsidR="005B2800" w:rsidRPr="002F7995" w:rsidRDefault="002A16C1" w:rsidP="002F799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B325F3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8251E" w:rsidRPr="00B325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7995">
              <w:rPr>
                <w:rFonts w:eastAsia="Calibri"/>
                <w:sz w:val="28"/>
                <w:szCs w:val="28"/>
                <w:lang w:eastAsia="en-US"/>
              </w:rPr>
              <w:t>482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645978" w:rsidRPr="000D131E" w:rsidRDefault="00645978" w:rsidP="0064597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r w:rsidRPr="00645978">
        <w:rPr>
          <w:b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                                в собственность»</w:t>
      </w:r>
    </w:p>
    <w:p w:rsidR="00637AFF" w:rsidRPr="000D131E" w:rsidRDefault="00637AFF" w:rsidP="0064597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637AFF" w:rsidRPr="000D131E" w:rsidRDefault="00637AFF" w:rsidP="0064597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p w:rsidR="00637AFF" w:rsidRPr="00637AFF" w:rsidRDefault="00637AFF" w:rsidP="00291766">
      <w:pPr>
        <w:tabs>
          <w:tab w:val="left" w:pos="1276"/>
        </w:tabs>
        <w:ind w:firstLine="709"/>
        <w:jc w:val="both"/>
        <w:rPr>
          <w:sz w:val="28"/>
          <w:szCs w:val="28"/>
          <w:lang w:eastAsia="ar-SA"/>
        </w:rPr>
      </w:pPr>
      <w:r w:rsidRPr="00637AFF">
        <w:rPr>
          <w:sz w:val="28"/>
          <w:szCs w:val="28"/>
          <w:lang w:eastAsia="ar-SA"/>
        </w:rPr>
        <w:t>В соответствии с Федеральным законом Российской Федерации от 27.07.2010 №210-ФЗ</w:t>
      </w:r>
      <w:r w:rsidR="009457D1">
        <w:rPr>
          <w:sz w:val="28"/>
          <w:szCs w:val="28"/>
          <w:lang w:eastAsia="ar-SA"/>
        </w:rPr>
        <w:t xml:space="preserve"> </w:t>
      </w:r>
      <w:r w:rsidRPr="00637AFF">
        <w:rPr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услуг», </w:t>
      </w:r>
      <w:r w:rsidR="009E36EA" w:rsidRPr="00637AFF">
        <w:rPr>
          <w:sz w:val="28"/>
          <w:szCs w:val="28"/>
          <w:lang w:eastAsia="ar-SA"/>
        </w:rPr>
        <w:t>Федеральным законом Российской Федерации от 06.04.2024 №76-ФЗ</w:t>
      </w:r>
      <w:r w:rsidR="007608FC">
        <w:rPr>
          <w:sz w:val="28"/>
          <w:szCs w:val="28"/>
          <w:lang w:eastAsia="ar-SA"/>
        </w:rPr>
        <w:t xml:space="preserve">          </w:t>
      </w:r>
      <w:r w:rsidR="009E36EA" w:rsidRPr="00637AFF">
        <w:rPr>
          <w:sz w:val="28"/>
          <w:szCs w:val="28"/>
          <w:lang w:eastAsia="ar-SA"/>
        </w:rPr>
        <w:t xml:space="preserve"> «О внесении</w:t>
      </w:r>
      <w:r w:rsidR="009E36EA">
        <w:rPr>
          <w:sz w:val="28"/>
          <w:szCs w:val="28"/>
          <w:lang w:eastAsia="ar-SA"/>
        </w:rPr>
        <w:t xml:space="preserve"> изменений в Федеральный закон </w:t>
      </w:r>
      <w:r w:rsidR="009E36EA" w:rsidRPr="00637AFF">
        <w:rPr>
          <w:sz w:val="28"/>
          <w:szCs w:val="28"/>
          <w:lang w:eastAsia="ar-SA"/>
        </w:rPr>
        <w:t>«О приватизации государственного</w:t>
      </w:r>
      <w:r w:rsidR="007608FC">
        <w:rPr>
          <w:sz w:val="28"/>
          <w:szCs w:val="28"/>
          <w:lang w:eastAsia="ar-SA"/>
        </w:rPr>
        <w:t xml:space="preserve">    </w:t>
      </w:r>
      <w:r w:rsidR="009E36EA" w:rsidRPr="00637AFF">
        <w:rPr>
          <w:sz w:val="28"/>
          <w:szCs w:val="28"/>
          <w:lang w:eastAsia="ar-SA"/>
        </w:rPr>
        <w:t xml:space="preserve"> и муниципального имущества», </w:t>
      </w:r>
      <w:r w:rsidRPr="00637AFF">
        <w:rPr>
          <w:sz w:val="28"/>
          <w:szCs w:val="28"/>
          <w:lang w:eastAsia="ar-SA"/>
        </w:rPr>
        <w:t xml:space="preserve">Федеральным законом Российской </w:t>
      </w:r>
      <w:r w:rsidR="009E36EA">
        <w:rPr>
          <w:sz w:val="28"/>
          <w:szCs w:val="28"/>
          <w:lang w:eastAsia="ar-SA"/>
        </w:rPr>
        <w:t xml:space="preserve">Федерации </w:t>
      </w:r>
      <w:r w:rsidR="007608FC">
        <w:rPr>
          <w:sz w:val="28"/>
          <w:szCs w:val="28"/>
          <w:lang w:eastAsia="ar-SA"/>
        </w:rPr>
        <w:t xml:space="preserve">        </w:t>
      </w:r>
      <w:r w:rsidR="009E36EA">
        <w:rPr>
          <w:sz w:val="28"/>
          <w:szCs w:val="28"/>
          <w:lang w:eastAsia="ar-SA"/>
        </w:rPr>
        <w:t>от 22.07.2008 №159-ФЗ</w:t>
      </w:r>
      <w:r w:rsidRPr="00637AFF">
        <w:rPr>
          <w:sz w:val="28"/>
          <w:szCs w:val="28"/>
          <w:lang w:eastAsia="ar-SA"/>
        </w:rPr>
        <w:t xml:space="preserve"> «Об особенностях отчуждения движимого и недвижимого имущества,</w:t>
      </w:r>
      <w:r w:rsidR="009E36EA">
        <w:rPr>
          <w:sz w:val="28"/>
          <w:szCs w:val="28"/>
          <w:lang w:eastAsia="ar-SA"/>
        </w:rPr>
        <w:t xml:space="preserve"> </w:t>
      </w:r>
      <w:r w:rsidRPr="00637AFF">
        <w:rPr>
          <w:sz w:val="28"/>
          <w:szCs w:val="28"/>
          <w:lang w:eastAsia="ar-SA"/>
        </w:rPr>
        <w:t xml:space="preserve">находящегося в государственной или в муниципальной собственности  </w:t>
      </w:r>
      <w:r w:rsidR="009457D1">
        <w:rPr>
          <w:sz w:val="28"/>
          <w:szCs w:val="28"/>
          <w:lang w:eastAsia="ar-SA"/>
        </w:rPr>
        <w:t xml:space="preserve">                        </w:t>
      </w:r>
      <w:r w:rsidRPr="00637AFF">
        <w:rPr>
          <w:sz w:val="28"/>
          <w:szCs w:val="28"/>
          <w:lang w:eastAsia="ar-SA"/>
        </w:rPr>
        <w:t xml:space="preserve">          и арендуемого субъектами малого и среднего предпринимательства, </w:t>
      </w:r>
      <w:r w:rsidR="009457D1">
        <w:rPr>
          <w:sz w:val="28"/>
          <w:szCs w:val="28"/>
          <w:lang w:eastAsia="ar-SA"/>
        </w:rPr>
        <w:t xml:space="preserve">                 </w:t>
      </w:r>
      <w:r w:rsidRPr="00637AFF">
        <w:rPr>
          <w:sz w:val="28"/>
          <w:szCs w:val="28"/>
          <w:lang w:eastAsia="ar-SA"/>
        </w:rPr>
        <w:t xml:space="preserve">                 и о внесении  изменений в отдельные законодательные акты Российской    Федерации»,</w:t>
      </w:r>
      <w:r w:rsidR="00C9714D">
        <w:rPr>
          <w:sz w:val="28"/>
          <w:szCs w:val="28"/>
          <w:lang w:eastAsia="ar-SA"/>
        </w:rPr>
        <w:t xml:space="preserve"> </w:t>
      </w:r>
      <w:r w:rsidR="00C9714D" w:rsidRPr="000D131E">
        <w:rPr>
          <w:rFonts w:ascii="PT Astra Serif" w:hAnsi="PT Astra Serif"/>
          <w:sz w:val="28"/>
          <w:szCs w:val="28"/>
          <w:lang w:eastAsia="ru-RU"/>
        </w:rPr>
        <w:t>Федеральн</w:t>
      </w:r>
      <w:r w:rsidR="00C9714D">
        <w:rPr>
          <w:rFonts w:ascii="PT Astra Serif" w:hAnsi="PT Astra Serif"/>
          <w:sz w:val="28"/>
          <w:szCs w:val="28"/>
          <w:lang w:eastAsia="ru-RU"/>
        </w:rPr>
        <w:t>ым</w:t>
      </w:r>
      <w:r w:rsidR="00C9714D" w:rsidRPr="000D131E">
        <w:rPr>
          <w:rFonts w:ascii="PT Astra Serif" w:hAnsi="PT Astra Serif"/>
          <w:sz w:val="28"/>
          <w:szCs w:val="28"/>
          <w:lang w:eastAsia="ru-RU"/>
        </w:rPr>
        <w:t xml:space="preserve"> закон</w:t>
      </w:r>
      <w:r w:rsidR="00C9714D">
        <w:rPr>
          <w:rFonts w:ascii="PT Astra Serif" w:hAnsi="PT Astra Serif"/>
          <w:sz w:val="28"/>
          <w:szCs w:val="28"/>
          <w:lang w:eastAsia="ru-RU"/>
        </w:rPr>
        <w:t>ом</w:t>
      </w:r>
      <w:r w:rsidR="00FF218A">
        <w:rPr>
          <w:rFonts w:ascii="PT Astra Serif" w:hAnsi="PT Astra Serif"/>
          <w:sz w:val="28"/>
          <w:szCs w:val="28"/>
          <w:lang w:eastAsia="ru-RU"/>
        </w:rPr>
        <w:t xml:space="preserve"> от 2</w:t>
      </w:r>
      <w:r w:rsidR="00C9714D" w:rsidRPr="000D131E">
        <w:rPr>
          <w:rFonts w:ascii="PT Astra Serif" w:hAnsi="PT Astra Serif"/>
          <w:sz w:val="28"/>
          <w:szCs w:val="28"/>
          <w:lang w:eastAsia="ru-RU"/>
        </w:rPr>
        <w:t>4.07.2007 № 209-ФЗ «О развитии малого</w:t>
      </w:r>
      <w:r w:rsidR="007608FC">
        <w:rPr>
          <w:rFonts w:ascii="PT Astra Serif" w:hAnsi="PT Astra Serif"/>
          <w:sz w:val="28"/>
          <w:szCs w:val="28"/>
          <w:lang w:eastAsia="ru-RU"/>
        </w:rPr>
        <w:t xml:space="preserve">     </w:t>
      </w:r>
      <w:r w:rsidR="00C9714D" w:rsidRPr="000D131E">
        <w:rPr>
          <w:rFonts w:ascii="PT Astra Serif" w:hAnsi="PT Astra Serif"/>
          <w:sz w:val="28"/>
          <w:szCs w:val="28"/>
          <w:lang w:eastAsia="ru-RU"/>
        </w:rPr>
        <w:t xml:space="preserve"> и среднего предпринимате</w:t>
      </w:r>
      <w:r w:rsidR="00C9714D">
        <w:rPr>
          <w:rFonts w:ascii="PT Astra Serif" w:hAnsi="PT Astra Serif"/>
          <w:sz w:val="28"/>
          <w:szCs w:val="28"/>
          <w:lang w:eastAsia="ru-RU"/>
        </w:rPr>
        <w:t xml:space="preserve">льства в Российской Федерации»), </w:t>
      </w:r>
      <w:r w:rsidRPr="00637AFF">
        <w:rPr>
          <w:sz w:val="28"/>
          <w:szCs w:val="28"/>
          <w:lang w:eastAsia="ar-SA"/>
        </w:rPr>
        <w:t xml:space="preserve"> постановлением Пра</w:t>
      </w:r>
      <w:r w:rsidR="00C9714D">
        <w:rPr>
          <w:sz w:val="28"/>
          <w:szCs w:val="28"/>
          <w:lang w:eastAsia="ar-SA"/>
        </w:rPr>
        <w:t xml:space="preserve">вительства Российской Федерации </w:t>
      </w:r>
      <w:r w:rsidRPr="00637AFF">
        <w:rPr>
          <w:sz w:val="28"/>
          <w:szCs w:val="28"/>
          <w:lang w:eastAsia="ar-SA"/>
        </w:rPr>
        <w:t>от 16.05.2011 №373 «О разработке</w:t>
      </w:r>
      <w:r w:rsidR="00C9714D">
        <w:rPr>
          <w:sz w:val="28"/>
          <w:szCs w:val="28"/>
          <w:lang w:eastAsia="ar-SA"/>
        </w:rPr>
        <w:t xml:space="preserve"> </w:t>
      </w:r>
      <w:r w:rsidR="007608FC">
        <w:rPr>
          <w:sz w:val="28"/>
          <w:szCs w:val="28"/>
          <w:lang w:eastAsia="ar-SA"/>
        </w:rPr>
        <w:t xml:space="preserve">                  </w:t>
      </w:r>
      <w:r w:rsidR="00C9714D">
        <w:rPr>
          <w:sz w:val="28"/>
          <w:szCs w:val="28"/>
          <w:lang w:eastAsia="ar-SA"/>
        </w:rPr>
        <w:t xml:space="preserve">и утверждении административных </w:t>
      </w:r>
      <w:r w:rsidRPr="00637AFF">
        <w:rPr>
          <w:sz w:val="28"/>
          <w:szCs w:val="28"/>
          <w:lang w:eastAsia="ar-SA"/>
        </w:rPr>
        <w:t>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="000574DF">
        <w:rPr>
          <w:sz w:val="28"/>
          <w:szCs w:val="28"/>
          <w:lang w:eastAsia="ar-SA"/>
        </w:rPr>
        <w:t xml:space="preserve"> постановлением Правительства Российской Федерации </w:t>
      </w:r>
      <w:r w:rsidR="007608FC">
        <w:rPr>
          <w:sz w:val="28"/>
          <w:szCs w:val="28"/>
          <w:lang w:eastAsia="ar-SA"/>
        </w:rPr>
        <w:t xml:space="preserve">    </w:t>
      </w:r>
      <w:r w:rsidR="000574DF">
        <w:rPr>
          <w:sz w:val="28"/>
          <w:szCs w:val="28"/>
          <w:lang w:eastAsia="ar-SA"/>
        </w:rPr>
        <w:t>от 20.07.2021 №1228 «Правила разработки и утверждения административных регламентов</w:t>
      </w:r>
      <w:r w:rsidR="0024658A">
        <w:rPr>
          <w:sz w:val="28"/>
          <w:szCs w:val="28"/>
          <w:lang w:eastAsia="ar-SA"/>
        </w:rPr>
        <w:t xml:space="preserve"> предоставления государственных услуг», постановлением Правительства Российской Федерации от 24.10.2011 №861 «Положение </w:t>
      </w:r>
      <w:r w:rsidR="007608FC">
        <w:rPr>
          <w:sz w:val="28"/>
          <w:szCs w:val="28"/>
          <w:lang w:eastAsia="ar-SA"/>
        </w:rPr>
        <w:t xml:space="preserve">                    </w:t>
      </w:r>
      <w:r w:rsidR="0024658A">
        <w:rPr>
          <w:sz w:val="28"/>
          <w:szCs w:val="28"/>
          <w:lang w:eastAsia="ar-SA"/>
        </w:rPr>
        <w:t>о федеральной государственной информационной системе «Единый портал государственных и муниципальных услуг (функций)»,</w:t>
      </w:r>
      <w:r w:rsidRPr="00637AFF">
        <w:rPr>
          <w:sz w:val="28"/>
          <w:szCs w:val="28"/>
          <w:lang w:eastAsia="ar-SA"/>
        </w:rPr>
        <w:t xml:space="preserve"> постановлением администрации муниципального образования </w:t>
      </w:r>
      <w:proofErr w:type="spellStart"/>
      <w:r w:rsidRPr="00637AFF">
        <w:rPr>
          <w:sz w:val="28"/>
          <w:szCs w:val="28"/>
          <w:lang w:eastAsia="ar-SA"/>
        </w:rPr>
        <w:t>Веневский</w:t>
      </w:r>
      <w:proofErr w:type="spellEnd"/>
      <w:r w:rsidR="0024658A">
        <w:rPr>
          <w:sz w:val="28"/>
          <w:szCs w:val="28"/>
          <w:lang w:eastAsia="ar-SA"/>
        </w:rPr>
        <w:t xml:space="preserve"> </w:t>
      </w:r>
      <w:r w:rsidRPr="00637AFF">
        <w:rPr>
          <w:sz w:val="28"/>
          <w:szCs w:val="28"/>
          <w:lang w:eastAsia="ar-SA"/>
        </w:rPr>
        <w:t>район от 20.12.2019 №1292 «О разработке и утверждении административных регламентов предоставления муниципаль</w:t>
      </w:r>
      <w:r w:rsidR="009457D1">
        <w:rPr>
          <w:sz w:val="28"/>
          <w:szCs w:val="28"/>
          <w:lang w:eastAsia="ar-SA"/>
        </w:rPr>
        <w:t xml:space="preserve">ных услуг», на </w:t>
      </w:r>
      <w:r w:rsidR="009457D1">
        <w:rPr>
          <w:sz w:val="28"/>
          <w:szCs w:val="28"/>
          <w:lang w:eastAsia="ar-SA"/>
        </w:rPr>
        <w:lastRenderedPageBreak/>
        <w:t>основании Устава</w:t>
      </w:r>
      <w:r w:rsidR="007725BB">
        <w:rPr>
          <w:sz w:val="28"/>
          <w:szCs w:val="28"/>
          <w:lang w:eastAsia="ar-SA"/>
        </w:rPr>
        <w:t xml:space="preserve"> </w:t>
      </w:r>
      <w:proofErr w:type="spellStart"/>
      <w:r w:rsidR="00C9714D">
        <w:rPr>
          <w:sz w:val="28"/>
          <w:szCs w:val="28"/>
          <w:lang w:eastAsia="ar-SA"/>
        </w:rPr>
        <w:t>Веневск</w:t>
      </w:r>
      <w:r w:rsidR="007725BB">
        <w:rPr>
          <w:sz w:val="28"/>
          <w:szCs w:val="28"/>
          <w:lang w:eastAsia="ar-SA"/>
        </w:rPr>
        <w:t>ого</w:t>
      </w:r>
      <w:proofErr w:type="spellEnd"/>
      <w:r w:rsidR="007725BB">
        <w:rPr>
          <w:sz w:val="28"/>
          <w:szCs w:val="28"/>
          <w:lang w:eastAsia="ar-SA"/>
        </w:rPr>
        <w:t xml:space="preserve"> муниципального района Тульской области</w:t>
      </w:r>
      <w:r w:rsidR="00C9714D">
        <w:rPr>
          <w:sz w:val="28"/>
          <w:szCs w:val="28"/>
          <w:lang w:eastAsia="ar-SA"/>
        </w:rPr>
        <w:t xml:space="preserve">, администрация </w:t>
      </w:r>
      <w:r w:rsidRPr="00637AFF">
        <w:rPr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637AFF">
        <w:rPr>
          <w:sz w:val="28"/>
          <w:szCs w:val="28"/>
          <w:lang w:eastAsia="ar-SA"/>
        </w:rPr>
        <w:t>Веневский</w:t>
      </w:r>
      <w:proofErr w:type="spellEnd"/>
      <w:r w:rsidRPr="00637AFF">
        <w:rPr>
          <w:sz w:val="28"/>
          <w:szCs w:val="28"/>
          <w:lang w:eastAsia="ar-SA"/>
        </w:rPr>
        <w:t xml:space="preserve"> район ПОСТАНОВЛЯЕТ:</w:t>
      </w:r>
    </w:p>
    <w:p w:rsidR="00645978" w:rsidRPr="00645978" w:rsidRDefault="00645978" w:rsidP="00291766">
      <w:pPr>
        <w:ind w:firstLine="709"/>
        <w:jc w:val="both"/>
        <w:rPr>
          <w:sz w:val="28"/>
          <w:szCs w:val="28"/>
          <w:lang w:eastAsia="ar-SA"/>
        </w:rPr>
      </w:pPr>
      <w:r w:rsidRPr="00645978">
        <w:rPr>
          <w:sz w:val="28"/>
          <w:szCs w:val="28"/>
          <w:lang w:eastAsia="ar-SA"/>
        </w:rPr>
        <w:t xml:space="preserve">1. Утвердить административный регламент предоставления муниципальной услуги «Предоставление движимого и недвижимого имущества, находящегося </w:t>
      </w:r>
      <w:r w:rsidR="007608FC">
        <w:rPr>
          <w:sz w:val="28"/>
          <w:szCs w:val="28"/>
          <w:lang w:eastAsia="ar-SA"/>
        </w:rPr>
        <w:t xml:space="preserve">         </w:t>
      </w:r>
      <w:r w:rsidRPr="00645978">
        <w:rPr>
          <w:sz w:val="28"/>
          <w:szCs w:val="28"/>
          <w:lang w:eastAsia="ar-SA"/>
        </w:rPr>
        <w:t xml:space="preserve">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7608FC">
        <w:rPr>
          <w:sz w:val="28"/>
          <w:szCs w:val="28"/>
          <w:lang w:eastAsia="ar-SA"/>
        </w:rPr>
        <w:t xml:space="preserve">                      </w:t>
      </w:r>
      <w:r w:rsidRPr="00645978">
        <w:rPr>
          <w:sz w:val="28"/>
          <w:szCs w:val="28"/>
          <w:lang w:eastAsia="ar-SA"/>
        </w:rPr>
        <w:t xml:space="preserve">на приобретение арендуемого имущества, </w:t>
      </w:r>
      <w:r w:rsidR="00865500">
        <w:rPr>
          <w:sz w:val="28"/>
          <w:szCs w:val="28"/>
          <w:lang w:eastAsia="ar-SA"/>
        </w:rPr>
        <w:t xml:space="preserve">в </w:t>
      </w:r>
      <w:r w:rsidRPr="00645978">
        <w:rPr>
          <w:sz w:val="28"/>
          <w:szCs w:val="28"/>
          <w:lang w:eastAsia="ar-SA"/>
        </w:rPr>
        <w:t>собственность» (приложение).</w:t>
      </w:r>
    </w:p>
    <w:p w:rsidR="00645978" w:rsidRPr="00645978" w:rsidRDefault="0024658A" w:rsidP="0029176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 w:rsidR="00865500">
        <w:rPr>
          <w:sz w:val="28"/>
          <w:szCs w:val="28"/>
          <w:lang w:eastAsia="ar-SA"/>
        </w:rPr>
        <w:t> </w:t>
      </w:r>
      <w:r w:rsidR="00645978" w:rsidRPr="00645978">
        <w:rPr>
          <w:sz w:val="28"/>
          <w:szCs w:val="28"/>
          <w:lang w:eastAsia="ar-SA"/>
        </w:rPr>
        <w:t>Опубликовать настоящее постановление в газете «Вести Веневского района».</w:t>
      </w:r>
    </w:p>
    <w:p w:rsidR="00645978" w:rsidRPr="00645978" w:rsidRDefault="00645978" w:rsidP="00291766">
      <w:pPr>
        <w:ind w:firstLine="709"/>
        <w:jc w:val="both"/>
        <w:rPr>
          <w:sz w:val="28"/>
          <w:szCs w:val="28"/>
          <w:lang w:eastAsia="ar-SA"/>
        </w:rPr>
      </w:pPr>
      <w:r w:rsidRPr="00645978">
        <w:rPr>
          <w:sz w:val="28"/>
          <w:szCs w:val="28"/>
          <w:lang w:eastAsia="ar-SA"/>
        </w:rPr>
        <w:t>3. 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37AFF" w:rsidRPr="00A3278E" w:rsidRDefault="00645978" w:rsidP="002917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45978">
        <w:rPr>
          <w:sz w:val="28"/>
          <w:szCs w:val="28"/>
          <w:lang w:eastAsia="ar-SA"/>
        </w:rPr>
        <w:t>4.</w:t>
      </w:r>
      <w:r w:rsidRPr="00645978">
        <w:rPr>
          <w:sz w:val="28"/>
          <w:szCs w:val="28"/>
          <w:lang w:eastAsia="ru-RU"/>
        </w:rPr>
        <w:t> Признать утратившим</w:t>
      </w:r>
      <w:r w:rsidR="00865500">
        <w:rPr>
          <w:sz w:val="28"/>
          <w:szCs w:val="28"/>
          <w:lang w:eastAsia="ru-RU"/>
        </w:rPr>
        <w:t>и силу постановления</w:t>
      </w:r>
      <w:r w:rsidRPr="00645978">
        <w:rPr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645978">
        <w:rPr>
          <w:sz w:val="28"/>
          <w:szCs w:val="28"/>
          <w:lang w:eastAsia="ru-RU"/>
        </w:rPr>
        <w:t>Веневский</w:t>
      </w:r>
      <w:proofErr w:type="spellEnd"/>
      <w:r w:rsidRPr="00645978">
        <w:rPr>
          <w:sz w:val="28"/>
          <w:szCs w:val="28"/>
          <w:lang w:eastAsia="ru-RU"/>
        </w:rPr>
        <w:t xml:space="preserve"> район</w:t>
      </w:r>
      <w:r w:rsidR="00A3278E">
        <w:rPr>
          <w:sz w:val="28"/>
          <w:szCs w:val="28"/>
          <w:lang w:eastAsia="ru-RU"/>
        </w:rPr>
        <w:t>:</w:t>
      </w:r>
    </w:p>
    <w:p w:rsidR="00A3278E" w:rsidRDefault="00A3278E" w:rsidP="0029176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 xml:space="preserve">         - от </w:t>
      </w:r>
      <w:r w:rsidRPr="00A3278E">
        <w:rPr>
          <w:sz w:val="28"/>
          <w:szCs w:val="28"/>
          <w:lang w:eastAsia="ru-RU"/>
        </w:rPr>
        <w:t>28</w:t>
      </w:r>
      <w:r w:rsidR="00645978" w:rsidRPr="00645978">
        <w:rPr>
          <w:sz w:val="28"/>
          <w:szCs w:val="28"/>
          <w:lang w:eastAsia="ru-RU"/>
        </w:rPr>
        <w:t>.1</w:t>
      </w:r>
      <w:r w:rsidRPr="00A3278E">
        <w:rPr>
          <w:sz w:val="28"/>
          <w:szCs w:val="28"/>
          <w:lang w:eastAsia="ru-RU"/>
        </w:rPr>
        <w:t>2</w:t>
      </w:r>
      <w:r w:rsidR="00645978" w:rsidRPr="00645978">
        <w:rPr>
          <w:sz w:val="28"/>
          <w:szCs w:val="28"/>
          <w:lang w:eastAsia="ru-RU"/>
        </w:rPr>
        <w:t>.202</w:t>
      </w:r>
      <w:r w:rsidRPr="00A3278E">
        <w:rPr>
          <w:sz w:val="28"/>
          <w:szCs w:val="28"/>
          <w:lang w:eastAsia="ru-RU"/>
        </w:rPr>
        <w:t>3</w:t>
      </w:r>
      <w:r w:rsidR="00645978" w:rsidRPr="00645978">
        <w:rPr>
          <w:sz w:val="28"/>
          <w:szCs w:val="28"/>
          <w:lang w:eastAsia="ru-RU"/>
        </w:rPr>
        <w:t xml:space="preserve"> №</w:t>
      </w:r>
      <w:r w:rsidRPr="00A3278E">
        <w:rPr>
          <w:sz w:val="28"/>
          <w:szCs w:val="28"/>
          <w:lang w:eastAsia="ru-RU"/>
        </w:rPr>
        <w:t>1712</w:t>
      </w:r>
      <w:r w:rsidR="00645978" w:rsidRPr="0064597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A3278E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б утверждении административного </w:t>
      </w:r>
      <w:r w:rsidRPr="00A3278E">
        <w:rPr>
          <w:sz w:val="28"/>
          <w:szCs w:val="28"/>
          <w:lang w:eastAsia="ar-SA"/>
        </w:rPr>
        <w:t xml:space="preserve">регламента предоставления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</w:t>
      </w:r>
      <w:r w:rsidR="007608FC">
        <w:rPr>
          <w:sz w:val="28"/>
          <w:szCs w:val="28"/>
          <w:lang w:eastAsia="ar-SA"/>
        </w:rPr>
        <w:t xml:space="preserve">                          </w:t>
      </w:r>
      <w:r w:rsidRPr="00A3278E">
        <w:rPr>
          <w:sz w:val="28"/>
          <w:szCs w:val="28"/>
          <w:lang w:eastAsia="ar-SA"/>
        </w:rPr>
        <w:t>в собственность»</w:t>
      </w:r>
      <w:r>
        <w:rPr>
          <w:sz w:val="28"/>
          <w:szCs w:val="28"/>
          <w:lang w:eastAsia="ar-SA"/>
        </w:rPr>
        <w:t>;</w:t>
      </w:r>
    </w:p>
    <w:p w:rsidR="00A3278E" w:rsidRDefault="00955658" w:rsidP="0029176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A3278E">
        <w:rPr>
          <w:sz w:val="28"/>
          <w:szCs w:val="28"/>
          <w:lang w:eastAsia="ar-SA"/>
        </w:rPr>
        <w:t xml:space="preserve">- от 17.06.2024 №710 «О внесении изменений в постановление администрации муниципального образования </w:t>
      </w:r>
      <w:proofErr w:type="spellStart"/>
      <w:r w:rsidR="00A3278E">
        <w:rPr>
          <w:sz w:val="28"/>
          <w:szCs w:val="28"/>
          <w:lang w:eastAsia="ar-SA"/>
        </w:rPr>
        <w:t>Веневский</w:t>
      </w:r>
      <w:proofErr w:type="spellEnd"/>
      <w:r w:rsidR="00A3278E">
        <w:rPr>
          <w:sz w:val="28"/>
          <w:szCs w:val="28"/>
          <w:lang w:eastAsia="ar-SA"/>
        </w:rPr>
        <w:t xml:space="preserve"> район </w:t>
      </w:r>
      <w:r w:rsidR="00A3278E">
        <w:rPr>
          <w:sz w:val="28"/>
          <w:szCs w:val="28"/>
          <w:lang w:eastAsia="ru-RU"/>
        </w:rPr>
        <w:t xml:space="preserve">от </w:t>
      </w:r>
      <w:r w:rsidR="00A3278E" w:rsidRPr="00A3278E">
        <w:rPr>
          <w:sz w:val="28"/>
          <w:szCs w:val="28"/>
          <w:lang w:eastAsia="ru-RU"/>
        </w:rPr>
        <w:t>28</w:t>
      </w:r>
      <w:r w:rsidR="00A3278E" w:rsidRPr="00645978">
        <w:rPr>
          <w:sz w:val="28"/>
          <w:szCs w:val="28"/>
          <w:lang w:eastAsia="ru-RU"/>
        </w:rPr>
        <w:t>.1</w:t>
      </w:r>
      <w:r w:rsidR="00A3278E" w:rsidRPr="00A3278E">
        <w:rPr>
          <w:sz w:val="28"/>
          <w:szCs w:val="28"/>
          <w:lang w:eastAsia="ru-RU"/>
        </w:rPr>
        <w:t>2</w:t>
      </w:r>
      <w:r w:rsidR="00A3278E" w:rsidRPr="00645978">
        <w:rPr>
          <w:sz w:val="28"/>
          <w:szCs w:val="28"/>
          <w:lang w:eastAsia="ru-RU"/>
        </w:rPr>
        <w:t>.202</w:t>
      </w:r>
      <w:r w:rsidR="00A3278E" w:rsidRPr="00A3278E">
        <w:rPr>
          <w:sz w:val="28"/>
          <w:szCs w:val="28"/>
          <w:lang w:eastAsia="ru-RU"/>
        </w:rPr>
        <w:t>3</w:t>
      </w:r>
      <w:r w:rsidR="00A3278E" w:rsidRPr="00645978">
        <w:rPr>
          <w:sz w:val="28"/>
          <w:szCs w:val="28"/>
          <w:lang w:eastAsia="ru-RU"/>
        </w:rPr>
        <w:t xml:space="preserve">  №</w:t>
      </w:r>
      <w:r w:rsidR="00A3278E" w:rsidRPr="00A3278E">
        <w:rPr>
          <w:sz w:val="28"/>
          <w:szCs w:val="28"/>
          <w:lang w:eastAsia="ru-RU"/>
        </w:rPr>
        <w:t>1712</w:t>
      </w:r>
      <w:r w:rsidR="00A3278E" w:rsidRPr="00645978">
        <w:rPr>
          <w:sz w:val="28"/>
          <w:szCs w:val="28"/>
          <w:lang w:eastAsia="ru-RU"/>
        </w:rPr>
        <w:t xml:space="preserve"> </w:t>
      </w:r>
      <w:r w:rsidR="007608FC">
        <w:rPr>
          <w:sz w:val="28"/>
          <w:szCs w:val="28"/>
          <w:lang w:eastAsia="ru-RU"/>
        </w:rPr>
        <w:t xml:space="preserve">                     </w:t>
      </w:r>
      <w:r w:rsidR="00A3278E">
        <w:rPr>
          <w:sz w:val="28"/>
          <w:szCs w:val="28"/>
          <w:lang w:eastAsia="ru-RU"/>
        </w:rPr>
        <w:t>«</w:t>
      </w:r>
      <w:r w:rsidR="00A3278E" w:rsidRPr="00A3278E">
        <w:rPr>
          <w:sz w:val="28"/>
          <w:szCs w:val="28"/>
          <w:lang w:eastAsia="ar-SA"/>
        </w:rPr>
        <w:t>О</w:t>
      </w:r>
      <w:r w:rsidR="00A3278E">
        <w:rPr>
          <w:sz w:val="28"/>
          <w:szCs w:val="28"/>
          <w:lang w:eastAsia="ar-SA"/>
        </w:rPr>
        <w:t xml:space="preserve">б утверждении административного </w:t>
      </w:r>
      <w:r w:rsidR="00A3278E" w:rsidRPr="00A3278E">
        <w:rPr>
          <w:sz w:val="28"/>
          <w:szCs w:val="28"/>
          <w:lang w:eastAsia="ar-SA"/>
        </w:rPr>
        <w:t xml:space="preserve">регламента предоставления муниципальной услуги «Предоставление движимого и недвижимого имущества, находящегося </w:t>
      </w:r>
      <w:r w:rsidR="007608FC">
        <w:rPr>
          <w:sz w:val="28"/>
          <w:szCs w:val="28"/>
          <w:lang w:eastAsia="ar-SA"/>
        </w:rPr>
        <w:t xml:space="preserve">         </w:t>
      </w:r>
      <w:r w:rsidR="00A3278E" w:rsidRPr="00A3278E">
        <w:rPr>
          <w:sz w:val="28"/>
          <w:szCs w:val="28"/>
          <w:lang w:eastAsia="ar-SA"/>
        </w:rPr>
        <w:t xml:space="preserve">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7608FC">
        <w:rPr>
          <w:sz w:val="28"/>
          <w:szCs w:val="28"/>
          <w:lang w:eastAsia="ar-SA"/>
        </w:rPr>
        <w:t xml:space="preserve">                       </w:t>
      </w:r>
      <w:r w:rsidR="00A3278E" w:rsidRPr="00A3278E">
        <w:rPr>
          <w:sz w:val="28"/>
          <w:szCs w:val="28"/>
          <w:lang w:eastAsia="ar-SA"/>
        </w:rPr>
        <w:t>на приобретение арендуемого имущества, в собственность»</w:t>
      </w:r>
      <w:r>
        <w:rPr>
          <w:sz w:val="28"/>
          <w:szCs w:val="28"/>
          <w:lang w:eastAsia="ar-SA"/>
        </w:rPr>
        <w:t>.</w:t>
      </w:r>
    </w:p>
    <w:p w:rsidR="00645978" w:rsidRPr="00955658" w:rsidRDefault="00A3278E" w:rsidP="00291766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 xml:space="preserve"> </w:t>
      </w:r>
      <w:r w:rsidR="00955658">
        <w:rPr>
          <w:sz w:val="28"/>
          <w:szCs w:val="28"/>
          <w:lang w:eastAsia="ar-SA"/>
        </w:rPr>
        <w:t xml:space="preserve">         </w:t>
      </w:r>
      <w:r w:rsidR="00645978" w:rsidRPr="00955658">
        <w:rPr>
          <w:sz w:val="28"/>
          <w:szCs w:val="28"/>
          <w:lang w:eastAsia="ar-SA"/>
        </w:rPr>
        <w:t>5</w:t>
      </w:r>
      <w:r w:rsidR="00645978" w:rsidRPr="00955658">
        <w:rPr>
          <w:bCs/>
          <w:sz w:val="28"/>
          <w:szCs w:val="28"/>
          <w:lang w:eastAsia="ru-RU"/>
        </w:rPr>
        <w:t xml:space="preserve">. Контроль за исполнением настоящего постановления возложить                  на </w:t>
      </w:r>
      <w:r w:rsidR="007608FC">
        <w:rPr>
          <w:bCs/>
          <w:sz w:val="28"/>
          <w:szCs w:val="28"/>
          <w:lang w:eastAsia="ru-RU"/>
        </w:rPr>
        <w:t>руководителя аппарата</w:t>
      </w:r>
      <w:r w:rsidR="00645978" w:rsidRPr="00955658">
        <w:rPr>
          <w:bCs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645978" w:rsidRPr="00955658">
        <w:rPr>
          <w:bCs/>
          <w:sz w:val="28"/>
          <w:szCs w:val="28"/>
          <w:lang w:eastAsia="ru-RU"/>
        </w:rPr>
        <w:t>Веневский</w:t>
      </w:r>
      <w:proofErr w:type="spellEnd"/>
      <w:r w:rsidR="00645978" w:rsidRPr="00955658">
        <w:rPr>
          <w:bCs/>
          <w:sz w:val="28"/>
          <w:szCs w:val="28"/>
          <w:lang w:eastAsia="ru-RU"/>
        </w:rPr>
        <w:t xml:space="preserve"> район </w:t>
      </w:r>
      <w:r w:rsidR="007608FC">
        <w:rPr>
          <w:bCs/>
          <w:sz w:val="28"/>
          <w:szCs w:val="28"/>
          <w:lang w:eastAsia="ru-RU"/>
        </w:rPr>
        <w:t>Давиденко С.Г.</w:t>
      </w:r>
    </w:p>
    <w:p w:rsidR="00645978" w:rsidRPr="00645978" w:rsidRDefault="00645978" w:rsidP="00291766">
      <w:pPr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645978">
        <w:rPr>
          <w:sz w:val="28"/>
          <w:szCs w:val="28"/>
          <w:lang w:eastAsia="ar-SA"/>
        </w:rPr>
        <w:t>6. Постановление вступает в силу со дня опубликования</w:t>
      </w:r>
      <w:r w:rsidR="00955658">
        <w:rPr>
          <w:sz w:val="28"/>
          <w:szCs w:val="28"/>
          <w:lang w:eastAsia="ar-SA"/>
        </w:rPr>
        <w:t>.</w:t>
      </w:r>
      <w:r w:rsidRPr="00645978">
        <w:rPr>
          <w:sz w:val="28"/>
          <w:szCs w:val="28"/>
          <w:lang w:eastAsia="ar-SA"/>
        </w:rPr>
        <w:t xml:space="preserve">                         </w:t>
      </w:r>
    </w:p>
    <w:p w:rsidR="00645978" w:rsidRPr="00645978" w:rsidRDefault="00645978" w:rsidP="00291766">
      <w:pPr>
        <w:ind w:firstLine="720"/>
        <w:jc w:val="both"/>
        <w:rPr>
          <w:sz w:val="28"/>
          <w:szCs w:val="28"/>
          <w:lang w:eastAsia="ar-SA"/>
        </w:rPr>
      </w:pPr>
    </w:p>
    <w:p w:rsidR="00645978" w:rsidRPr="00645978" w:rsidRDefault="00645978" w:rsidP="00291766">
      <w:pPr>
        <w:ind w:firstLine="720"/>
        <w:jc w:val="both"/>
        <w:rPr>
          <w:sz w:val="28"/>
          <w:szCs w:val="28"/>
          <w:lang w:eastAsia="ar-SA"/>
        </w:rPr>
      </w:pPr>
    </w:p>
    <w:p w:rsidR="001C32A8" w:rsidRPr="0008251E" w:rsidRDefault="001C32A8" w:rsidP="00291766">
      <w:pPr>
        <w:rPr>
          <w:sz w:val="28"/>
          <w:szCs w:val="28"/>
        </w:rPr>
      </w:pPr>
    </w:p>
    <w:p w:rsidR="001C32A8" w:rsidRPr="0008251E" w:rsidRDefault="001C32A8" w:rsidP="00291766">
      <w:pPr>
        <w:rPr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6"/>
        <w:gridCol w:w="2608"/>
        <w:gridCol w:w="3151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291766">
            <w:pPr>
              <w:pStyle w:val="afc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291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917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Default="001C32A8">
      <w:pPr>
        <w:rPr>
          <w:sz w:val="28"/>
          <w:szCs w:val="28"/>
        </w:rPr>
      </w:pPr>
    </w:p>
    <w:p w:rsidR="00645978" w:rsidRDefault="00645978">
      <w:pPr>
        <w:rPr>
          <w:sz w:val="28"/>
          <w:szCs w:val="28"/>
        </w:rPr>
      </w:pPr>
    </w:p>
    <w:p w:rsidR="00CA7E6D" w:rsidRDefault="00CA7E6D">
      <w:pPr>
        <w:rPr>
          <w:sz w:val="28"/>
          <w:szCs w:val="28"/>
        </w:rPr>
      </w:pPr>
    </w:p>
    <w:p w:rsidR="00CA7E6D" w:rsidRDefault="00CA7E6D">
      <w:pPr>
        <w:rPr>
          <w:sz w:val="28"/>
          <w:szCs w:val="28"/>
        </w:rPr>
      </w:pPr>
      <w:bookmarkStart w:id="0" w:name="_GoBack"/>
      <w:bookmarkEnd w:id="0"/>
    </w:p>
    <w:p w:rsidR="00645978" w:rsidRDefault="00645978">
      <w:pPr>
        <w:rPr>
          <w:sz w:val="28"/>
          <w:szCs w:val="28"/>
        </w:rPr>
      </w:pPr>
    </w:p>
    <w:p w:rsidR="00645978" w:rsidRDefault="00645978">
      <w:pPr>
        <w:rPr>
          <w:sz w:val="28"/>
          <w:szCs w:val="28"/>
        </w:rPr>
      </w:pPr>
    </w:p>
    <w:p w:rsidR="00645978" w:rsidRDefault="00645978">
      <w:pPr>
        <w:rPr>
          <w:sz w:val="28"/>
          <w:szCs w:val="28"/>
        </w:rPr>
      </w:pPr>
    </w:p>
    <w:tbl>
      <w:tblPr>
        <w:tblW w:w="946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27"/>
        <w:gridCol w:w="4341"/>
      </w:tblGrid>
      <w:tr w:rsidR="00645978" w:rsidRPr="000831D8" w:rsidTr="00645978">
        <w:trPr>
          <w:trHeight w:val="991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645978" w:rsidRPr="000831D8" w:rsidRDefault="00645978" w:rsidP="0064597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645978" w:rsidRPr="000831D8" w:rsidRDefault="00645978" w:rsidP="00645978">
            <w:pPr>
              <w:jc w:val="center"/>
              <w:rPr>
                <w:sz w:val="28"/>
                <w:szCs w:val="28"/>
                <w:lang w:eastAsia="ar-SA"/>
              </w:rPr>
            </w:pPr>
            <w:r w:rsidRPr="000831D8">
              <w:rPr>
                <w:sz w:val="28"/>
                <w:szCs w:val="28"/>
                <w:lang w:eastAsia="ar-SA"/>
              </w:rPr>
              <w:t xml:space="preserve">Приложение </w:t>
            </w:r>
          </w:p>
          <w:p w:rsidR="00645978" w:rsidRPr="000831D8" w:rsidRDefault="00645978" w:rsidP="00645978">
            <w:pPr>
              <w:ind w:right="-72"/>
              <w:jc w:val="center"/>
              <w:rPr>
                <w:sz w:val="28"/>
                <w:szCs w:val="28"/>
                <w:lang w:eastAsia="ar-SA"/>
              </w:rPr>
            </w:pPr>
            <w:r w:rsidRPr="000831D8">
              <w:rPr>
                <w:sz w:val="28"/>
                <w:szCs w:val="28"/>
                <w:lang w:eastAsia="ar-SA"/>
              </w:rPr>
              <w:t>к постановлению администрации муниципального образования Веневский район</w:t>
            </w:r>
          </w:p>
          <w:p w:rsidR="00645978" w:rsidRPr="000831D8" w:rsidRDefault="00645978" w:rsidP="00645978">
            <w:pPr>
              <w:ind w:right="-72"/>
              <w:jc w:val="center"/>
              <w:rPr>
                <w:sz w:val="28"/>
                <w:szCs w:val="28"/>
                <w:lang w:eastAsia="ar-SA"/>
              </w:rPr>
            </w:pPr>
          </w:p>
          <w:p w:rsidR="00645978" w:rsidRPr="000831D8" w:rsidRDefault="00645978" w:rsidP="00645978">
            <w:pPr>
              <w:ind w:right="-72"/>
              <w:jc w:val="center"/>
              <w:rPr>
                <w:sz w:val="28"/>
                <w:szCs w:val="28"/>
                <w:lang w:eastAsia="ar-SA"/>
              </w:rPr>
            </w:pPr>
            <w:r w:rsidRPr="000831D8">
              <w:rPr>
                <w:sz w:val="28"/>
                <w:szCs w:val="28"/>
                <w:lang w:eastAsia="ar-SA"/>
              </w:rPr>
              <w:t xml:space="preserve">от </w:t>
            </w:r>
            <w:r w:rsidR="002F7995">
              <w:rPr>
                <w:sz w:val="28"/>
                <w:szCs w:val="28"/>
                <w:lang w:eastAsia="ar-SA"/>
              </w:rPr>
              <w:t>26.05.2025</w:t>
            </w:r>
            <w:r w:rsidRPr="000831D8">
              <w:rPr>
                <w:sz w:val="28"/>
                <w:szCs w:val="28"/>
                <w:lang w:eastAsia="ar-SA"/>
              </w:rPr>
              <w:t xml:space="preserve"> № </w:t>
            </w:r>
            <w:r w:rsidR="002F7995">
              <w:rPr>
                <w:sz w:val="28"/>
                <w:szCs w:val="28"/>
                <w:lang w:eastAsia="ar-SA"/>
              </w:rPr>
              <w:t>482</w:t>
            </w:r>
          </w:p>
          <w:p w:rsidR="00645978" w:rsidRPr="000831D8" w:rsidRDefault="00645978" w:rsidP="00645978">
            <w:pPr>
              <w:ind w:right="-72"/>
              <w:jc w:val="center"/>
              <w:rPr>
                <w:sz w:val="28"/>
                <w:szCs w:val="28"/>
                <w:lang w:eastAsia="ar-SA"/>
              </w:rPr>
            </w:pPr>
            <w:r w:rsidRPr="000831D8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45978" w:rsidRPr="000831D8" w:rsidRDefault="00645978" w:rsidP="00645978">
      <w:pPr>
        <w:jc w:val="center"/>
        <w:rPr>
          <w:sz w:val="28"/>
          <w:szCs w:val="28"/>
          <w:lang w:eastAsia="ar-SA"/>
        </w:rPr>
      </w:pPr>
    </w:p>
    <w:p w:rsidR="00645978" w:rsidRPr="000831D8" w:rsidRDefault="00645978" w:rsidP="00645978">
      <w:pPr>
        <w:jc w:val="center"/>
        <w:rPr>
          <w:sz w:val="28"/>
          <w:szCs w:val="28"/>
          <w:lang w:eastAsia="ar-SA"/>
        </w:rPr>
      </w:pPr>
    </w:p>
    <w:p w:rsidR="00645978" w:rsidRPr="000831D8" w:rsidRDefault="00645978" w:rsidP="00645978">
      <w:pPr>
        <w:jc w:val="center"/>
        <w:rPr>
          <w:b/>
          <w:sz w:val="28"/>
          <w:szCs w:val="28"/>
          <w:lang w:eastAsia="ar-SA"/>
        </w:rPr>
      </w:pPr>
      <w:r w:rsidRPr="000831D8">
        <w:rPr>
          <w:b/>
          <w:sz w:val="28"/>
          <w:szCs w:val="28"/>
          <w:lang w:eastAsia="ar-SA"/>
        </w:rPr>
        <w:t>АДМИНИСТРАТИВНЫЙ РЕГЛАМЕНТ</w:t>
      </w:r>
    </w:p>
    <w:p w:rsidR="00645978" w:rsidRPr="000831D8" w:rsidRDefault="00645978" w:rsidP="0064597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831D8">
        <w:rPr>
          <w:b/>
          <w:bCs/>
          <w:sz w:val="28"/>
          <w:szCs w:val="28"/>
          <w:lang w:eastAsia="ar-SA"/>
        </w:rPr>
        <w:t>предоставления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645978" w:rsidRPr="000831D8" w:rsidRDefault="00645978" w:rsidP="00645978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spacing w:before="240" w:after="160"/>
        <w:jc w:val="center"/>
        <w:outlineLvl w:val="0"/>
        <w:rPr>
          <w:sz w:val="28"/>
          <w:szCs w:val="28"/>
          <w:lang w:eastAsia="en-US"/>
        </w:rPr>
      </w:pPr>
      <w:r w:rsidRPr="000831D8">
        <w:rPr>
          <w:rFonts w:eastAsia="Yu Gothic Light"/>
          <w:b/>
          <w:bCs/>
          <w:sz w:val="28"/>
          <w:szCs w:val="28"/>
          <w:lang w:val="en-US" w:eastAsia="en-US"/>
        </w:rPr>
        <w:t>I</w:t>
      </w:r>
      <w:r w:rsidRPr="000831D8">
        <w:rPr>
          <w:rFonts w:eastAsia="Yu Gothic Light"/>
          <w:b/>
          <w:bCs/>
          <w:sz w:val="28"/>
          <w:szCs w:val="28"/>
          <w:lang w:eastAsia="en-US"/>
        </w:rPr>
        <w:t>. Общие положения</w:t>
      </w:r>
    </w:p>
    <w:p w:rsidR="000D131E" w:rsidRPr="000831D8" w:rsidRDefault="000D131E" w:rsidP="000D131E">
      <w:pPr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 w:rsidRPr="000831D8">
        <w:rPr>
          <w:bCs/>
          <w:sz w:val="28"/>
          <w:szCs w:val="28"/>
          <w:lang w:eastAsia="ru-RU"/>
        </w:rPr>
        <w:t xml:space="preserve">муниципальной </w:t>
      </w:r>
      <w:r w:rsidRPr="000831D8">
        <w:rPr>
          <w:sz w:val="28"/>
          <w:szCs w:val="28"/>
          <w:lang w:eastAsia="ru-RU"/>
        </w:rPr>
        <w:t>услуги «</w:t>
      </w:r>
      <w:r w:rsidRPr="000831D8">
        <w:rPr>
          <w:sz w:val="28"/>
          <w:szCs w:val="28"/>
          <w:lang w:eastAsia="en-US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0831D8">
        <w:rPr>
          <w:sz w:val="28"/>
          <w:szCs w:val="28"/>
          <w:lang w:eastAsia="ru-RU"/>
        </w:rPr>
        <w:t>» (далее – Услуга).</w:t>
      </w:r>
    </w:p>
    <w:p w:rsidR="000D131E" w:rsidRPr="000831D8" w:rsidRDefault="000D131E" w:rsidP="000D131E">
      <w:pPr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2. Услуга предоставляется </w:t>
      </w:r>
      <w:r w:rsidRPr="000831D8">
        <w:rPr>
          <w:sz w:val="28"/>
          <w:szCs w:val="28"/>
          <w:lang w:eastAsia="en-US"/>
        </w:rPr>
        <w:t>заявителю (юридическому лицу), индивидуальным предпринимателям (далее – заявители),</w:t>
      </w:r>
      <w:r w:rsidRPr="000831D8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0831D8">
        <w:rPr>
          <w:sz w:val="28"/>
          <w:szCs w:val="28"/>
          <w:lang w:eastAsia="en-US"/>
        </w:rPr>
        <w:t>.</w:t>
      </w:r>
    </w:p>
    <w:p w:rsidR="000D131E" w:rsidRPr="000831D8" w:rsidRDefault="000D131E" w:rsidP="000D131E">
      <w:pPr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3. Услуга должна быть предоставлена заявителю в соответствии с вариантом предоставления </w:t>
      </w:r>
      <w:r w:rsidRPr="000831D8">
        <w:rPr>
          <w:sz w:val="28"/>
          <w:szCs w:val="28"/>
          <w:lang w:eastAsia="ru-RU"/>
        </w:rPr>
        <w:t>Услуги (далее – вариант).</w:t>
      </w:r>
    </w:p>
    <w:p w:rsidR="000D131E" w:rsidRPr="000831D8" w:rsidRDefault="000D131E" w:rsidP="000D131E">
      <w:pPr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D131E" w:rsidRPr="000831D8" w:rsidRDefault="000D131E" w:rsidP="000D131E">
      <w:pPr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5.</w:t>
      </w:r>
      <w:r w:rsidR="009417CA" w:rsidRPr="000831D8">
        <w:rPr>
          <w:sz w:val="28"/>
          <w:szCs w:val="28"/>
          <w:lang w:eastAsia="ru-RU"/>
        </w:rPr>
        <w:t> </w:t>
      </w:r>
      <w:r w:rsidRPr="000831D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Pr="000831D8">
        <w:rPr>
          <w:sz w:val="28"/>
          <w:szCs w:val="28"/>
          <w:vertAlign w:val="superscript"/>
          <w:lang w:eastAsia="ru-RU"/>
        </w:rPr>
        <w:footnoteReference w:id="1"/>
      </w:r>
      <w:r w:rsidRPr="000831D8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0D131E" w:rsidRPr="000831D8" w:rsidRDefault="000D131E" w:rsidP="000D131E">
      <w:pPr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0831D8">
        <w:rPr>
          <w:sz w:val="28"/>
          <w:szCs w:val="28"/>
          <w:vertAlign w:val="superscript"/>
          <w:lang w:val="en-US" w:eastAsia="ru-RU"/>
        </w:rPr>
        <w:footnoteReference w:id="2"/>
      </w:r>
      <w:r w:rsidRPr="000831D8">
        <w:rPr>
          <w:sz w:val="28"/>
          <w:szCs w:val="28"/>
          <w:lang w:eastAsia="ru-RU"/>
        </w:rPr>
        <w:t xml:space="preserve"> (далее – Единый портал).</w:t>
      </w:r>
    </w:p>
    <w:p w:rsidR="000D131E" w:rsidRPr="000831D8" w:rsidRDefault="000D131E" w:rsidP="000D131E">
      <w:pPr>
        <w:keepNext/>
        <w:keepLines/>
        <w:spacing w:before="480" w:after="160"/>
        <w:jc w:val="center"/>
        <w:outlineLvl w:val="0"/>
        <w:rPr>
          <w:sz w:val="28"/>
          <w:szCs w:val="28"/>
          <w:lang w:eastAsia="en-US"/>
        </w:rPr>
      </w:pPr>
      <w:r w:rsidRPr="000831D8">
        <w:rPr>
          <w:rFonts w:eastAsia="Yu Gothic Light"/>
          <w:b/>
          <w:bCs/>
          <w:sz w:val="28"/>
          <w:szCs w:val="28"/>
          <w:lang w:val="en-US" w:eastAsia="en-US"/>
        </w:rPr>
        <w:lastRenderedPageBreak/>
        <w:t>II</w:t>
      </w:r>
      <w:r w:rsidRPr="000831D8">
        <w:rPr>
          <w:rFonts w:eastAsia="Yu Gothic Light"/>
          <w:b/>
          <w:bCs/>
          <w:sz w:val="28"/>
          <w:szCs w:val="28"/>
          <w:lang w:eastAsia="en-US"/>
        </w:rPr>
        <w:t>. Стандарт предоставления</w:t>
      </w:r>
      <w:r w:rsidRPr="000831D8">
        <w:rPr>
          <w:b/>
          <w:sz w:val="28"/>
          <w:szCs w:val="28"/>
          <w:lang w:eastAsia="en-US"/>
        </w:rPr>
        <w:t xml:space="preserve"> </w:t>
      </w:r>
      <w:r w:rsidRPr="000831D8">
        <w:rPr>
          <w:rFonts w:eastAsia="Yu Gothic Light"/>
          <w:b/>
          <w:bCs/>
          <w:sz w:val="28"/>
          <w:szCs w:val="28"/>
          <w:lang w:eastAsia="en-US"/>
        </w:rPr>
        <w:t>Услуги</w:t>
      </w:r>
    </w:p>
    <w:p w:rsidR="000D131E" w:rsidRPr="000831D8" w:rsidRDefault="000D131E" w:rsidP="000D131E">
      <w:pPr>
        <w:keepNext/>
        <w:keepLines/>
        <w:spacing w:before="40" w:after="160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Наименование Услуги</w:t>
      </w:r>
    </w:p>
    <w:p w:rsidR="000D131E" w:rsidRPr="000831D8" w:rsidRDefault="000D131E" w:rsidP="000D131E">
      <w:pPr>
        <w:keepNext/>
        <w:keepLines/>
        <w:spacing w:after="16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0831D8">
        <w:rPr>
          <w:rFonts w:eastAsia="Yu Gothic Light"/>
          <w:sz w:val="28"/>
          <w:szCs w:val="28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0D131E" w:rsidRPr="000831D8" w:rsidRDefault="000D131E" w:rsidP="000D131E">
      <w:pPr>
        <w:keepNext/>
        <w:keepLines/>
        <w:spacing w:before="480" w:after="240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0D131E" w:rsidRPr="000831D8" w:rsidRDefault="000D131E" w:rsidP="000D131E">
      <w:pPr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8. Услуга предоставляется </w:t>
      </w:r>
      <w:r w:rsidRPr="000831D8">
        <w:rPr>
          <w:sz w:val="28"/>
          <w:szCs w:val="28"/>
          <w:lang w:eastAsia="en-US"/>
        </w:rPr>
        <w:t xml:space="preserve"> администрацией муниципального образования </w:t>
      </w:r>
      <w:proofErr w:type="spellStart"/>
      <w:r w:rsidR="009417CA" w:rsidRPr="000831D8">
        <w:rPr>
          <w:sz w:val="28"/>
          <w:szCs w:val="28"/>
          <w:lang w:eastAsia="en-US"/>
        </w:rPr>
        <w:t>Веневский</w:t>
      </w:r>
      <w:proofErr w:type="spellEnd"/>
      <w:r w:rsidR="009417CA" w:rsidRPr="000831D8">
        <w:rPr>
          <w:sz w:val="28"/>
          <w:szCs w:val="28"/>
          <w:lang w:eastAsia="en-US"/>
        </w:rPr>
        <w:t xml:space="preserve"> район </w:t>
      </w:r>
      <w:r w:rsidRPr="000831D8">
        <w:rPr>
          <w:sz w:val="28"/>
          <w:szCs w:val="28"/>
          <w:lang w:eastAsia="ru-RU"/>
        </w:rPr>
        <w:t>(далее – Администрация)</w:t>
      </w:r>
      <w:r w:rsidRPr="000831D8">
        <w:rPr>
          <w:sz w:val="28"/>
          <w:szCs w:val="28"/>
          <w:lang w:eastAsia="en-US"/>
        </w:rPr>
        <w:t>.</w:t>
      </w:r>
    </w:p>
    <w:p w:rsidR="000D131E" w:rsidRPr="000831D8" w:rsidRDefault="000D131E" w:rsidP="000D131E">
      <w:pPr>
        <w:keepNext/>
        <w:keepLines/>
        <w:spacing w:after="160"/>
        <w:ind w:firstLine="709"/>
        <w:contextualSpacing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D131E" w:rsidRPr="000831D8" w:rsidRDefault="000D131E" w:rsidP="000D131E">
      <w:pPr>
        <w:keepNext/>
        <w:keepLines/>
        <w:spacing w:before="480" w:after="240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:rsidR="000D131E" w:rsidRPr="000831D8" w:rsidRDefault="000D131E" w:rsidP="000D131E">
      <w:pPr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10. При обращении заявителя </w:t>
      </w:r>
      <w:r w:rsidRPr="000831D8">
        <w:rPr>
          <w:sz w:val="28"/>
          <w:szCs w:val="28"/>
          <w:lang w:eastAsia="en-US"/>
        </w:rPr>
        <w:t>результатами предоставления Услуги являются: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а) предложение о заключении договора купли-продажи </w:t>
      </w:r>
      <w:r w:rsidRPr="000831D8">
        <w:rPr>
          <w:color w:val="000000"/>
          <w:sz w:val="28"/>
          <w:szCs w:val="28"/>
          <w:lang w:eastAsia="ru-RU"/>
        </w:rPr>
        <w:t>муниципального</w:t>
      </w:r>
      <w:r w:rsidRPr="000831D8">
        <w:rPr>
          <w:sz w:val="28"/>
          <w:szCs w:val="28"/>
          <w:lang w:eastAsia="en-US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0831D8">
        <w:rPr>
          <w:bCs/>
          <w:iCs/>
          <w:sz w:val="28"/>
          <w:szCs w:val="28"/>
          <w:lang w:eastAsia="en-US"/>
        </w:rPr>
        <w:t>утвержденными настоящим Административным регламентом);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0831D8">
        <w:rPr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0831D8">
        <w:rPr>
          <w:sz w:val="28"/>
          <w:szCs w:val="28"/>
          <w:lang w:eastAsia="en-US"/>
        </w:rPr>
        <w:t>.</w:t>
      </w:r>
    </w:p>
    <w:p w:rsidR="000D131E" w:rsidRPr="000831D8" w:rsidRDefault="000D131E" w:rsidP="000D131E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Документом, содержащим решение о предоставлении Услуги, является письмо, </w:t>
      </w:r>
      <w:r w:rsidRPr="000831D8">
        <w:rPr>
          <w:color w:val="000000"/>
          <w:sz w:val="28"/>
          <w:szCs w:val="28"/>
          <w:lang w:eastAsia="en-US"/>
        </w:rPr>
        <w:t>соглашение</w:t>
      </w:r>
      <w:r w:rsidRPr="000831D8">
        <w:rPr>
          <w:sz w:val="28"/>
          <w:szCs w:val="28"/>
          <w:lang w:eastAsia="en-US"/>
        </w:rPr>
        <w:t xml:space="preserve">. В состав реквизитов документа входят </w:t>
      </w:r>
      <w:r w:rsidRPr="000831D8">
        <w:rPr>
          <w:color w:val="000000"/>
          <w:sz w:val="28"/>
          <w:szCs w:val="28"/>
          <w:lang w:eastAsia="en-US"/>
        </w:rPr>
        <w:t>дата</w:t>
      </w:r>
      <w:r w:rsidRPr="000831D8">
        <w:rPr>
          <w:sz w:val="28"/>
          <w:szCs w:val="28"/>
          <w:lang w:eastAsia="en-US"/>
        </w:rPr>
        <w:t xml:space="preserve"> и номер документа.</w:t>
      </w:r>
    </w:p>
    <w:p w:rsidR="000D131E" w:rsidRPr="000831D8" w:rsidRDefault="000D131E" w:rsidP="000D131E">
      <w:pPr>
        <w:keepNext/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0D131E" w:rsidRPr="000831D8" w:rsidRDefault="000D131E" w:rsidP="000D131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Результаты предоставления Услуги могут быть получены в </w:t>
      </w:r>
      <w:r w:rsidRPr="000831D8">
        <w:rPr>
          <w:color w:val="000000"/>
          <w:sz w:val="28"/>
          <w:szCs w:val="28"/>
          <w:lang w:eastAsia="ru-RU"/>
        </w:rPr>
        <w:t>Администрации</w:t>
      </w:r>
      <w:r w:rsidRPr="000831D8">
        <w:rPr>
          <w:sz w:val="28"/>
          <w:szCs w:val="28"/>
          <w:lang w:eastAsia="ru-RU"/>
        </w:rPr>
        <w:t xml:space="preserve"> при личном обращении, на Едином портале.</w:t>
      </w:r>
    </w:p>
    <w:p w:rsidR="000D131E" w:rsidRPr="000831D8" w:rsidRDefault="000D131E" w:rsidP="000D131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11. </w:t>
      </w:r>
      <w:r w:rsidRPr="000831D8">
        <w:rPr>
          <w:sz w:val="28"/>
          <w:szCs w:val="28"/>
          <w:lang w:eastAsia="ru-RU"/>
        </w:rPr>
        <w:t xml:space="preserve">При обращении заявителя </w:t>
      </w:r>
      <w:r w:rsidRPr="000831D8">
        <w:rPr>
          <w:color w:val="000000"/>
          <w:sz w:val="28"/>
          <w:szCs w:val="28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 w:rsidRPr="000831D8">
        <w:rPr>
          <w:sz w:val="28"/>
          <w:szCs w:val="28"/>
          <w:lang w:eastAsia="en-US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0D131E" w:rsidRPr="000831D8" w:rsidRDefault="000D131E" w:rsidP="000D131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0D131E" w:rsidRPr="000831D8" w:rsidRDefault="000D131E" w:rsidP="000D131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12. Результаты предоставления Услуги могут быть получены в </w:t>
      </w:r>
      <w:r w:rsidRPr="000831D8">
        <w:rPr>
          <w:color w:val="000000"/>
          <w:sz w:val="28"/>
          <w:szCs w:val="28"/>
          <w:lang w:eastAsia="ru-RU"/>
        </w:rPr>
        <w:t>Администрации</w:t>
      </w:r>
      <w:r w:rsidRPr="000831D8">
        <w:rPr>
          <w:sz w:val="28"/>
          <w:szCs w:val="28"/>
          <w:lang w:eastAsia="ru-RU"/>
        </w:rPr>
        <w:t xml:space="preserve"> при личном обращении, на Едином портале.</w:t>
      </w:r>
    </w:p>
    <w:p w:rsidR="000D131E" w:rsidRPr="000831D8" w:rsidRDefault="000D131E" w:rsidP="000D131E">
      <w:pPr>
        <w:keepNext/>
        <w:keepLines/>
        <w:spacing w:before="480" w:after="240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0D131E" w:rsidRPr="000831D8" w:rsidRDefault="000D131E" w:rsidP="000D131E">
      <w:pPr>
        <w:spacing w:after="160"/>
        <w:ind w:firstLine="737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13. Максимальный срок предоставления Услуги составляет 8</w:t>
      </w:r>
      <w:r w:rsidR="007725BB" w:rsidRPr="000831D8">
        <w:rPr>
          <w:sz w:val="28"/>
          <w:szCs w:val="28"/>
          <w:lang w:eastAsia="ru-RU"/>
        </w:rPr>
        <w:t>6 рабочих д</w:t>
      </w:r>
      <w:r w:rsidRPr="000831D8">
        <w:rPr>
          <w:sz w:val="28"/>
          <w:szCs w:val="28"/>
          <w:lang w:eastAsia="ru-RU"/>
        </w:rPr>
        <w:t>н</w:t>
      </w:r>
      <w:r w:rsidR="007725BB" w:rsidRPr="000831D8">
        <w:rPr>
          <w:sz w:val="28"/>
          <w:szCs w:val="28"/>
          <w:lang w:eastAsia="ru-RU"/>
        </w:rPr>
        <w:t>ей</w:t>
      </w:r>
      <w:r w:rsidRPr="000831D8">
        <w:rPr>
          <w:sz w:val="28"/>
          <w:szCs w:val="28"/>
          <w:lang w:eastAsia="ru-RU"/>
        </w:rPr>
        <w:t xml:space="preserve"> с даты регистрации запроса о предоставлении Услуги. </w:t>
      </w:r>
      <w:r w:rsidR="007725BB" w:rsidRPr="000831D8">
        <w:rPr>
          <w:sz w:val="28"/>
          <w:szCs w:val="28"/>
          <w:lang w:eastAsia="ru-RU"/>
        </w:rPr>
        <w:t>Дата получения запроса совпадает с датой регистрации.</w:t>
      </w:r>
    </w:p>
    <w:p w:rsidR="000D131E" w:rsidRPr="000831D8" w:rsidRDefault="000D131E" w:rsidP="000D131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Максимальный срок предоставления Услуги</w:t>
      </w:r>
      <w:r w:rsidRPr="000831D8">
        <w:rPr>
          <w:sz w:val="28"/>
          <w:szCs w:val="28"/>
          <w:lang w:eastAsia="en-US"/>
        </w:rPr>
        <w:t xml:space="preserve"> в случае, если запрос и документы и (или) информация, необходимые для предоставления </w:t>
      </w:r>
      <w:r w:rsidRPr="000831D8">
        <w:rPr>
          <w:color w:val="000000"/>
          <w:sz w:val="28"/>
          <w:szCs w:val="28"/>
          <w:lang w:eastAsia="en-US"/>
        </w:rPr>
        <w:t>муниципально</w:t>
      </w:r>
      <w:r w:rsidRPr="000831D8">
        <w:rPr>
          <w:sz w:val="28"/>
          <w:szCs w:val="28"/>
          <w:lang w:eastAsia="en-US"/>
        </w:rPr>
        <w:t xml:space="preserve">й услуги, поданы заявителем при личном обращении составляет </w:t>
      </w:r>
      <w:r w:rsidRPr="000831D8">
        <w:rPr>
          <w:sz w:val="28"/>
          <w:szCs w:val="28"/>
          <w:lang w:eastAsia="ru-RU"/>
        </w:rPr>
        <w:t>8</w:t>
      </w:r>
      <w:r w:rsidR="007725BB" w:rsidRPr="000831D8">
        <w:rPr>
          <w:sz w:val="28"/>
          <w:szCs w:val="28"/>
          <w:lang w:eastAsia="ru-RU"/>
        </w:rPr>
        <w:t>6</w:t>
      </w:r>
      <w:r w:rsidRPr="000831D8">
        <w:rPr>
          <w:sz w:val="28"/>
          <w:szCs w:val="28"/>
          <w:lang w:eastAsia="ru-RU"/>
        </w:rPr>
        <w:t xml:space="preserve"> рабоч</w:t>
      </w:r>
      <w:r w:rsidR="007725BB" w:rsidRPr="000831D8">
        <w:rPr>
          <w:sz w:val="28"/>
          <w:szCs w:val="28"/>
          <w:lang w:eastAsia="ru-RU"/>
        </w:rPr>
        <w:t>их</w:t>
      </w:r>
      <w:r w:rsidRPr="000831D8">
        <w:rPr>
          <w:sz w:val="28"/>
          <w:szCs w:val="28"/>
          <w:lang w:eastAsia="ru-RU"/>
        </w:rPr>
        <w:t xml:space="preserve"> дн</w:t>
      </w:r>
      <w:r w:rsidR="007725BB" w:rsidRPr="000831D8">
        <w:rPr>
          <w:sz w:val="28"/>
          <w:szCs w:val="28"/>
          <w:lang w:eastAsia="ru-RU"/>
        </w:rPr>
        <w:t>ей</w:t>
      </w:r>
      <w:r w:rsidRPr="000831D8">
        <w:rPr>
          <w:sz w:val="28"/>
          <w:szCs w:val="28"/>
          <w:lang w:eastAsia="ru-RU"/>
        </w:rPr>
        <w:t xml:space="preserve"> </w:t>
      </w:r>
      <w:r w:rsidR="007725BB" w:rsidRPr="000831D8">
        <w:rPr>
          <w:sz w:val="28"/>
          <w:szCs w:val="28"/>
          <w:lang w:eastAsia="ru-RU"/>
        </w:rPr>
        <w:t xml:space="preserve">          </w:t>
      </w:r>
      <w:r w:rsidRPr="000831D8">
        <w:rPr>
          <w:sz w:val="28"/>
          <w:szCs w:val="28"/>
          <w:lang w:eastAsia="ru-RU"/>
        </w:rPr>
        <w:t xml:space="preserve">с даты регистрации запроса о предоставлении Услуги. </w:t>
      </w:r>
    </w:p>
    <w:p w:rsidR="000D131E" w:rsidRPr="000831D8" w:rsidRDefault="000D131E" w:rsidP="000D131E">
      <w:pPr>
        <w:keepNext/>
        <w:keepLines/>
        <w:widowControl w:val="0"/>
        <w:spacing w:after="160"/>
        <w:ind w:firstLine="709"/>
        <w:contextualSpacing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Максимальный срок предоставления Услуги</w:t>
      </w:r>
      <w:r w:rsidRPr="000831D8">
        <w:rPr>
          <w:sz w:val="28"/>
          <w:szCs w:val="28"/>
          <w:lang w:eastAsia="en-US"/>
        </w:rPr>
        <w:t xml:space="preserve"> </w:t>
      </w:r>
      <w:r w:rsidR="003C7E4A" w:rsidRPr="000831D8">
        <w:rPr>
          <w:sz w:val="28"/>
          <w:szCs w:val="28"/>
          <w:lang w:eastAsia="en-US"/>
        </w:rPr>
        <w:t>в</w:t>
      </w:r>
      <w:r w:rsidRPr="000831D8">
        <w:rPr>
          <w:sz w:val="28"/>
          <w:szCs w:val="28"/>
          <w:lang w:eastAsia="en-US"/>
        </w:rPr>
        <w:t xml:space="preserve"> случае, если запрос и документы и (или) информация, необходимые для предоставления </w:t>
      </w:r>
      <w:r w:rsidRPr="000831D8">
        <w:rPr>
          <w:color w:val="000000"/>
          <w:sz w:val="28"/>
          <w:szCs w:val="28"/>
          <w:lang w:eastAsia="en-US"/>
        </w:rPr>
        <w:t>муниципально</w:t>
      </w:r>
      <w:r w:rsidRPr="000831D8">
        <w:rPr>
          <w:sz w:val="28"/>
          <w:szCs w:val="28"/>
          <w:lang w:eastAsia="en-US"/>
        </w:rPr>
        <w:t xml:space="preserve">й услуги, поданы заявителем через Единый портал, составляет </w:t>
      </w:r>
      <w:r w:rsidRPr="000831D8">
        <w:rPr>
          <w:sz w:val="28"/>
          <w:szCs w:val="28"/>
          <w:lang w:eastAsia="ru-RU"/>
        </w:rPr>
        <w:t>8</w:t>
      </w:r>
      <w:r w:rsidR="007725BB" w:rsidRPr="000831D8">
        <w:rPr>
          <w:sz w:val="28"/>
          <w:szCs w:val="28"/>
          <w:lang w:eastAsia="ru-RU"/>
        </w:rPr>
        <w:t>6</w:t>
      </w:r>
      <w:r w:rsidRPr="000831D8">
        <w:rPr>
          <w:sz w:val="28"/>
          <w:szCs w:val="28"/>
          <w:lang w:eastAsia="ru-RU"/>
        </w:rPr>
        <w:t xml:space="preserve"> рабочи</w:t>
      </w:r>
      <w:r w:rsidR="007725BB" w:rsidRPr="000831D8">
        <w:rPr>
          <w:sz w:val="28"/>
          <w:szCs w:val="28"/>
          <w:lang w:eastAsia="ru-RU"/>
        </w:rPr>
        <w:t>х</w:t>
      </w:r>
      <w:r w:rsidRPr="000831D8">
        <w:rPr>
          <w:sz w:val="28"/>
          <w:szCs w:val="28"/>
          <w:lang w:eastAsia="ru-RU"/>
        </w:rPr>
        <w:t xml:space="preserve"> дн</w:t>
      </w:r>
      <w:r w:rsidR="007725BB" w:rsidRPr="000831D8">
        <w:rPr>
          <w:sz w:val="28"/>
          <w:szCs w:val="28"/>
          <w:lang w:eastAsia="ru-RU"/>
        </w:rPr>
        <w:t>ей</w:t>
      </w:r>
      <w:r w:rsidRPr="000831D8">
        <w:rPr>
          <w:sz w:val="28"/>
          <w:szCs w:val="28"/>
          <w:lang w:eastAsia="ru-RU"/>
        </w:rPr>
        <w:t xml:space="preserve"> с даты регистрации запроса о предоставлении Услуги. </w:t>
      </w:r>
    </w:p>
    <w:p w:rsidR="000D131E" w:rsidRPr="000831D8" w:rsidRDefault="000D131E" w:rsidP="000D131E">
      <w:pPr>
        <w:widowControl w:val="0"/>
        <w:spacing w:after="160"/>
        <w:ind w:firstLine="709"/>
        <w:contextualSpacing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 срок предоставления услуги не включен срок процедуры оценки движимого и недвижимого имущества.</w:t>
      </w:r>
    </w:p>
    <w:p w:rsidR="000831D8" w:rsidRPr="000831D8" w:rsidRDefault="000D131E" w:rsidP="000831D8">
      <w:pPr>
        <w:spacing w:after="160"/>
        <w:ind w:firstLine="737"/>
        <w:contextualSpacing/>
        <w:jc w:val="both"/>
        <w:outlineLvl w:val="1"/>
        <w:rPr>
          <w:sz w:val="28"/>
          <w:szCs w:val="28"/>
          <w:lang w:eastAsia="ru-RU"/>
        </w:rPr>
      </w:pPr>
      <w:r w:rsidRPr="000831D8"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0831D8">
        <w:rPr>
          <w:sz w:val="28"/>
          <w:szCs w:val="28"/>
          <w:lang w:val="en-US" w:eastAsia="ru-RU"/>
        </w:rPr>
        <w:t>III</w:t>
      </w:r>
      <w:r w:rsidRPr="000831D8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0831D8" w:rsidRPr="000831D8" w:rsidRDefault="000831D8" w:rsidP="000831D8">
      <w:pPr>
        <w:spacing w:after="160"/>
        <w:ind w:firstLine="737"/>
        <w:contextualSpacing/>
        <w:jc w:val="both"/>
        <w:outlineLvl w:val="1"/>
        <w:rPr>
          <w:sz w:val="28"/>
          <w:szCs w:val="28"/>
          <w:lang w:eastAsia="ru-RU"/>
        </w:rPr>
      </w:pPr>
    </w:p>
    <w:p w:rsidR="000D131E" w:rsidRPr="000831D8" w:rsidRDefault="000D131E" w:rsidP="000831D8">
      <w:pPr>
        <w:spacing w:after="160"/>
        <w:ind w:firstLine="737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  <w:r w:rsidRPr="000831D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0831D8" w:rsidRPr="000831D8" w:rsidRDefault="000831D8" w:rsidP="000831D8">
      <w:pPr>
        <w:spacing w:after="160"/>
        <w:ind w:firstLine="737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spacing w:after="160"/>
        <w:ind w:firstLine="709"/>
        <w:contextualSpacing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proofErr w:type="spellStart"/>
      <w:r w:rsidR="008F683A" w:rsidRPr="000831D8">
        <w:rPr>
          <w:sz w:val="28"/>
          <w:szCs w:val="28"/>
          <w:lang w:eastAsia="ru-RU"/>
        </w:rPr>
        <w:t>Веневский</w:t>
      </w:r>
      <w:proofErr w:type="spellEnd"/>
      <w:r w:rsidR="008F683A" w:rsidRPr="000831D8">
        <w:rPr>
          <w:sz w:val="28"/>
          <w:szCs w:val="28"/>
          <w:lang w:eastAsia="ru-RU"/>
        </w:rPr>
        <w:t xml:space="preserve"> район</w:t>
      </w:r>
      <w:r w:rsidRPr="000831D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0D131E" w:rsidRPr="000831D8" w:rsidRDefault="000D131E" w:rsidP="000D131E">
      <w:pPr>
        <w:keepNext/>
        <w:keepLines/>
        <w:spacing w:before="480" w:after="240"/>
        <w:ind w:firstLine="567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0D131E" w:rsidRPr="000831D8" w:rsidRDefault="000D131E" w:rsidP="000D131E">
      <w:pPr>
        <w:keepNext/>
        <w:keepLines/>
        <w:spacing w:before="480" w:after="240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color w:val="000000"/>
          <w:sz w:val="28"/>
          <w:szCs w:val="28"/>
          <w:lang w:eastAsia="ru-RU"/>
        </w:rPr>
        <w:t>Исчерпывающий перечен</w:t>
      </w:r>
      <w:r w:rsidRPr="000831D8">
        <w:rPr>
          <w:b/>
          <w:bCs/>
          <w:sz w:val="28"/>
          <w:szCs w:val="28"/>
          <w:lang w:eastAsia="ru-RU"/>
        </w:rPr>
        <w:t>ь оснований для отказа</w:t>
      </w:r>
      <w:r w:rsidRPr="000831D8">
        <w:rPr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0D131E" w:rsidRPr="000831D8" w:rsidRDefault="000D131E" w:rsidP="000D131E">
      <w:pPr>
        <w:keepNext/>
        <w:keepLines/>
        <w:spacing w:before="480" w:after="240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18. Основания для отказа в предоставлении Услуги приве</w:t>
      </w:r>
      <w:r w:rsidRPr="000831D8">
        <w:rPr>
          <w:color w:val="000000"/>
          <w:sz w:val="28"/>
          <w:szCs w:val="28"/>
          <w:lang w:eastAsia="ru-RU"/>
        </w:rPr>
        <w:t xml:space="preserve">дены в разделе </w:t>
      </w:r>
      <w:r w:rsidRPr="000831D8">
        <w:rPr>
          <w:color w:val="000000"/>
          <w:sz w:val="28"/>
          <w:szCs w:val="28"/>
          <w:lang w:val="en-US" w:eastAsia="ru-RU"/>
        </w:rPr>
        <w:t>III</w:t>
      </w:r>
      <w:r w:rsidRPr="000831D8">
        <w:rPr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0D131E" w:rsidRPr="000831D8" w:rsidRDefault="000D131E" w:rsidP="000D131E">
      <w:pPr>
        <w:keepNext/>
        <w:keepLines/>
        <w:spacing w:before="480" w:after="240" w:line="276" w:lineRule="auto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831D8"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0831D8">
        <w:rPr>
          <w:sz w:val="28"/>
          <w:szCs w:val="28"/>
          <w:lang w:eastAsia="ru-RU"/>
        </w:rPr>
        <w:t>.</w:t>
      </w:r>
    </w:p>
    <w:p w:rsidR="000D131E" w:rsidRPr="000831D8" w:rsidRDefault="000D131E" w:rsidP="000D131E">
      <w:pPr>
        <w:keepNext/>
        <w:keepLines/>
        <w:spacing w:before="480" w:after="240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0831D8">
        <w:rPr>
          <w:b/>
          <w:sz w:val="28"/>
          <w:szCs w:val="28"/>
          <w:lang w:eastAsia="ru-RU"/>
        </w:rPr>
        <w:t>заявления</w:t>
      </w:r>
      <w:r w:rsidRPr="000831D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20. Максимальный срок ожидания в очереди при подаче заявления</w:t>
      </w:r>
      <w:r w:rsidRPr="000831D8">
        <w:rPr>
          <w:b/>
          <w:sz w:val="28"/>
          <w:szCs w:val="28"/>
          <w:lang w:eastAsia="en-US"/>
        </w:rPr>
        <w:t xml:space="preserve"> </w:t>
      </w:r>
      <w:r w:rsidRPr="000831D8">
        <w:rPr>
          <w:sz w:val="28"/>
          <w:szCs w:val="28"/>
          <w:lang w:eastAsia="ru-RU"/>
        </w:rPr>
        <w:t xml:space="preserve">составляет 15 минут. 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0D131E" w:rsidRPr="000831D8" w:rsidRDefault="000D131E" w:rsidP="000D131E">
      <w:pPr>
        <w:keepNext/>
        <w:keepLines/>
        <w:spacing w:before="480" w:after="240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Срок регистрации заявления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22. Срок регистрации заявления </w:t>
      </w:r>
      <w:r w:rsidRPr="000831D8">
        <w:rPr>
          <w:sz w:val="28"/>
          <w:szCs w:val="28"/>
          <w:lang w:eastAsia="en-US"/>
        </w:rPr>
        <w:t xml:space="preserve">в </w:t>
      </w:r>
      <w:r w:rsidRPr="000831D8">
        <w:rPr>
          <w:color w:val="000000"/>
          <w:sz w:val="28"/>
          <w:szCs w:val="28"/>
          <w:lang w:eastAsia="en-US"/>
        </w:rPr>
        <w:t>Администрации</w:t>
      </w:r>
      <w:r w:rsidRPr="000831D8">
        <w:rPr>
          <w:sz w:val="28"/>
          <w:szCs w:val="28"/>
          <w:lang w:eastAsia="en-US"/>
        </w:rPr>
        <w:t xml:space="preserve"> при личном обращении</w:t>
      </w:r>
      <w:r w:rsidRPr="000831D8">
        <w:rPr>
          <w:sz w:val="28"/>
          <w:szCs w:val="28"/>
          <w:lang w:eastAsia="ru-RU"/>
        </w:rPr>
        <w:t xml:space="preserve"> составляет 1 </w:t>
      </w:r>
      <w:r w:rsidRPr="000831D8">
        <w:rPr>
          <w:sz w:val="28"/>
          <w:szCs w:val="28"/>
          <w:lang w:eastAsia="en-US"/>
        </w:rPr>
        <w:t>рабочий день</w:t>
      </w:r>
      <w:r w:rsidRPr="000831D8">
        <w:rPr>
          <w:sz w:val="28"/>
          <w:szCs w:val="28"/>
          <w:lang w:eastAsia="ru-RU"/>
        </w:rPr>
        <w:t xml:space="preserve"> с даты подачи заявления указанным способом</w:t>
      </w:r>
      <w:r w:rsidRPr="000831D8">
        <w:rPr>
          <w:sz w:val="28"/>
          <w:szCs w:val="28"/>
          <w:lang w:eastAsia="en-US"/>
        </w:rPr>
        <w:t>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  <w:r w:rsidRPr="000831D8"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0831D8" w:rsidRPr="000831D8" w:rsidRDefault="000831D8" w:rsidP="000D131E">
      <w:pPr>
        <w:tabs>
          <w:tab w:val="left" w:pos="1276"/>
        </w:tabs>
        <w:spacing w:after="160"/>
        <w:ind w:firstLine="709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23. Требования к помещениям, в которых предоставляется Услуга, размещены на официальном сайте </w:t>
      </w:r>
      <w:r w:rsidR="004E2AD7" w:rsidRPr="000831D8">
        <w:rPr>
          <w:sz w:val="28"/>
          <w:szCs w:val="28"/>
          <w:u w:val="single"/>
          <w:lang w:eastAsia="ru-RU"/>
        </w:rPr>
        <w:t>venev.tularegion.ru</w:t>
      </w:r>
      <w:r w:rsidR="004E2AD7" w:rsidRPr="000831D8">
        <w:rPr>
          <w:sz w:val="28"/>
          <w:szCs w:val="28"/>
          <w:lang w:eastAsia="ru-RU"/>
        </w:rPr>
        <w:t xml:space="preserve"> </w:t>
      </w:r>
      <w:r w:rsidRPr="000831D8">
        <w:rPr>
          <w:sz w:val="28"/>
          <w:szCs w:val="28"/>
          <w:lang w:eastAsia="ru-RU"/>
        </w:rPr>
        <w:t>в сети «Интернет», а также на Едином портале.</w:t>
      </w:r>
    </w:p>
    <w:p w:rsidR="000D131E" w:rsidRPr="000831D8" w:rsidRDefault="000D131E" w:rsidP="000D131E">
      <w:pPr>
        <w:keepNext/>
        <w:keepLines/>
        <w:spacing w:before="480" w:after="240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0D131E" w:rsidRPr="000831D8" w:rsidRDefault="000D131E" w:rsidP="000D131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24. Показатели доступности и качества Услуги размещены на официальном сайте </w:t>
      </w:r>
      <w:r w:rsidR="004E2AD7" w:rsidRPr="000831D8">
        <w:rPr>
          <w:sz w:val="28"/>
          <w:szCs w:val="28"/>
          <w:u w:val="single"/>
          <w:lang w:eastAsia="ru-RU"/>
        </w:rPr>
        <w:t>venev.tularegion.ru</w:t>
      </w:r>
      <w:r w:rsidR="004E2AD7" w:rsidRPr="000831D8">
        <w:rPr>
          <w:b/>
          <w:sz w:val="28"/>
          <w:szCs w:val="28"/>
          <w:lang w:eastAsia="ru-RU"/>
        </w:rPr>
        <w:t xml:space="preserve"> </w:t>
      </w:r>
      <w:r w:rsidRPr="000831D8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0D131E" w:rsidRPr="000831D8" w:rsidRDefault="000D131E" w:rsidP="000D131E">
      <w:pPr>
        <w:keepNext/>
        <w:keepLines/>
        <w:spacing w:before="480" w:after="240" w:line="276" w:lineRule="auto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D131E" w:rsidRPr="000831D8" w:rsidRDefault="000D131E" w:rsidP="000D131E">
      <w:pPr>
        <w:tabs>
          <w:tab w:val="left" w:pos="1276"/>
        </w:tabs>
        <w:ind w:firstLine="709"/>
        <w:contextualSpacing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0D131E" w:rsidRPr="000831D8" w:rsidRDefault="000D131E" w:rsidP="000D131E">
      <w:pPr>
        <w:tabs>
          <w:tab w:val="left" w:pos="1276"/>
        </w:tabs>
        <w:ind w:firstLine="709"/>
        <w:contextualSpacing/>
        <w:jc w:val="both"/>
        <w:outlineLvl w:val="1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0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0831D8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0D131E" w:rsidRPr="000831D8" w:rsidRDefault="000D131E" w:rsidP="000D131E">
      <w:pPr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0D131E" w:rsidRPr="000831D8" w:rsidRDefault="000D131E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0831D8">
        <w:rPr>
          <w:sz w:val="28"/>
          <w:szCs w:val="28"/>
          <w:lang w:eastAsia="en-US"/>
        </w:rPr>
        <w:t xml:space="preserve"> Услуга предоставляется в соответствии со следующими вариантами</w:t>
      </w:r>
      <w:r w:rsidRPr="000831D8">
        <w:rPr>
          <w:sz w:val="28"/>
          <w:szCs w:val="28"/>
          <w:lang w:eastAsia="ru-RU"/>
        </w:rPr>
        <w:t>:</w:t>
      </w:r>
    </w:p>
    <w:p w:rsidR="000D131E" w:rsidRPr="000831D8" w:rsidRDefault="000D131E" w:rsidP="000D131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Вариант 1: заявитель (юридическое лицо);</w:t>
      </w:r>
    </w:p>
    <w:p w:rsidR="000D131E" w:rsidRPr="000831D8" w:rsidRDefault="000D131E" w:rsidP="000D131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Вариант 2: индивидуальные предприниматели.</w:t>
      </w:r>
    </w:p>
    <w:p w:rsidR="000D131E" w:rsidRPr="000831D8" w:rsidRDefault="000D131E" w:rsidP="000D131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28. При обращении заявителя по исправлению допущенных опечаток и ошибок в выданных в результате предоставления Услуги, у</w:t>
      </w:r>
      <w:r w:rsidRPr="000831D8">
        <w:rPr>
          <w:sz w:val="28"/>
          <w:szCs w:val="28"/>
          <w:lang w:eastAsia="en-US"/>
        </w:rPr>
        <w:t>слуга предоставляется в соответствии со следующими вариантами</w:t>
      </w:r>
      <w:r w:rsidRPr="000831D8">
        <w:rPr>
          <w:sz w:val="28"/>
          <w:szCs w:val="28"/>
          <w:lang w:eastAsia="ru-RU"/>
        </w:rPr>
        <w:t>:</w:t>
      </w:r>
    </w:p>
    <w:p w:rsidR="000D131E" w:rsidRPr="000831D8" w:rsidRDefault="000D131E" w:rsidP="000D131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Вариант 3: заявитель (юридическое лицо);</w:t>
      </w:r>
    </w:p>
    <w:p w:rsidR="000D131E" w:rsidRPr="000831D8" w:rsidRDefault="000D131E" w:rsidP="000D131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Вариант 4: индивидуальные предприниматели.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29. Возможность оставления </w:t>
      </w:r>
      <w:r w:rsidRPr="000831D8">
        <w:rPr>
          <w:sz w:val="28"/>
          <w:szCs w:val="28"/>
          <w:lang w:eastAsia="ru-RU"/>
        </w:rPr>
        <w:t>заявления</w:t>
      </w:r>
      <w:r w:rsidRPr="000831D8">
        <w:rPr>
          <w:sz w:val="28"/>
          <w:szCs w:val="28"/>
          <w:lang w:eastAsia="en-US"/>
        </w:rPr>
        <w:t xml:space="preserve"> без рассмотрения не предусмотрена.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</w:p>
    <w:p w:rsidR="000D131E" w:rsidRPr="000831D8" w:rsidRDefault="000D131E" w:rsidP="000D131E">
      <w:pPr>
        <w:keepNext/>
        <w:keepLines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Профилирование заявителя</w:t>
      </w:r>
    </w:p>
    <w:p w:rsidR="000D131E" w:rsidRPr="000831D8" w:rsidRDefault="000D131E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D131E" w:rsidRPr="000831D8" w:rsidRDefault="000D131E" w:rsidP="000D131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31. Профилирование осуществляется: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а) в Администрации при личном обращении;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680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б) с использованием Единого портала.</w:t>
      </w:r>
    </w:p>
    <w:p w:rsidR="000D131E" w:rsidRPr="000831D8" w:rsidRDefault="000D131E" w:rsidP="000D131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0D131E" w:rsidRPr="000831D8" w:rsidRDefault="000D131E" w:rsidP="000D131E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numPr>
          <w:ilvl w:val="0"/>
          <w:numId w:val="5"/>
        </w:numPr>
        <w:ind w:hanging="357"/>
        <w:contextualSpacing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34. Максимальный срок предоставления варианта Услуги составляет 8</w:t>
      </w:r>
      <w:r w:rsidR="00570D9F" w:rsidRPr="000831D8">
        <w:rPr>
          <w:sz w:val="28"/>
          <w:szCs w:val="28"/>
          <w:lang w:eastAsia="ru-RU"/>
        </w:rPr>
        <w:t>6</w:t>
      </w:r>
      <w:r w:rsidRPr="000831D8">
        <w:rPr>
          <w:sz w:val="28"/>
          <w:szCs w:val="28"/>
          <w:lang w:eastAsia="ru-RU"/>
        </w:rPr>
        <w:t xml:space="preserve"> рабочи</w:t>
      </w:r>
      <w:r w:rsidR="00570D9F" w:rsidRPr="000831D8">
        <w:rPr>
          <w:sz w:val="28"/>
          <w:szCs w:val="28"/>
          <w:lang w:eastAsia="ru-RU"/>
        </w:rPr>
        <w:t>х</w:t>
      </w:r>
      <w:r w:rsidRPr="000831D8">
        <w:rPr>
          <w:sz w:val="28"/>
          <w:szCs w:val="28"/>
          <w:lang w:eastAsia="ru-RU"/>
        </w:rPr>
        <w:t xml:space="preserve"> </w:t>
      </w:r>
      <w:r w:rsidR="00570D9F" w:rsidRPr="000831D8">
        <w:rPr>
          <w:sz w:val="28"/>
          <w:szCs w:val="28"/>
          <w:lang w:eastAsia="ru-RU"/>
        </w:rPr>
        <w:t>дней</w:t>
      </w:r>
      <w:r w:rsidRPr="000831D8">
        <w:rPr>
          <w:sz w:val="28"/>
          <w:szCs w:val="28"/>
          <w:lang w:eastAsia="ru-RU"/>
        </w:rPr>
        <w:t xml:space="preserve"> с даты регистрации заявления.</w:t>
      </w:r>
      <w:r w:rsidR="00570D9F" w:rsidRPr="000831D8">
        <w:rPr>
          <w:sz w:val="28"/>
          <w:szCs w:val="28"/>
          <w:lang w:eastAsia="ru-RU"/>
        </w:rPr>
        <w:t xml:space="preserve"> Дата получения заявления соответствует дате регистрации.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35. Результатом предоставления варианта Услуги </w:t>
      </w:r>
      <w:r w:rsidRPr="000831D8">
        <w:rPr>
          <w:sz w:val="28"/>
          <w:szCs w:val="28"/>
          <w:lang w:eastAsia="en-US"/>
        </w:rPr>
        <w:t>являются:</w:t>
      </w:r>
    </w:p>
    <w:p w:rsidR="000D131E" w:rsidRPr="000831D8" w:rsidRDefault="000D131E" w:rsidP="000D131E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решение о предоставлении Услуги (документ на бумажном носителе или в форме электронного документа) (</w:t>
      </w:r>
      <w:r w:rsidRPr="000831D8">
        <w:rPr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0831D8">
        <w:rPr>
          <w:sz w:val="28"/>
          <w:szCs w:val="28"/>
          <w:lang w:eastAsia="en-US"/>
        </w:rPr>
        <w:t>;</w:t>
      </w:r>
    </w:p>
    <w:p w:rsidR="000D131E" w:rsidRPr="000831D8" w:rsidRDefault="000D131E" w:rsidP="000D131E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lastRenderedPageBreak/>
        <w:t>решение об отказе в предоставлении Услуги (документ на бумажном носителе или в форме электронного документа) (</w:t>
      </w:r>
      <w:r w:rsidRPr="000831D8">
        <w:rPr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0831D8">
        <w:rPr>
          <w:sz w:val="28"/>
          <w:szCs w:val="28"/>
          <w:lang w:eastAsia="en-US"/>
        </w:rPr>
        <w:t>.</w:t>
      </w:r>
    </w:p>
    <w:p w:rsidR="000D131E" w:rsidRPr="000831D8" w:rsidRDefault="000D131E" w:rsidP="000D131E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0D131E" w:rsidRPr="000831D8" w:rsidRDefault="000D131E" w:rsidP="000D131E">
      <w:pPr>
        <w:ind w:firstLine="709"/>
        <w:contextualSpacing/>
        <w:jc w:val="both"/>
        <w:outlineLvl w:val="2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0831D8">
        <w:rPr>
          <w:bCs/>
          <w:iCs/>
          <w:sz w:val="28"/>
          <w:szCs w:val="28"/>
          <w:lang w:eastAsia="en-US"/>
        </w:rPr>
        <w:t>утвержденными настоящим Административным регламентом)</w:t>
      </w:r>
      <w:r w:rsidRPr="000831D8">
        <w:rPr>
          <w:sz w:val="28"/>
          <w:szCs w:val="28"/>
          <w:lang w:eastAsia="en-US"/>
        </w:rPr>
        <w:t>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а) прием запроса и документов и (или) информации, необходимых для предоставления Услуги;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б) м</w:t>
      </w:r>
      <w:r w:rsidRPr="000831D8">
        <w:rPr>
          <w:sz w:val="28"/>
          <w:szCs w:val="28"/>
          <w:lang w:eastAsia="ru-RU"/>
        </w:rPr>
        <w:t>ежведомственное информационное взаимодействие;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в) принятие решения о предоставлении (об отказе в предоставлении) Услуги;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г) предоставление результата Услуги.</w:t>
      </w:r>
      <w:r w:rsidRPr="000831D8">
        <w:rPr>
          <w:sz w:val="28"/>
          <w:szCs w:val="28"/>
          <w:lang w:eastAsia="ru-RU"/>
        </w:rPr>
        <w:t xml:space="preserve">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</w:t>
      </w:r>
      <w:r w:rsidR="00F97B51" w:rsidRPr="000831D8">
        <w:rPr>
          <w:sz w:val="28"/>
          <w:szCs w:val="28"/>
          <w:lang w:eastAsia="ru-RU"/>
        </w:rPr>
        <w:t>оставления Услуги, поскольку оно</w:t>
      </w:r>
      <w:r w:rsidRPr="000831D8">
        <w:rPr>
          <w:sz w:val="28"/>
          <w:szCs w:val="28"/>
          <w:lang w:eastAsia="ru-RU"/>
        </w:rPr>
        <w:t xml:space="preserve"> не предусмотрен</w:t>
      </w:r>
      <w:r w:rsidR="00F97B51" w:rsidRPr="000831D8">
        <w:rPr>
          <w:sz w:val="28"/>
          <w:szCs w:val="28"/>
          <w:lang w:eastAsia="ru-RU"/>
        </w:rPr>
        <w:t>о</w:t>
      </w:r>
      <w:r w:rsidRPr="000831D8">
        <w:rPr>
          <w:sz w:val="28"/>
          <w:szCs w:val="28"/>
          <w:lang w:eastAsia="ru-RU"/>
        </w:rPr>
        <w:t xml:space="preserve"> законодательством Российской Федерации.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</w:p>
    <w:p w:rsidR="000D131E" w:rsidRPr="000831D8" w:rsidRDefault="000D131E" w:rsidP="000D131E">
      <w:pPr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Прием запроса и документов и (или) информации, необходимых для предоставления Услуги</w:t>
      </w:r>
    </w:p>
    <w:p w:rsidR="000D131E" w:rsidRPr="000831D8" w:rsidRDefault="000D131E" w:rsidP="000D131E">
      <w:pPr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38. Представление заявителем заявления</w:t>
      </w:r>
      <w:r w:rsidRPr="000831D8">
        <w:rPr>
          <w:sz w:val="28"/>
          <w:szCs w:val="28"/>
          <w:lang w:eastAsia="en-US"/>
        </w:rPr>
        <w:t xml:space="preserve"> </w:t>
      </w:r>
      <w:r w:rsidRPr="000831D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0831D8">
        <w:rPr>
          <w:sz w:val="28"/>
          <w:szCs w:val="28"/>
          <w:lang w:eastAsia="en-US"/>
        </w:rPr>
        <w:t>приложении № 3</w:t>
      </w:r>
      <w:r w:rsidRPr="000831D8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0831D8">
        <w:rPr>
          <w:sz w:val="28"/>
          <w:szCs w:val="28"/>
          <w:lang w:eastAsia="en-US"/>
        </w:rPr>
        <w:t>в Администрации при личном обращении, на Едином портале.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40. К заявлению о предоставлении муниципальной услуги прилагаются следующие документы: 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 случае подачи заявления юридическим лицом:</w:t>
      </w:r>
    </w:p>
    <w:p w:rsidR="000D131E" w:rsidRPr="000831D8" w:rsidRDefault="000D131E" w:rsidP="000D131E">
      <w:pPr>
        <w:ind w:left="20" w:right="1" w:firstLine="54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0D131E" w:rsidRPr="000831D8" w:rsidRDefault="000D131E" w:rsidP="000D131E">
      <w:pPr>
        <w:ind w:firstLine="56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0D131E" w:rsidRPr="000831D8" w:rsidRDefault="000D131E" w:rsidP="000D131E">
      <w:pPr>
        <w:ind w:left="20" w:right="1" w:firstLine="54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3) заверенная копия устава юридического лица (с изменениями, при </w:t>
      </w:r>
      <w:r w:rsidRPr="000831D8">
        <w:rPr>
          <w:sz w:val="28"/>
          <w:szCs w:val="28"/>
          <w:lang w:eastAsia="en-US"/>
        </w:rPr>
        <w:br/>
        <w:t>их наличии);</w:t>
      </w:r>
    </w:p>
    <w:p w:rsidR="000D131E" w:rsidRPr="000831D8" w:rsidRDefault="000D131E" w:rsidP="000D131E">
      <w:pPr>
        <w:ind w:firstLine="56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lastRenderedPageBreak/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0D131E" w:rsidRPr="000831D8" w:rsidRDefault="000D131E" w:rsidP="000D131E">
      <w:pPr>
        <w:ind w:firstLine="56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0D131E" w:rsidRPr="000831D8" w:rsidRDefault="000D131E" w:rsidP="000D131E">
      <w:pPr>
        <w:ind w:firstLine="56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6) решение общего собрания учредителей о приобретении </w:t>
      </w:r>
      <w:r w:rsidRPr="000831D8">
        <w:rPr>
          <w:sz w:val="28"/>
          <w:szCs w:val="28"/>
          <w:lang w:eastAsia="en-US"/>
        </w:rPr>
        <w:br/>
        <w:t>в собственность арендуемого имущества.</w:t>
      </w:r>
    </w:p>
    <w:p w:rsidR="000D131E" w:rsidRPr="000831D8" w:rsidRDefault="000D131E" w:rsidP="000D131E">
      <w:pPr>
        <w:ind w:firstLine="56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7) выписка из реестра акционеров, заверенная реестродержателем </w:t>
      </w:r>
      <w:r w:rsidRPr="000831D8">
        <w:rPr>
          <w:sz w:val="28"/>
          <w:szCs w:val="28"/>
          <w:lang w:eastAsia="en-US"/>
        </w:rPr>
        <w:br/>
        <w:t>(для акционерных обществ);</w:t>
      </w:r>
    </w:p>
    <w:p w:rsidR="000D131E" w:rsidRPr="000831D8" w:rsidRDefault="000D131E" w:rsidP="000D131E">
      <w:pPr>
        <w:ind w:firstLine="56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0D131E" w:rsidRPr="000831D8" w:rsidRDefault="000D131E" w:rsidP="000D131E">
      <w:pPr>
        <w:ind w:left="20" w:right="1" w:firstLine="54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 случае подачи заявления индивидуальным предпринимателем:</w:t>
      </w:r>
    </w:p>
    <w:p w:rsidR="000D131E" w:rsidRPr="000831D8" w:rsidRDefault="000D131E" w:rsidP="000D131E">
      <w:pPr>
        <w:ind w:left="20" w:right="1" w:firstLine="54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1) копия документа, удостоверяющего личность заявителя;</w:t>
      </w:r>
    </w:p>
    <w:p w:rsidR="000D131E" w:rsidRPr="000831D8" w:rsidRDefault="000D131E" w:rsidP="000D131E">
      <w:pPr>
        <w:tabs>
          <w:tab w:val="left" w:pos="1276"/>
        </w:tabs>
        <w:ind w:left="20" w:right="1" w:firstLine="547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41.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1) сведения из Единого государственного реестра юридических лиц;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2) сведения из Единого государственного реестра индивидуальных предпринимателей;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3) копии документов, подтверждающих внесение арендной платы</w:t>
      </w:r>
      <w:r w:rsidRPr="000831D8">
        <w:rPr>
          <w:color w:val="000000"/>
          <w:sz w:val="28"/>
          <w:szCs w:val="28"/>
          <w:lang w:eastAsia="en-US"/>
        </w:rPr>
        <w:br/>
        <w:t>в соответствии с установленными договорами сроками платежей;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4) копии документов о погашении задолженности по арендной плате</w:t>
      </w:r>
      <w:r w:rsidRPr="000831D8">
        <w:rPr>
          <w:color w:val="000000"/>
          <w:sz w:val="28"/>
          <w:szCs w:val="28"/>
          <w:lang w:eastAsia="en-US"/>
        </w:rPr>
        <w:br/>
        <w:t>за имущество, неустойкам (штрафам, пеням) в размере, указанном</w:t>
      </w:r>
      <w:r w:rsidRPr="000831D8">
        <w:rPr>
          <w:color w:val="000000"/>
          <w:sz w:val="28"/>
          <w:szCs w:val="28"/>
          <w:lang w:eastAsia="en-US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42. </w:t>
      </w:r>
      <w:r w:rsidRPr="000831D8">
        <w:rPr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 w:rsidRPr="000831D8">
        <w:rPr>
          <w:color w:val="000000"/>
          <w:sz w:val="28"/>
          <w:szCs w:val="28"/>
          <w:lang w:eastAsia="en-US"/>
        </w:rPr>
        <w:t>муниципально</w:t>
      </w:r>
      <w:r w:rsidRPr="000831D8">
        <w:rPr>
          <w:color w:val="000000"/>
          <w:sz w:val="28"/>
          <w:szCs w:val="28"/>
          <w:lang w:eastAsia="ru-RU"/>
        </w:rPr>
        <w:t>й услуги.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lastRenderedPageBreak/>
        <w:t>44. В заявлении обязательно должен быть указан порядок оплаты (единовременно или в рассрочку), а также срок рассрочки.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а) в Администрации при личном обращении </w:t>
      </w:r>
      <w:r w:rsidRPr="000831D8">
        <w:rPr>
          <w:sz w:val="28"/>
          <w:szCs w:val="28"/>
          <w:lang w:eastAsia="ru-RU"/>
        </w:rPr>
        <w:t xml:space="preserve">– </w:t>
      </w:r>
      <w:r w:rsidRPr="000831D8">
        <w:rPr>
          <w:sz w:val="28"/>
          <w:szCs w:val="28"/>
          <w:lang w:eastAsia="en-US"/>
        </w:rPr>
        <w:t>документ, удостоверяющий личность;</w:t>
      </w:r>
      <w:r w:rsidRPr="000831D8">
        <w:rPr>
          <w:sz w:val="28"/>
          <w:szCs w:val="28"/>
          <w:lang w:eastAsia="ru-RU"/>
        </w:rPr>
        <w:t xml:space="preserve"> 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48. Срок регистрации заявления составляет не более 1 рабочего дня с даты поступления.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М</w:t>
      </w:r>
      <w:r w:rsidRPr="000831D8">
        <w:rPr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0D131E" w:rsidRPr="000831D8" w:rsidRDefault="000D131E" w:rsidP="000D131E">
      <w:pPr>
        <w:tabs>
          <w:tab w:val="left" w:pos="1276"/>
        </w:tabs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0831D8">
        <w:rPr>
          <w:sz w:val="28"/>
          <w:szCs w:val="28"/>
          <w:lang w:eastAsia="ru-RU"/>
        </w:rPr>
        <w:lastRenderedPageBreak/>
        <w:t xml:space="preserve">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0D131E" w:rsidRPr="000831D8" w:rsidRDefault="000D131E" w:rsidP="000D131E">
      <w:pPr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</w:t>
      </w:r>
      <w:r w:rsidR="00FF218A" w:rsidRPr="000831D8">
        <w:rPr>
          <w:sz w:val="28"/>
          <w:szCs w:val="28"/>
          <w:lang w:eastAsia="ru-RU"/>
        </w:rPr>
        <w:t>атьей 4 Федерального закона от 2</w:t>
      </w:r>
      <w:r w:rsidRPr="000831D8">
        <w:rPr>
          <w:sz w:val="28"/>
          <w:szCs w:val="28"/>
          <w:lang w:eastAsia="ru-RU"/>
        </w:rPr>
        <w:t>4.07.2007 № 209-ФЗ «О развитии малого и среднего предпринимательства в Российской Федерации»);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8) </w:t>
      </w:r>
      <w:r w:rsidRPr="000831D8">
        <w:rPr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0831D8">
        <w:rPr>
          <w:color w:val="000000"/>
          <w:sz w:val="28"/>
          <w:szCs w:val="28"/>
          <w:lang w:eastAsia="en-US"/>
        </w:rPr>
        <w:t>муниципально</w:t>
      </w:r>
      <w:r w:rsidRPr="000831D8">
        <w:rPr>
          <w:color w:val="000000"/>
          <w:sz w:val="28"/>
          <w:szCs w:val="28"/>
          <w:lang w:eastAsia="ru-RU"/>
        </w:rPr>
        <w:t xml:space="preserve"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</w:t>
      </w:r>
      <w:r w:rsidR="00B23032" w:rsidRPr="000831D8">
        <w:rPr>
          <w:color w:val="000000"/>
          <w:sz w:val="28"/>
          <w:szCs w:val="28"/>
          <w:lang w:eastAsia="ru-RU"/>
        </w:rPr>
        <w:t>в отношении движимого имущества. В соответствии с частью 2 статьи 9 Федерального закона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27B4D" w:rsidRPr="000831D8">
        <w:rPr>
          <w:color w:val="000000"/>
          <w:sz w:val="28"/>
          <w:szCs w:val="28"/>
          <w:lang w:eastAsia="ru-RU"/>
        </w:rPr>
        <w:t xml:space="preserve">» </w:t>
      </w:r>
      <w:r w:rsidR="00627B4D" w:rsidRPr="000831D8">
        <w:rPr>
          <w:sz w:val="28"/>
          <w:szCs w:val="28"/>
          <w:lang w:eastAsia="ru-RU"/>
        </w:rPr>
        <w:t xml:space="preserve">(далее - Федеральный закон от 22 июля 2008 года № 159-ФЗ) </w:t>
      </w:r>
      <w:r w:rsidR="00627B4D" w:rsidRPr="000831D8">
        <w:rPr>
          <w:sz w:val="28"/>
          <w:szCs w:val="28"/>
          <w:lang w:eastAsia="ru-RU"/>
        </w:rPr>
        <w:lastRenderedPageBreak/>
        <w:t>предусмотрено, что заявитель соответствующий установленным статьей 3 названного Федерального закона требованиям, по своей инициативе вправе подать заявление в отношении недвижимого имущества не включенного в утвержденный перечень муниципального имущества.</w:t>
      </w:r>
    </w:p>
    <w:p w:rsidR="00627B4D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  <w:r w:rsidRPr="000831D8">
        <w:rPr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</w:t>
      </w:r>
      <w:r w:rsidR="00627B4D" w:rsidRPr="000831D8">
        <w:rPr>
          <w:sz w:val="28"/>
          <w:szCs w:val="28"/>
          <w:lang w:eastAsia="ru-RU"/>
        </w:rPr>
        <w:t>;</w:t>
      </w:r>
      <w:r w:rsidRPr="000831D8">
        <w:rPr>
          <w:sz w:val="28"/>
          <w:szCs w:val="28"/>
          <w:lang w:eastAsia="ru-RU"/>
        </w:rPr>
        <w:t xml:space="preserve">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0831D8">
        <w:rPr>
          <w:color w:val="000000"/>
          <w:sz w:val="28"/>
          <w:szCs w:val="28"/>
          <w:lang w:eastAsia="ru-RU"/>
        </w:rPr>
        <w:t>в соответствии с со статьей 3 Федерального закона от 22 июля 2008 года № 159-ФЗ;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436BC8" w:rsidRPr="000831D8" w:rsidRDefault="000D131E" w:rsidP="0043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51. </w:t>
      </w:r>
      <w:r w:rsidR="00436BC8" w:rsidRPr="000831D8">
        <w:rPr>
          <w:rFonts w:eastAsia="Calibri"/>
          <w:sz w:val="28"/>
          <w:szCs w:val="28"/>
          <w:lang w:eastAsia="en-US"/>
        </w:rPr>
        <w:t>В случае, если у заявителя имеются данные подпадающие под пункты        1-13 пункта 50, принятие решения об отказе в предоставлении Услуги в тридцатидневный срок с даты регистрации заявления передается арендатору с указанием причины отказа в приобретении арендуемого имущества.</w:t>
      </w:r>
    </w:p>
    <w:p w:rsidR="000D131E" w:rsidRPr="000831D8" w:rsidRDefault="000D131E" w:rsidP="00436BC8">
      <w:pPr>
        <w:keepNext/>
        <w:keepLines/>
        <w:tabs>
          <w:tab w:val="left" w:pos="1276"/>
        </w:tabs>
        <w:ind w:firstLine="709"/>
        <w:jc w:val="both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Предоставление результата Услуги</w:t>
      </w:r>
      <w:r w:rsidRPr="000831D8">
        <w:rPr>
          <w:b/>
          <w:bCs/>
          <w:sz w:val="28"/>
          <w:szCs w:val="28"/>
          <w:lang w:eastAsia="ru-RU"/>
        </w:rPr>
        <w:t xml:space="preserve"> </w:t>
      </w:r>
    </w:p>
    <w:p w:rsidR="000D131E" w:rsidRPr="000831D8" w:rsidRDefault="000D131E" w:rsidP="000D131E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52. Способы получения результата предоставления Услуги</w:t>
      </w:r>
      <w:r w:rsidRPr="000831D8">
        <w:rPr>
          <w:sz w:val="28"/>
          <w:szCs w:val="28"/>
          <w:lang w:eastAsia="ru-RU"/>
        </w:rPr>
        <w:t>: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0831D8">
        <w:rPr>
          <w:sz w:val="28"/>
          <w:szCs w:val="28"/>
          <w:lang w:eastAsia="ru-RU"/>
        </w:rPr>
        <w:t>–</w:t>
      </w:r>
      <w:r w:rsidRPr="000831D8">
        <w:rPr>
          <w:sz w:val="28"/>
          <w:szCs w:val="28"/>
          <w:lang w:eastAsia="en-US"/>
        </w:rPr>
        <w:t xml:space="preserve"> решение о предоставлении Услуги;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0831D8">
        <w:rPr>
          <w:sz w:val="28"/>
          <w:szCs w:val="28"/>
          <w:lang w:eastAsia="ru-RU"/>
        </w:rPr>
        <w:t>–</w:t>
      </w:r>
      <w:r w:rsidRPr="000831D8">
        <w:rPr>
          <w:sz w:val="28"/>
          <w:szCs w:val="28"/>
          <w:lang w:eastAsia="en-US"/>
        </w:rPr>
        <w:t xml:space="preserve"> решение об отказе в предоставлении Услуги.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1 </w:t>
      </w:r>
      <w:r w:rsidRPr="000831D8">
        <w:rPr>
          <w:sz w:val="28"/>
          <w:szCs w:val="28"/>
          <w:lang w:eastAsia="en-US"/>
        </w:rPr>
        <w:t>рабочий день</w:t>
      </w:r>
      <w:r w:rsidRPr="000831D8">
        <w:rPr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31E" w:rsidRPr="000831D8" w:rsidRDefault="000D131E" w:rsidP="000D131E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numPr>
          <w:ilvl w:val="0"/>
          <w:numId w:val="5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436BC8" w:rsidRPr="000831D8" w:rsidRDefault="000D131E" w:rsidP="00436BC8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831D8">
        <w:rPr>
          <w:sz w:val="28"/>
          <w:szCs w:val="28"/>
          <w:lang w:eastAsia="ru-RU"/>
        </w:rPr>
        <w:t>55. Максимальный срок предоставления варианта Услуги составляет 8</w:t>
      </w:r>
      <w:r w:rsidR="00436BC8" w:rsidRPr="000831D8">
        <w:rPr>
          <w:sz w:val="28"/>
          <w:szCs w:val="28"/>
          <w:lang w:eastAsia="ru-RU"/>
        </w:rPr>
        <w:t>6</w:t>
      </w:r>
      <w:r w:rsidRPr="000831D8">
        <w:rPr>
          <w:sz w:val="28"/>
          <w:szCs w:val="28"/>
          <w:lang w:eastAsia="ru-RU"/>
        </w:rPr>
        <w:t xml:space="preserve"> рабочий день с даты регистрации заявления.</w:t>
      </w:r>
      <w:r w:rsidR="00436BC8" w:rsidRPr="000831D8">
        <w:rPr>
          <w:sz w:val="28"/>
          <w:szCs w:val="28"/>
          <w:lang w:eastAsia="ru-RU"/>
        </w:rPr>
        <w:t xml:space="preserve"> Дата получения заявления соответствует дате регистрации.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lastRenderedPageBreak/>
        <w:t xml:space="preserve">56. Результатом предоставления варианта Услуги </w:t>
      </w:r>
      <w:r w:rsidRPr="000831D8">
        <w:rPr>
          <w:sz w:val="28"/>
          <w:szCs w:val="28"/>
          <w:lang w:eastAsia="en-US"/>
        </w:rPr>
        <w:t>являются: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а) решение о предоставлении Услуги (документ на бумажном носителе или в форме электронного документа) (</w:t>
      </w:r>
      <w:r w:rsidRPr="000831D8">
        <w:rPr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0831D8">
        <w:rPr>
          <w:sz w:val="28"/>
          <w:szCs w:val="28"/>
          <w:lang w:eastAsia="en-US"/>
        </w:rPr>
        <w:t>;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0831D8">
        <w:rPr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0831D8">
        <w:rPr>
          <w:sz w:val="28"/>
          <w:szCs w:val="28"/>
          <w:lang w:eastAsia="en-US"/>
        </w:rPr>
        <w:t>.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0D131E" w:rsidRPr="000831D8" w:rsidRDefault="000D131E" w:rsidP="000D131E">
      <w:pPr>
        <w:ind w:firstLine="709"/>
        <w:contextualSpacing/>
        <w:jc w:val="both"/>
        <w:outlineLvl w:val="2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0831D8">
        <w:rPr>
          <w:bCs/>
          <w:iCs/>
          <w:sz w:val="28"/>
          <w:szCs w:val="28"/>
          <w:lang w:eastAsia="en-US"/>
        </w:rPr>
        <w:t>утвержденными настоящим Административным регламентом)</w:t>
      </w:r>
      <w:r w:rsidRPr="000831D8">
        <w:rPr>
          <w:sz w:val="28"/>
          <w:szCs w:val="28"/>
          <w:lang w:eastAsia="en-US"/>
        </w:rPr>
        <w:t>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а) прием запроса и документов и (или) информации, необходимых для предоставления Услуги;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б) м</w:t>
      </w:r>
      <w:r w:rsidRPr="000831D8">
        <w:rPr>
          <w:sz w:val="28"/>
          <w:szCs w:val="28"/>
          <w:lang w:eastAsia="ru-RU"/>
        </w:rPr>
        <w:t>ежведомственное информационное взаимодействие;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в) принятие решения о предоставлении (об отказе в предоставлении) Услуги;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г) предоставление результата Услуги.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</w:t>
      </w:r>
      <w:r w:rsidR="00F97B51" w:rsidRPr="000831D8">
        <w:rPr>
          <w:sz w:val="28"/>
          <w:szCs w:val="28"/>
          <w:lang w:eastAsia="ru-RU"/>
        </w:rPr>
        <w:t>о</w:t>
      </w:r>
      <w:r w:rsidRPr="000831D8">
        <w:rPr>
          <w:sz w:val="28"/>
          <w:szCs w:val="28"/>
          <w:lang w:eastAsia="ru-RU"/>
        </w:rPr>
        <w:t xml:space="preserve"> не предусмотрен</w:t>
      </w:r>
      <w:r w:rsidR="00F97B51" w:rsidRPr="000831D8">
        <w:rPr>
          <w:sz w:val="28"/>
          <w:szCs w:val="28"/>
          <w:lang w:eastAsia="ru-RU"/>
        </w:rPr>
        <w:t>о</w:t>
      </w:r>
      <w:r w:rsidRPr="000831D8">
        <w:rPr>
          <w:sz w:val="28"/>
          <w:szCs w:val="28"/>
          <w:lang w:eastAsia="ru-RU"/>
        </w:rPr>
        <w:t xml:space="preserve"> законодательством Российской Федерации.</w:t>
      </w:r>
    </w:p>
    <w:p w:rsidR="000D131E" w:rsidRPr="000831D8" w:rsidRDefault="000D131E" w:rsidP="000D131E">
      <w:pPr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Прием запроса и документов и (или) информации, необходимых для предоставления Услуги</w:t>
      </w:r>
    </w:p>
    <w:p w:rsidR="000D131E" w:rsidRPr="000831D8" w:rsidRDefault="000D131E" w:rsidP="000D131E">
      <w:pPr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59. Представление заявителем заявления</w:t>
      </w:r>
      <w:r w:rsidRPr="000831D8">
        <w:rPr>
          <w:sz w:val="28"/>
          <w:szCs w:val="28"/>
          <w:lang w:eastAsia="en-US"/>
        </w:rPr>
        <w:t xml:space="preserve"> </w:t>
      </w:r>
      <w:r w:rsidRPr="000831D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Pr="000831D8">
        <w:rPr>
          <w:sz w:val="28"/>
          <w:szCs w:val="28"/>
          <w:lang w:eastAsia="en-US"/>
        </w:rPr>
        <w:t>приложении № 3</w:t>
      </w:r>
      <w:r w:rsidRPr="000831D8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0831D8">
        <w:rPr>
          <w:sz w:val="28"/>
          <w:szCs w:val="28"/>
          <w:lang w:eastAsia="en-US"/>
        </w:rPr>
        <w:t>в Администрацию при личном обращении, на Едином портале.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К заявлению о предоставлении муниципальной услуги прилагаются следующие документы: 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в случае подачи заявления юридическим лицом: 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</w:t>
      </w:r>
      <w:r w:rsidRPr="000831D8">
        <w:rPr>
          <w:sz w:val="28"/>
          <w:szCs w:val="28"/>
          <w:lang w:eastAsia="en-US"/>
        </w:rPr>
        <w:lastRenderedPageBreak/>
        <w:t>должность, в соответствии с которым такое физическое лицо обладает правом действовать от имени заявителя без доверенности);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3) заверенная копия устава юридического лица (с изменениями, при </w:t>
      </w:r>
      <w:r w:rsidRPr="000831D8">
        <w:rPr>
          <w:sz w:val="28"/>
          <w:szCs w:val="28"/>
          <w:lang w:eastAsia="en-US"/>
        </w:rPr>
        <w:br/>
        <w:t>их наличии);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6) решение общего собрания учредителей о приобретении</w:t>
      </w:r>
      <w:r w:rsidRPr="000831D8">
        <w:rPr>
          <w:sz w:val="28"/>
          <w:szCs w:val="28"/>
          <w:lang w:eastAsia="en-US"/>
        </w:rPr>
        <w:br/>
        <w:t>в собственность арендуемого имущества.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7) выписка из реестра акционеров, заверенная реестродержателем</w:t>
      </w:r>
      <w:r w:rsidRPr="000831D8">
        <w:rPr>
          <w:sz w:val="28"/>
          <w:szCs w:val="28"/>
          <w:lang w:eastAsia="en-US"/>
        </w:rPr>
        <w:br/>
        <w:t>(для акционерных обществ);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В случае подачи заявления индивидуальным предпринимателем: 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1) копия документа, удостоверяющего личность заявителя;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61. Заявление о предоставлении муниципальной услуги составляется в одном экземпляре. Заявление</w:t>
      </w:r>
      <w:r w:rsidRPr="000831D8">
        <w:rPr>
          <w:color w:val="000000"/>
          <w:sz w:val="28"/>
          <w:szCs w:val="28"/>
          <w:lang w:eastAsia="en-US"/>
        </w:rPr>
        <w:t xml:space="preserve"> подписывается и представляется заявителем или уполномоченным им лицом.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63.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1) сведения из Единого государственного реестра юридических лиц;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2) сведения из Единого государственного реестра индивидуальных предпринимателей;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3) копии документов, подтверждающих внесение арендной платы</w:t>
      </w:r>
      <w:r w:rsidRPr="000831D8">
        <w:rPr>
          <w:color w:val="000000"/>
          <w:sz w:val="28"/>
          <w:szCs w:val="28"/>
          <w:lang w:eastAsia="en-US"/>
        </w:rPr>
        <w:br/>
        <w:t>в соответствии с установленными договорами сроками платежей;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>4) копии документов о погашении задолженности по арендной плате</w:t>
      </w:r>
      <w:r w:rsidRPr="000831D8">
        <w:rPr>
          <w:color w:val="000000"/>
          <w:sz w:val="28"/>
          <w:szCs w:val="28"/>
          <w:lang w:eastAsia="en-US"/>
        </w:rPr>
        <w:br/>
        <w:t>за имущество, неустойкам (штрафам, пеням) в размере, указанном</w:t>
      </w:r>
      <w:r w:rsidRPr="000831D8">
        <w:rPr>
          <w:color w:val="000000"/>
          <w:sz w:val="28"/>
          <w:szCs w:val="28"/>
          <w:lang w:eastAsia="en-US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</w:t>
      </w:r>
      <w:r w:rsidRPr="000831D8">
        <w:rPr>
          <w:color w:val="000000"/>
          <w:sz w:val="28"/>
          <w:szCs w:val="28"/>
          <w:lang w:eastAsia="ru-RU"/>
        </w:rPr>
        <w:lastRenderedPageBreak/>
        <w:t xml:space="preserve">получены заявителем в кредитных организациях (банках), через которые осуществлялись соответствующие платежи.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64. </w:t>
      </w:r>
      <w:r w:rsidRPr="000831D8">
        <w:rPr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 w:rsidRPr="000831D8">
        <w:rPr>
          <w:color w:val="000000"/>
          <w:sz w:val="28"/>
          <w:szCs w:val="28"/>
          <w:lang w:eastAsia="en-US"/>
        </w:rPr>
        <w:t>муниципально</w:t>
      </w:r>
      <w:r w:rsidRPr="000831D8">
        <w:rPr>
          <w:color w:val="000000"/>
          <w:sz w:val="28"/>
          <w:szCs w:val="28"/>
          <w:lang w:eastAsia="ru-RU"/>
        </w:rPr>
        <w:t>й услуги.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а) в Администрации при личном обращении </w:t>
      </w:r>
      <w:r w:rsidRPr="000831D8">
        <w:rPr>
          <w:sz w:val="28"/>
          <w:szCs w:val="28"/>
          <w:lang w:eastAsia="ru-RU"/>
        </w:rPr>
        <w:t xml:space="preserve">– </w:t>
      </w:r>
      <w:r w:rsidRPr="000831D8">
        <w:rPr>
          <w:sz w:val="28"/>
          <w:szCs w:val="28"/>
          <w:lang w:eastAsia="en-US"/>
        </w:rPr>
        <w:t>документ, удостоверяющий личность;</w:t>
      </w:r>
      <w:r w:rsidRPr="000831D8">
        <w:rPr>
          <w:sz w:val="28"/>
          <w:szCs w:val="28"/>
          <w:lang w:eastAsia="ru-RU"/>
        </w:rPr>
        <w:t xml:space="preserve"> 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67. Услуга не предусматривает возможности приема заявления</w:t>
      </w:r>
      <w:r w:rsidRPr="000831D8">
        <w:rPr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68. Срок регистрации заявления составляет не более </w:t>
      </w:r>
      <w:r w:rsidRPr="000831D8">
        <w:rPr>
          <w:rFonts w:eastAsia="Tahoma"/>
          <w:color w:val="000000"/>
          <w:sz w:val="28"/>
          <w:szCs w:val="28"/>
          <w:lang w:eastAsia="ru-RU" w:bidi="hi-IN"/>
        </w:rPr>
        <w:t>1 рабочего дня</w:t>
      </w:r>
      <w:r w:rsidRPr="000831D8">
        <w:rPr>
          <w:sz w:val="28"/>
          <w:szCs w:val="28"/>
          <w:lang w:eastAsia="ru-RU"/>
        </w:rPr>
        <w:br/>
        <w:t>с даты поступления.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2"/>
        <w:rPr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М</w:t>
      </w:r>
      <w:r w:rsidRPr="000831D8">
        <w:rPr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0D131E" w:rsidRPr="000831D8" w:rsidRDefault="000D131E" w:rsidP="000D131E">
      <w:pPr>
        <w:tabs>
          <w:tab w:val="left" w:pos="1276"/>
        </w:tabs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lastRenderedPageBreak/>
        <w:t>69. Для получения Услуги необходимо направление следующих межведомственных информационн</w:t>
      </w:r>
      <w:r w:rsidRPr="000831D8">
        <w:rPr>
          <w:color w:val="000000"/>
          <w:sz w:val="28"/>
          <w:szCs w:val="28"/>
          <w:lang w:eastAsia="ru-RU" w:bidi="hi-IN"/>
        </w:rPr>
        <w:t xml:space="preserve">ых </w:t>
      </w:r>
      <w:r w:rsidRPr="000831D8">
        <w:rPr>
          <w:sz w:val="28"/>
          <w:szCs w:val="28"/>
          <w:lang w:eastAsia="ru-RU"/>
        </w:rPr>
        <w:t>запросов: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2"/>
        <w:rPr>
          <w:sz w:val="28"/>
          <w:szCs w:val="28"/>
          <w:lang w:eastAsia="en-US"/>
        </w:rPr>
      </w:pPr>
    </w:p>
    <w:p w:rsidR="000D131E" w:rsidRPr="000831D8" w:rsidRDefault="000D131E" w:rsidP="000D131E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0D131E" w:rsidRPr="000831D8" w:rsidRDefault="000D131E" w:rsidP="000D131E">
      <w:pPr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FF218A" w:rsidRPr="000831D8" w:rsidRDefault="000D131E" w:rsidP="00FF218A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8) </w:t>
      </w:r>
      <w:r w:rsidR="00FF218A" w:rsidRPr="000831D8">
        <w:rPr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="00FF218A" w:rsidRPr="000831D8">
        <w:rPr>
          <w:color w:val="000000"/>
          <w:sz w:val="28"/>
          <w:szCs w:val="28"/>
          <w:lang w:eastAsia="en-US"/>
        </w:rPr>
        <w:t>муниципально</w:t>
      </w:r>
      <w:r w:rsidR="00FF218A" w:rsidRPr="000831D8">
        <w:rPr>
          <w:color w:val="000000"/>
          <w:sz w:val="28"/>
          <w:szCs w:val="28"/>
          <w:lang w:eastAsia="ru-RU"/>
        </w:rPr>
        <w:t xml:space="preserve"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</w:t>
      </w:r>
      <w:r w:rsidR="00FF218A" w:rsidRPr="000831D8">
        <w:rPr>
          <w:color w:val="000000"/>
          <w:sz w:val="28"/>
          <w:szCs w:val="28"/>
          <w:lang w:eastAsia="ru-RU"/>
        </w:rPr>
        <w:lastRenderedPageBreak/>
        <w:t xml:space="preserve">подачи этого заявления в отношении недвижимого имущества и в течение трех лет до дня подачи этого заявления в отношении движимого имущества. В соответствии с частью 2 статьи 9 Федерального закона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="00FF218A" w:rsidRPr="000831D8">
        <w:rPr>
          <w:sz w:val="28"/>
          <w:szCs w:val="28"/>
          <w:lang w:eastAsia="ru-RU"/>
        </w:rPr>
        <w:t>(далее - Федеральный закон от 22 июля 2008 года № 159-ФЗ) предусмотрено, что заявитель соответствующий установленным статьей 3 названного Федерального закона требованиям, по своей инициативе вправе подать заявление в отношении недвижимого имущества не включенного в утвержденный перечень муниципального имущества.</w:t>
      </w:r>
    </w:p>
    <w:p w:rsidR="00FF218A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  <w:r w:rsidRPr="000831D8">
        <w:rPr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</w:t>
      </w:r>
      <w:r w:rsidR="00FF218A" w:rsidRPr="000831D8">
        <w:rPr>
          <w:sz w:val="28"/>
          <w:szCs w:val="28"/>
          <w:lang w:eastAsia="ru-RU"/>
        </w:rPr>
        <w:t>;</w:t>
      </w:r>
      <w:r w:rsidRPr="000831D8">
        <w:rPr>
          <w:sz w:val="28"/>
          <w:szCs w:val="28"/>
          <w:lang w:eastAsia="ru-RU"/>
        </w:rPr>
        <w:t xml:space="preserve">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0831D8">
        <w:rPr>
          <w:color w:val="000000"/>
          <w:sz w:val="28"/>
          <w:szCs w:val="28"/>
          <w:lang w:eastAsia="ru-RU"/>
        </w:rPr>
        <w:t>в соответствии с со статьей 3 Федерального закона от 22 июля 2008 года № 159-ФЗ;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F218A" w:rsidRPr="000831D8" w:rsidRDefault="000D131E" w:rsidP="00FF21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71. </w:t>
      </w:r>
      <w:r w:rsidR="00FF218A" w:rsidRPr="000831D8">
        <w:rPr>
          <w:rFonts w:eastAsia="Calibri"/>
          <w:sz w:val="28"/>
          <w:szCs w:val="28"/>
          <w:lang w:eastAsia="en-US"/>
        </w:rPr>
        <w:t>В случае, если у заявителя имеются данные подпадающие под пункты        1-13 пункта 50, принятие решения об отказе в предоставлении Услуги в тридцатидневный срок с даты регистрации заявления передается арендатору с указанием причины отказа в приобретении арендуемого имущества.</w:t>
      </w:r>
    </w:p>
    <w:p w:rsidR="000D131E" w:rsidRPr="000831D8" w:rsidRDefault="000D131E" w:rsidP="00FF218A">
      <w:pPr>
        <w:keepNext/>
        <w:keepLines/>
        <w:tabs>
          <w:tab w:val="left" w:pos="1276"/>
        </w:tabs>
        <w:ind w:firstLine="709"/>
        <w:jc w:val="both"/>
        <w:outlineLvl w:val="2"/>
        <w:rPr>
          <w:b/>
          <w:bCs/>
          <w:sz w:val="28"/>
          <w:szCs w:val="28"/>
          <w:lang w:eastAsia="en-US"/>
        </w:rPr>
      </w:pPr>
    </w:p>
    <w:p w:rsidR="000D131E" w:rsidRPr="000831D8" w:rsidRDefault="000D131E" w:rsidP="000D131E">
      <w:pPr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en-US"/>
        </w:rPr>
        <w:t>Предоставление результата Услуги</w:t>
      </w:r>
      <w:r w:rsidRPr="000831D8">
        <w:rPr>
          <w:b/>
          <w:bCs/>
          <w:sz w:val="28"/>
          <w:szCs w:val="28"/>
          <w:lang w:eastAsia="ru-RU"/>
        </w:rPr>
        <w:t xml:space="preserve"> </w:t>
      </w:r>
    </w:p>
    <w:p w:rsidR="000D131E" w:rsidRPr="000831D8" w:rsidRDefault="000D131E" w:rsidP="000D131E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72. Способы получения результата предоставления Услуги</w:t>
      </w:r>
      <w:r w:rsidRPr="000831D8">
        <w:rPr>
          <w:sz w:val="28"/>
          <w:szCs w:val="28"/>
          <w:lang w:eastAsia="ru-RU"/>
        </w:rPr>
        <w:t>: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а) в </w:t>
      </w:r>
      <w:r w:rsidRPr="000831D8">
        <w:rPr>
          <w:color w:val="000000"/>
          <w:sz w:val="28"/>
          <w:szCs w:val="28"/>
          <w:lang w:eastAsia="en-US"/>
        </w:rPr>
        <w:t>Администрации</w:t>
      </w:r>
      <w:r w:rsidRPr="000831D8">
        <w:rPr>
          <w:sz w:val="28"/>
          <w:szCs w:val="28"/>
          <w:lang w:eastAsia="en-US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0831D8">
        <w:rPr>
          <w:sz w:val="28"/>
          <w:szCs w:val="28"/>
          <w:lang w:eastAsia="ru-RU"/>
        </w:rPr>
        <w:t>–</w:t>
      </w:r>
      <w:r w:rsidRPr="000831D8">
        <w:rPr>
          <w:sz w:val="28"/>
          <w:szCs w:val="28"/>
          <w:lang w:eastAsia="en-US"/>
        </w:rPr>
        <w:t xml:space="preserve"> решение о предоставлении Услуги;</w:t>
      </w:r>
    </w:p>
    <w:p w:rsidR="000D131E" w:rsidRPr="000831D8" w:rsidRDefault="000D131E" w:rsidP="000D131E">
      <w:pPr>
        <w:tabs>
          <w:tab w:val="left" w:pos="1021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б) в </w:t>
      </w:r>
      <w:r w:rsidRPr="000831D8">
        <w:rPr>
          <w:color w:val="000000"/>
          <w:sz w:val="28"/>
          <w:szCs w:val="28"/>
          <w:lang w:eastAsia="en-US"/>
        </w:rPr>
        <w:t>Администрации</w:t>
      </w:r>
      <w:r w:rsidRPr="000831D8">
        <w:rPr>
          <w:sz w:val="28"/>
          <w:szCs w:val="28"/>
          <w:lang w:eastAsia="en-US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0831D8">
        <w:rPr>
          <w:sz w:val="28"/>
          <w:szCs w:val="28"/>
          <w:lang w:eastAsia="ru-RU"/>
        </w:rPr>
        <w:t>–</w:t>
      </w:r>
      <w:r w:rsidRPr="000831D8">
        <w:rPr>
          <w:sz w:val="28"/>
          <w:szCs w:val="28"/>
          <w:lang w:eastAsia="en-US"/>
        </w:rPr>
        <w:t xml:space="preserve"> решение об отказе в предоставлении Услуги.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 w:rsidRPr="000831D8">
        <w:rPr>
          <w:color w:val="000000"/>
          <w:sz w:val="28"/>
          <w:szCs w:val="28"/>
          <w:lang w:eastAsia="en-US"/>
        </w:rPr>
        <w:t xml:space="preserve"> рабочий день</w:t>
      </w:r>
      <w:r w:rsidRPr="000831D8">
        <w:rPr>
          <w:color w:val="000000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0D131E" w:rsidRPr="000831D8" w:rsidRDefault="000D131E" w:rsidP="000D131E">
      <w:pPr>
        <w:keepNext/>
        <w:keepLines/>
        <w:tabs>
          <w:tab w:val="left" w:pos="1276"/>
        </w:tabs>
        <w:ind w:firstLine="709"/>
        <w:jc w:val="both"/>
        <w:outlineLvl w:val="2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lastRenderedPageBreak/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outlineLvl w:val="2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Вариант 3</w:t>
      </w:r>
    </w:p>
    <w:p w:rsidR="000D131E" w:rsidRPr="000831D8" w:rsidRDefault="000D131E" w:rsidP="000D131E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0D131E" w:rsidRPr="000831D8" w:rsidRDefault="000D131E" w:rsidP="000D131E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0D131E" w:rsidRPr="000831D8" w:rsidRDefault="000D131E" w:rsidP="000D131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Основания для отказа в предоставлении Услуги законодательством Российской Федерации не предусмотрены.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а) прием заявления и документов и (или) информации, необходимых для предоставления Услуги;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б) принятие решения о предоставлении (об отказе в предоставлении) Услуги;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в) предоставление результата Услуги. 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0D131E" w:rsidRPr="000831D8" w:rsidRDefault="000D131E" w:rsidP="000D131E">
      <w:pPr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79. Представление заявителем заявления</w:t>
      </w:r>
      <w:r w:rsidRPr="000831D8">
        <w:rPr>
          <w:sz w:val="28"/>
          <w:szCs w:val="28"/>
          <w:lang w:eastAsia="en-US"/>
        </w:rPr>
        <w:t xml:space="preserve"> </w:t>
      </w:r>
      <w:r w:rsidRPr="000831D8">
        <w:rPr>
          <w:sz w:val="28"/>
          <w:szCs w:val="28"/>
          <w:lang w:eastAsia="ru-RU"/>
        </w:rPr>
        <w:t xml:space="preserve">в соответствии с формой к варианту 3, предусмотренной в </w:t>
      </w:r>
      <w:r w:rsidRPr="000831D8">
        <w:rPr>
          <w:sz w:val="28"/>
          <w:szCs w:val="28"/>
          <w:lang w:eastAsia="en-US"/>
        </w:rPr>
        <w:t>приложении №</w:t>
      </w:r>
      <w:r w:rsidRPr="000831D8">
        <w:rPr>
          <w:sz w:val="28"/>
          <w:szCs w:val="28"/>
          <w:lang w:val="en-US" w:eastAsia="en-US"/>
        </w:rPr>
        <w:t> </w:t>
      </w:r>
      <w:r w:rsidRPr="000831D8">
        <w:rPr>
          <w:sz w:val="28"/>
          <w:szCs w:val="28"/>
          <w:lang w:eastAsia="en-US"/>
        </w:rPr>
        <w:t>2</w:t>
      </w:r>
      <w:r w:rsidRPr="000831D8"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0831D8">
        <w:rPr>
          <w:sz w:val="28"/>
          <w:szCs w:val="28"/>
          <w:lang w:eastAsia="en-US"/>
        </w:rPr>
        <w:t>при личном обращении.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</w:t>
      </w:r>
      <w:r w:rsidRPr="000831D8">
        <w:rPr>
          <w:sz w:val="28"/>
          <w:szCs w:val="28"/>
          <w:lang w:eastAsia="ru-RU"/>
        </w:rPr>
        <w:lastRenderedPageBreak/>
        <w:t>нормативными правовыми актами Российс</w:t>
      </w:r>
      <w:r w:rsidR="0044460B">
        <w:rPr>
          <w:sz w:val="28"/>
          <w:szCs w:val="28"/>
          <w:lang w:eastAsia="ru-RU"/>
        </w:rPr>
        <w:t xml:space="preserve">кой Федерации не предусмотрены, кроме указанных в п.п.8 </w:t>
      </w:r>
      <w:r w:rsidR="000341AC">
        <w:rPr>
          <w:sz w:val="28"/>
          <w:szCs w:val="28"/>
          <w:lang w:eastAsia="ru-RU"/>
        </w:rPr>
        <w:t>пунктов 50 и 70.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85. Срок регистрации заявления составляет 1 рабочий день с даты поступления.</w:t>
      </w:r>
    </w:p>
    <w:p w:rsidR="000D131E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</w:p>
    <w:p w:rsidR="000831D8" w:rsidRPr="000831D8" w:rsidRDefault="000831D8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</w:p>
    <w:p w:rsidR="000D131E" w:rsidRPr="000831D8" w:rsidRDefault="000D131E" w:rsidP="000D131E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0D131E" w:rsidRPr="000831D8" w:rsidRDefault="000D131E" w:rsidP="000D131E">
      <w:pPr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en-US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:rsidR="000D131E" w:rsidRPr="000831D8" w:rsidRDefault="000D131E" w:rsidP="000D131E">
      <w:pPr>
        <w:keepNext/>
        <w:keepLines/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Предоставление результата Услуги</w:t>
      </w:r>
      <w:r w:rsidRPr="000831D8">
        <w:rPr>
          <w:b/>
          <w:bCs/>
          <w:sz w:val="28"/>
          <w:szCs w:val="28"/>
          <w:lang w:eastAsia="ru-RU"/>
        </w:rPr>
        <w:t xml:space="preserve"> </w:t>
      </w:r>
    </w:p>
    <w:p w:rsidR="000D131E" w:rsidRPr="000831D8" w:rsidRDefault="000D131E" w:rsidP="000D131E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а) личное обращение – решение о предоставлении Услуги;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б) личное обращение – решение об отказе в предоставлении Услуги.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36A47" w:rsidRDefault="00C36A47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36A47" w:rsidRDefault="00C36A47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  <w:r w:rsidRPr="000831D8">
        <w:rPr>
          <w:b/>
          <w:bCs/>
          <w:sz w:val="28"/>
          <w:szCs w:val="28"/>
          <w:lang w:eastAsia="ru-RU"/>
        </w:rPr>
        <w:t>Вариант 4</w:t>
      </w:r>
    </w:p>
    <w:p w:rsidR="00FF218A" w:rsidRPr="000831D8" w:rsidRDefault="00FF218A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0D131E" w:rsidRPr="000831D8" w:rsidRDefault="000D131E" w:rsidP="000D131E">
      <w:pPr>
        <w:tabs>
          <w:tab w:val="left" w:pos="1021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0D131E" w:rsidRPr="000831D8" w:rsidRDefault="000D131E" w:rsidP="000D131E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а) прием заявления и документов и (или) информации, необходимых для предоставления Услуги;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б) принятие решения о предоставлении (об отказе в предоставлении) Услуги;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в) предоставление результата Услуги.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0D131E" w:rsidRPr="000831D8" w:rsidRDefault="000D131E" w:rsidP="000D131E">
      <w:pPr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 w:rsidRPr="000831D8">
        <w:rPr>
          <w:sz w:val="28"/>
          <w:szCs w:val="28"/>
          <w:lang w:val="en-US" w:eastAsia="ru-RU"/>
        </w:rPr>
        <w:t> </w:t>
      </w:r>
      <w:r w:rsidRPr="000831D8">
        <w:rPr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а) заявление по форме, предусмотренной приложением № 3 к настоящему Административному регламенту;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б) документ, подтверждающий личность лица, – паспорт гражданина Российской Федерации (копия документа);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в) документ, подтверждающий полномочия представителя заявителя.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101. Срок регистрации заявления и документов, необходимых для предоставления Услуги,</w:t>
      </w:r>
      <w:r w:rsidRPr="000831D8">
        <w:rPr>
          <w:sz w:val="28"/>
          <w:szCs w:val="28"/>
          <w:lang w:eastAsia="en-US"/>
        </w:rPr>
        <w:t xml:space="preserve"> </w:t>
      </w:r>
      <w:r w:rsidRPr="000831D8">
        <w:rPr>
          <w:sz w:val="28"/>
          <w:szCs w:val="28"/>
          <w:lang w:eastAsia="ru-RU"/>
        </w:rPr>
        <w:t>составляет 1</w:t>
      </w:r>
      <w:r w:rsidRPr="000831D8">
        <w:rPr>
          <w:sz w:val="28"/>
          <w:szCs w:val="28"/>
          <w:lang w:eastAsia="en-US"/>
        </w:rPr>
        <w:t xml:space="preserve"> рабочий день</w:t>
      </w:r>
      <w:r w:rsidRPr="000831D8">
        <w:rPr>
          <w:sz w:val="28"/>
          <w:szCs w:val="28"/>
          <w:lang w:eastAsia="ru-RU"/>
        </w:rPr>
        <w:t xml:space="preserve"> с даты подачи заявления </w:t>
      </w:r>
      <w:r w:rsidRPr="000831D8">
        <w:rPr>
          <w:sz w:val="28"/>
          <w:szCs w:val="28"/>
          <w:lang w:eastAsia="en-US"/>
        </w:rPr>
        <w:t>указанным способом.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</w:p>
    <w:p w:rsidR="000D131E" w:rsidRPr="000831D8" w:rsidRDefault="000D131E" w:rsidP="000D131E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lastRenderedPageBreak/>
        <w:t>Принятие решения о предоставлении (об отказе в предоставлении) Услуги</w:t>
      </w:r>
    </w:p>
    <w:p w:rsidR="000D131E" w:rsidRPr="000831D8" w:rsidRDefault="000D131E" w:rsidP="000D131E">
      <w:pPr>
        <w:jc w:val="center"/>
        <w:outlineLvl w:val="2"/>
        <w:rPr>
          <w:b/>
          <w:sz w:val="28"/>
          <w:szCs w:val="28"/>
          <w:lang w:eastAsia="en-US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10</w:t>
      </w:r>
      <w:r w:rsidR="00FF218A" w:rsidRPr="000831D8">
        <w:rPr>
          <w:sz w:val="28"/>
          <w:szCs w:val="28"/>
          <w:lang w:eastAsia="en-US"/>
        </w:rPr>
        <w:t>2</w:t>
      </w:r>
      <w:r w:rsidRPr="000831D8">
        <w:rPr>
          <w:sz w:val="28"/>
          <w:szCs w:val="28"/>
          <w:lang w:eastAsia="en-US"/>
        </w:rPr>
        <w:t xml:space="preserve">. Основания для отказа в предоставлении Услуги законодательством Российской Федерации не предусмотрены.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color w:val="000000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</w:p>
    <w:p w:rsidR="000D131E" w:rsidRPr="000831D8" w:rsidRDefault="000D131E" w:rsidP="000D131E">
      <w:pPr>
        <w:keepNext/>
        <w:keepLines/>
        <w:jc w:val="center"/>
        <w:outlineLvl w:val="2"/>
        <w:rPr>
          <w:sz w:val="28"/>
          <w:szCs w:val="28"/>
          <w:lang w:eastAsia="en-US"/>
        </w:rPr>
      </w:pPr>
      <w:r w:rsidRPr="000831D8">
        <w:rPr>
          <w:b/>
          <w:sz w:val="28"/>
          <w:szCs w:val="28"/>
          <w:lang w:eastAsia="en-US"/>
        </w:rPr>
        <w:t>Предоставление результата Услуги</w:t>
      </w:r>
      <w:r w:rsidRPr="000831D8">
        <w:rPr>
          <w:b/>
          <w:bCs/>
          <w:sz w:val="28"/>
          <w:szCs w:val="28"/>
          <w:lang w:eastAsia="ru-RU"/>
        </w:rPr>
        <w:t xml:space="preserve"> </w:t>
      </w:r>
    </w:p>
    <w:p w:rsidR="000D131E" w:rsidRPr="000831D8" w:rsidRDefault="000D131E" w:rsidP="000D131E">
      <w:pPr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10</w:t>
      </w:r>
      <w:r w:rsidR="00FF218A" w:rsidRPr="000831D8">
        <w:rPr>
          <w:sz w:val="28"/>
          <w:szCs w:val="28"/>
          <w:lang w:eastAsia="ru-RU"/>
        </w:rPr>
        <w:t>3</w:t>
      </w:r>
      <w:r w:rsidRPr="000831D8">
        <w:rPr>
          <w:sz w:val="28"/>
          <w:szCs w:val="28"/>
          <w:lang w:eastAsia="ru-RU"/>
        </w:rPr>
        <w:t>. Способы получения результата предоставления Услуги: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а) личное обращение – решение о предоставлении Услуги;</w:t>
      </w:r>
    </w:p>
    <w:p w:rsidR="000D131E" w:rsidRPr="000831D8" w:rsidRDefault="000D131E" w:rsidP="000D131E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б) личное обращение – решение об отказе в предоставлении Услуги.</w:t>
      </w:r>
    </w:p>
    <w:p w:rsidR="000D131E" w:rsidRPr="000831D8" w:rsidRDefault="000D131E" w:rsidP="000D131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en-US"/>
        </w:rPr>
        <w:t>10</w:t>
      </w:r>
      <w:r w:rsidR="00FF218A" w:rsidRPr="000831D8">
        <w:rPr>
          <w:sz w:val="28"/>
          <w:szCs w:val="28"/>
          <w:lang w:eastAsia="en-US"/>
        </w:rPr>
        <w:t>4</w:t>
      </w:r>
      <w:r w:rsidRPr="000831D8">
        <w:rPr>
          <w:sz w:val="28"/>
          <w:szCs w:val="28"/>
          <w:lang w:eastAsia="en-US"/>
        </w:rPr>
        <w:t>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10</w:t>
      </w:r>
      <w:r w:rsidR="00FF218A" w:rsidRPr="000831D8">
        <w:rPr>
          <w:sz w:val="28"/>
          <w:szCs w:val="28"/>
          <w:lang w:eastAsia="ru-RU"/>
        </w:rPr>
        <w:t>5</w:t>
      </w:r>
      <w:r w:rsidRPr="000831D8">
        <w:rPr>
          <w:sz w:val="28"/>
          <w:szCs w:val="28"/>
          <w:lang w:eastAsia="ru-RU"/>
        </w:rPr>
        <w:t>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0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val="en-US" w:eastAsia="ru-RU"/>
        </w:rPr>
        <w:t>IV</w:t>
      </w:r>
      <w:r w:rsidRPr="000831D8"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0D131E" w:rsidRPr="000831D8" w:rsidRDefault="000D131E" w:rsidP="000D131E">
      <w:pPr>
        <w:keepNext/>
        <w:keepLines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D131E" w:rsidRPr="000831D8" w:rsidRDefault="000D131E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10</w:t>
      </w:r>
      <w:r w:rsidR="00FF218A" w:rsidRPr="000831D8">
        <w:rPr>
          <w:sz w:val="28"/>
          <w:szCs w:val="28"/>
          <w:lang w:eastAsia="ru-RU"/>
        </w:rPr>
        <w:t>6</w:t>
      </w:r>
      <w:r w:rsidRPr="000831D8">
        <w:rPr>
          <w:sz w:val="28"/>
          <w:szCs w:val="28"/>
          <w:lang w:eastAsia="ru-RU"/>
        </w:rPr>
        <w:t xml:space="preserve">. Текущий контроль за соблюдением и исполнением ответственными должностными </w:t>
      </w:r>
      <w:proofErr w:type="gramStart"/>
      <w:r w:rsidRPr="000831D8">
        <w:rPr>
          <w:sz w:val="28"/>
          <w:szCs w:val="28"/>
          <w:lang w:eastAsia="ru-RU"/>
        </w:rPr>
        <w:t xml:space="preserve">лицами </w:t>
      </w:r>
      <w:r w:rsidRPr="000831D8">
        <w:rPr>
          <w:sz w:val="28"/>
          <w:szCs w:val="28"/>
          <w:lang w:eastAsia="en-US"/>
        </w:rPr>
        <w:t xml:space="preserve"> </w:t>
      </w:r>
      <w:r w:rsidRPr="000831D8">
        <w:rPr>
          <w:sz w:val="28"/>
          <w:szCs w:val="28"/>
          <w:lang w:eastAsia="ru-RU"/>
        </w:rPr>
        <w:t>настоящего</w:t>
      </w:r>
      <w:proofErr w:type="gramEnd"/>
      <w:r w:rsidRPr="000831D8">
        <w:rPr>
          <w:sz w:val="28"/>
          <w:szCs w:val="28"/>
          <w:lang w:eastAsia="ru-RU"/>
        </w:rPr>
        <w:t xml:space="preserve">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</w:t>
      </w:r>
      <w:r w:rsidR="00F97B51" w:rsidRPr="000831D8">
        <w:rPr>
          <w:sz w:val="28"/>
          <w:szCs w:val="28"/>
          <w:lang w:eastAsia="ru-RU"/>
        </w:rPr>
        <w:t>,</w:t>
      </w:r>
      <w:r w:rsidRPr="000831D8">
        <w:rPr>
          <w:sz w:val="28"/>
          <w:szCs w:val="28"/>
          <w:lang w:eastAsia="ru-RU"/>
        </w:rPr>
        <w:t xml:space="preserve"> осуществляется </w:t>
      </w:r>
      <w:r w:rsidRPr="000831D8">
        <w:rPr>
          <w:sz w:val="28"/>
          <w:szCs w:val="28"/>
          <w:lang w:eastAsia="en-US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 w:rsidRPr="000831D8">
        <w:rPr>
          <w:sz w:val="28"/>
          <w:szCs w:val="28"/>
          <w:lang w:eastAsia="ru-RU"/>
        </w:rPr>
        <w:t>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10</w:t>
      </w:r>
      <w:r w:rsidR="00FF218A" w:rsidRPr="000831D8">
        <w:rPr>
          <w:sz w:val="28"/>
          <w:szCs w:val="28"/>
          <w:lang w:eastAsia="ru-RU"/>
        </w:rPr>
        <w:t>7</w:t>
      </w:r>
      <w:r w:rsidRPr="000831D8">
        <w:rPr>
          <w:sz w:val="28"/>
          <w:szCs w:val="28"/>
          <w:lang w:eastAsia="ru-RU"/>
        </w:rPr>
        <w:t xml:space="preserve">. Текущий контроль осуществляется посредством проведения плановых и внеплановых проверок. 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D131E" w:rsidRPr="000831D8" w:rsidRDefault="000D131E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10</w:t>
      </w:r>
      <w:r w:rsidR="00FF218A" w:rsidRPr="000831D8">
        <w:rPr>
          <w:sz w:val="28"/>
          <w:szCs w:val="28"/>
          <w:lang w:eastAsia="ru-RU"/>
        </w:rPr>
        <w:t>8</w:t>
      </w:r>
      <w:r w:rsidRPr="000831D8">
        <w:rPr>
          <w:sz w:val="28"/>
          <w:szCs w:val="28"/>
          <w:lang w:eastAsia="ru-RU"/>
        </w:rPr>
        <w:t xml:space="preserve">. Плановые проверки проводятся на основе ежегодно утверждаемого плана, а внеплановые – </w:t>
      </w:r>
      <w:r w:rsidRPr="000831D8">
        <w:rPr>
          <w:sz w:val="28"/>
          <w:szCs w:val="28"/>
          <w:lang w:eastAsia="en-US"/>
        </w:rPr>
        <w:t xml:space="preserve"> </w:t>
      </w:r>
      <w:r w:rsidRPr="000831D8"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10</w:t>
      </w:r>
      <w:r w:rsidR="00FF218A" w:rsidRPr="000831D8">
        <w:rPr>
          <w:sz w:val="28"/>
          <w:szCs w:val="28"/>
          <w:lang w:eastAsia="ru-RU"/>
        </w:rPr>
        <w:t>9</w:t>
      </w:r>
      <w:r w:rsidRPr="000831D8">
        <w:rPr>
          <w:sz w:val="28"/>
          <w:szCs w:val="28"/>
          <w:lang w:eastAsia="ru-RU"/>
        </w:rPr>
        <w:t>. Проверки проводятся уполномоченными лицами Администрации.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0D131E" w:rsidRPr="000831D8" w:rsidRDefault="000D131E" w:rsidP="000D131E">
      <w:pPr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0D131E" w:rsidRPr="000831D8" w:rsidRDefault="000D131E" w:rsidP="000D131E">
      <w:pPr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ими в ходе предоставления Услуги</w:t>
      </w:r>
    </w:p>
    <w:p w:rsidR="000D131E" w:rsidRPr="000831D8" w:rsidRDefault="000D131E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FF218A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110</w:t>
      </w:r>
      <w:r w:rsidR="000D131E" w:rsidRPr="000831D8">
        <w:rPr>
          <w:sz w:val="28"/>
          <w:szCs w:val="28"/>
          <w:lang w:eastAsia="ru-RU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1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D131E" w:rsidRPr="000831D8" w:rsidRDefault="000D131E" w:rsidP="000D131E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11</w:t>
      </w:r>
      <w:r w:rsidR="00FF218A" w:rsidRPr="000831D8">
        <w:rPr>
          <w:sz w:val="28"/>
          <w:szCs w:val="28"/>
          <w:lang w:eastAsia="ru-RU"/>
        </w:rPr>
        <w:t>1</w:t>
      </w:r>
      <w:r w:rsidRPr="000831D8">
        <w:rPr>
          <w:sz w:val="28"/>
          <w:szCs w:val="28"/>
          <w:lang w:eastAsia="ru-RU"/>
        </w:rPr>
        <w:t>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0D131E" w:rsidRPr="000831D8" w:rsidRDefault="000D131E" w:rsidP="000D131E">
      <w:pPr>
        <w:keepNext/>
        <w:keepLines/>
        <w:jc w:val="center"/>
        <w:outlineLvl w:val="0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val="en-US" w:eastAsia="ru-RU"/>
        </w:rPr>
        <w:t>V</w:t>
      </w:r>
      <w:r w:rsidRPr="000831D8"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0D131E" w:rsidRPr="000831D8" w:rsidRDefault="000D131E" w:rsidP="000D131E">
      <w:pPr>
        <w:jc w:val="center"/>
        <w:outlineLvl w:val="0"/>
        <w:rPr>
          <w:sz w:val="28"/>
          <w:szCs w:val="28"/>
          <w:lang w:eastAsia="en-US"/>
        </w:rPr>
      </w:pPr>
      <w:r w:rsidRPr="000831D8">
        <w:rPr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:rsidR="000D131E" w:rsidRPr="000831D8" w:rsidRDefault="000D131E" w:rsidP="000D131E">
      <w:pPr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11</w:t>
      </w:r>
      <w:r w:rsidR="00FF218A" w:rsidRPr="000831D8">
        <w:rPr>
          <w:sz w:val="28"/>
          <w:szCs w:val="28"/>
          <w:lang w:eastAsia="ru-RU"/>
        </w:rPr>
        <w:t>2</w:t>
      </w:r>
      <w:r w:rsidRPr="000831D8">
        <w:rPr>
          <w:sz w:val="28"/>
          <w:szCs w:val="28"/>
          <w:lang w:eastAsia="ru-RU"/>
        </w:rPr>
        <w:t xml:space="preserve">. Информирование заявителей о порядке досудебного (внесудебного) обжалования осуществляется посредством размещения информации </w:t>
      </w:r>
      <w:r w:rsidRPr="000831D8">
        <w:rPr>
          <w:sz w:val="28"/>
          <w:szCs w:val="28"/>
          <w:lang w:eastAsia="en-US"/>
        </w:rPr>
        <w:t>телефон, личный прием заявителя, на официальном сайте Органа местного самоуправления в сети «Интернет»</w:t>
      </w:r>
      <w:r w:rsidRPr="000831D8">
        <w:rPr>
          <w:sz w:val="28"/>
          <w:szCs w:val="28"/>
          <w:lang w:eastAsia="ru-RU"/>
        </w:rPr>
        <w:t>.</w:t>
      </w:r>
    </w:p>
    <w:p w:rsidR="000D131E" w:rsidRPr="000831D8" w:rsidRDefault="000D131E" w:rsidP="000D131E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>11</w:t>
      </w:r>
      <w:r w:rsidR="00FF218A" w:rsidRPr="000831D8">
        <w:rPr>
          <w:sz w:val="28"/>
          <w:szCs w:val="28"/>
          <w:lang w:eastAsia="ru-RU"/>
        </w:rPr>
        <w:t>3</w:t>
      </w:r>
      <w:r w:rsidRPr="000831D8">
        <w:rPr>
          <w:sz w:val="28"/>
          <w:szCs w:val="28"/>
          <w:lang w:eastAsia="ru-RU"/>
        </w:rPr>
        <w:t xml:space="preserve">. Жалобы в форме электронных документов направляются </w:t>
      </w:r>
      <w:r w:rsidRPr="000831D8">
        <w:rPr>
          <w:sz w:val="28"/>
          <w:szCs w:val="28"/>
          <w:lang w:eastAsia="en-US"/>
        </w:rPr>
        <w:t xml:space="preserve">на официальном сайте Органа местного самоуправления в сети «Интернет». </w:t>
      </w:r>
    </w:p>
    <w:p w:rsidR="000D131E" w:rsidRPr="000831D8" w:rsidRDefault="000D131E" w:rsidP="000D131E">
      <w:pPr>
        <w:tabs>
          <w:tab w:val="left" w:pos="1418"/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  <w:r w:rsidRPr="000831D8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0831D8">
        <w:rPr>
          <w:sz w:val="28"/>
          <w:szCs w:val="28"/>
          <w:lang w:eastAsia="en-US"/>
        </w:rPr>
        <w:t>почтовым отправлением, в Органе местного самоуправления при личном обращении.</w:t>
      </w:r>
    </w:p>
    <w:p w:rsidR="000D131E" w:rsidRPr="000831D8" w:rsidRDefault="000D131E" w:rsidP="000D131E">
      <w:pPr>
        <w:tabs>
          <w:tab w:val="left" w:pos="1418"/>
          <w:tab w:val="left" w:pos="1560"/>
        </w:tabs>
        <w:ind w:firstLine="709"/>
        <w:jc w:val="both"/>
        <w:rPr>
          <w:sz w:val="28"/>
          <w:szCs w:val="28"/>
          <w:lang w:eastAsia="en-US"/>
        </w:rPr>
      </w:pPr>
    </w:p>
    <w:p w:rsidR="000D131E" w:rsidRPr="00FF218A" w:rsidRDefault="000D131E" w:rsidP="000D131E">
      <w:pPr>
        <w:tabs>
          <w:tab w:val="left" w:pos="1418"/>
          <w:tab w:val="left" w:pos="1560"/>
        </w:tabs>
        <w:ind w:firstLine="709"/>
        <w:jc w:val="center"/>
        <w:rPr>
          <w:lang w:eastAsia="en-US"/>
        </w:rPr>
      </w:pPr>
      <w:r w:rsidRPr="00FF218A">
        <w:rPr>
          <w:lang w:eastAsia="en-US"/>
        </w:rPr>
        <w:t>__________________________________________________________</w:t>
      </w:r>
    </w:p>
    <w:p w:rsidR="001658A1" w:rsidRPr="001658A1" w:rsidRDefault="000D131E" w:rsidP="001658A1">
      <w:pPr>
        <w:pStyle w:val="afc"/>
        <w:ind w:left="6237"/>
        <w:outlineLvl w:val="0"/>
        <w:rPr>
          <w:sz w:val="20"/>
          <w:szCs w:val="22"/>
          <w:lang w:eastAsia="en-US"/>
        </w:rPr>
      </w:pPr>
      <w:r w:rsidRPr="00FF218A">
        <w:rPr>
          <w:lang w:eastAsia="en-US"/>
        </w:rPr>
        <w:br w:type="page"/>
      </w:r>
      <w:r w:rsidR="001658A1" w:rsidRPr="001658A1">
        <w:rPr>
          <w:rFonts w:ascii="PT Astra Serif" w:hAnsi="PT Astra Serif"/>
          <w:sz w:val="28"/>
          <w:szCs w:val="28"/>
          <w:lang w:eastAsia="en-US"/>
        </w:rPr>
        <w:lastRenderedPageBreak/>
        <w:t>Приложение № 1</w:t>
      </w:r>
    </w:p>
    <w:p w:rsidR="00EF5D8F" w:rsidRPr="00EF5D8F" w:rsidRDefault="00EF5D8F" w:rsidP="00EF5D8F">
      <w:pPr>
        <w:widowControl w:val="0"/>
        <w:suppressAutoHyphens w:val="0"/>
        <w:autoSpaceDE w:val="0"/>
        <w:autoSpaceDN w:val="0"/>
        <w:adjustRightInd w:val="0"/>
        <w:ind w:left="425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EF5D8F">
        <w:rPr>
          <w:sz w:val="28"/>
          <w:szCs w:val="28"/>
          <w:lang w:eastAsia="ru-RU"/>
        </w:rPr>
        <w:t xml:space="preserve"> Административному</w:t>
      </w:r>
      <w:r>
        <w:rPr>
          <w:sz w:val="28"/>
          <w:szCs w:val="28"/>
          <w:lang w:eastAsia="ru-RU"/>
        </w:rPr>
        <w:t xml:space="preserve"> </w:t>
      </w:r>
      <w:r w:rsidRPr="00EF5D8F">
        <w:rPr>
          <w:sz w:val="28"/>
          <w:szCs w:val="28"/>
          <w:lang w:eastAsia="ru-RU"/>
        </w:rPr>
        <w:t>регламе</w:t>
      </w:r>
      <w:r>
        <w:rPr>
          <w:sz w:val="28"/>
          <w:szCs w:val="28"/>
          <w:lang w:eastAsia="ru-RU"/>
        </w:rPr>
        <w:t xml:space="preserve">нту предоставления муниципальной </w:t>
      </w:r>
      <w:r w:rsidRPr="00EF5D8F">
        <w:rPr>
          <w:sz w:val="28"/>
          <w:szCs w:val="28"/>
          <w:lang w:eastAsia="ru-RU"/>
        </w:rPr>
        <w:t>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1658A1" w:rsidRPr="001658A1" w:rsidRDefault="001658A1" w:rsidP="001658A1">
      <w:pPr>
        <w:ind w:left="6237"/>
        <w:rPr>
          <w:sz w:val="20"/>
          <w:szCs w:val="22"/>
          <w:lang w:eastAsia="en-US"/>
        </w:rPr>
      </w:pPr>
    </w:p>
    <w:p w:rsidR="001658A1" w:rsidRPr="001658A1" w:rsidRDefault="001658A1" w:rsidP="001658A1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658A1" w:rsidRPr="001658A1" w:rsidRDefault="001658A1" w:rsidP="001658A1">
      <w:pPr>
        <w:spacing w:after="240"/>
        <w:jc w:val="center"/>
        <w:rPr>
          <w:sz w:val="20"/>
          <w:szCs w:val="22"/>
          <w:lang w:eastAsia="en-US"/>
        </w:rPr>
      </w:pPr>
      <w:r w:rsidRPr="001658A1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658A1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1658A1" w:rsidRPr="001658A1" w:rsidRDefault="001658A1" w:rsidP="001658A1">
      <w:pPr>
        <w:spacing w:before="240"/>
        <w:ind w:firstLine="709"/>
        <w:jc w:val="both"/>
        <w:rPr>
          <w:sz w:val="20"/>
          <w:szCs w:val="22"/>
          <w:lang w:eastAsia="en-US"/>
        </w:rPr>
      </w:pPr>
      <w:r w:rsidRPr="001658A1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658A1" w:rsidRPr="001658A1" w:rsidTr="001658A1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spacing w:after="16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spacing w:after="16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Комбинация значений признаков</w:t>
            </w:r>
          </w:p>
        </w:tc>
      </w:tr>
      <w:tr w:rsidR="001658A1" w:rsidRPr="001658A1" w:rsidTr="001658A1">
        <w:trPr>
          <w:trHeight w:val="426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spacing w:after="160"/>
              <w:jc w:val="both"/>
              <w:rPr>
                <w:rFonts w:ascii="PT Astra Serif" w:eastAsia="Times New Roman" w:hAnsi="PT Astra Serif"/>
                <w:i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  <w:t xml:space="preserve">Результат Услуги, за которым обращается заявитель </w:t>
            </w:r>
            <w:r w:rsidRPr="001658A1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 w:rsidRPr="001658A1"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1658A1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1658A1" w:rsidRPr="001658A1" w:rsidTr="001658A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ind w:right="57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spacing w:after="160"/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</w:pPr>
            <w:proofErr w:type="spellStart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Заявитель</w:t>
            </w:r>
            <w:proofErr w:type="spellEnd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юридическое</w:t>
            </w:r>
            <w:proofErr w:type="spellEnd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лицо</w:t>
            </w:r>
            <w:proofErr w:type="spellEnd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</w:tr>
      <w:tr w:rsidR="001658A1" w:rsidRPr="001658A1" w:rsidTr="001658A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ind w:right="57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spacing w:after="160"/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en-US"/>
              </w:rPr>
              <w:t>И</w:t>
            </w: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ндивидуальные предприниматели</w:t>
            </w:r>
          </w:p>
        </w:tc>
      </w:tr>
      <w:tr w:rsidR="001658A1" w:rsidRPr="001658A1" w:rsidTr="001658A1">
        <w:trPr>
          <w:trHeight w:val="426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spacing w:after="160"/>
              <w:jc w:val="center"/>
              <w:rPr>
                <w:rFonts w:ascii="PT Astra Serif" w:eastAsia="Times New Roman" w:hAnsi="PT Astra Serif"/>
                <w:i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  <w:t xml:space="preserve">Результат Услуги, за которым обращается заявитель </w:t>
            </w:r>
            <w:r w:rsidRPr="001658A1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«И</w:t>
            </w:r>
            <w:r w:rsidRPr="001658A1"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  <w:lang w:eastAsia="ru-RU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 w:rsidRPr="001658A1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1658A1" w:rsidRPr="001658A1" w:rsidTr="001658A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spacing w:after="160"/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</w:pPr>
            <w:proofErr w:type="spellStart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Заявитель</w:t>
            </w:r>
            <w:proofErr w:type="spellEnd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юридическое</w:t>
            </w:r>
            <w:proofErr w:type="spellEnd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лицо</w:t>
            </w:r>
            <w:proofErr w:type="spellEnd"/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</w:tr>
      <w:tr w:rsidR="001658A1" w:rsidRPr="001658A1" w:rsidTr="001658A1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1" w:rsidRPr="001658A1" w:rsidRDefault="001658A1" w:rsidP="001658A1">
            <w:pPr>
              <w:keepNext/>
              <w:keepLines/>
              <w:widowControl w:val="0"/>
              <w:spacing w:after="160"/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Индивидуальные предприниматели</w:t>
            </w:r>
          </w:p>
        </w:tc>
      </w:tr>
    </w:tbl>
    <w:p w:rsidR="001658A1" w:rsidRPr="001658A1" w:rsidRDefault="001658A1" w:rsidP="001658A1">
      <w:pPr>
        <w:ind w:firstLine="709"/>
        <w:jc w:val="both"/>
        <w:rPr>
          <w:sz w:val="20"/>
          <w:szCs w:val="22"/>
          <w:lang w:eastAsia="en-US"/>
        </w:rPr>
      </w:pPr>
      <w:r w:rsidRPr="001658A1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1658A1" w:rsidRPr="001658A1" w:rsidTr="001658A1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8A1" w:rsidRPr="001658A1" w:rsidRDefault="001658A1" w:rsidP="001658A1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8A1" w:rsidRPr="001658A1" w:rsidRDefault="001658A1" w:rsidP="001658A1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8A1" w:rsidRPr="001658A1" w:rsidRDefault="001658A1" w:rsidP="001658A1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Значения признака заявителя</w:t>
            </w:r>
          </w:p>
        </w:tc>
      </w:tr>
      <w:tr w:rsidR="001658A1" w:rsidRPr="001658A1" w:rsidTr="001658A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8A1" w:rsidRPr="001658A1" w:rsidRDefault="001658A1" w:rsidP="001658A1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Результат Услуги </w:t>
            </w:r>
            <w:r w:rsidRPr="001658A1"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  <w:t>«</w:t>
            </w:r>
            <w:r w:rsidRPr="001658A1">
              <w:rPr>
                <w:rFonts w:ascii="PT Astra Serif" w:hAnsi="PT Astra Serif" w:cs="PT Astra Serif"/>
                <w:i/>
                <w:iCs/>
                <w:sz w:val="20"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1658A1"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1658A1" w:rsidRPr="001658A1" w:rsidTr="001658A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8A1" w:rsidRPr="001658A1" w:rsidRDefault="001658A1" w:rsidP="001658A1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8A1" w:rsidRPr="001658A1" w:rsidRDefault="001658A1" w:rsidP="001658A1">
            <w:pPr>
              <w:widowControl w:val="0"/>
              <w:spacing w:after="160"/>
              <w:contextualSpacing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proofErr w:type="spellStart"/>
            <w:r w:rsidRPr="001658A1">
              <w:rPr>
                <w:rFonts w:ascii="PT Astra Serif" w:hAnsi="PT Astra Serif"/>
                <w:sz w:val="20"/>
                <w:szCs w:val="20"/>
                <w:lang w:val="en-US" w:eastAsia="en-US"/>
              </w:rPr>
              <w:t>Категория</w:t>
            </w:r>
            <w:proofErr w:type="spellEnd"/>
            <w:r w:rsidRPr="001658A1">
              <w:rPr>
                <w:rFonts w:ascii="PT Astra Serif" w:hAnsi="PT Astra Serif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658A1">
              <w:rPr>
                <w:rFonts w:ascii="PT Astra Serif" w:hAnsi="PT Astra Serif"/>
                <w:sz w:val="20"/>
                <w:szCs w:val="20"/>
                <w:lang w:val="en-US" w:eastAsia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A1" w:rsidRPr="001658A1" w:rsidRDefault="001658A1" w:rsidP="001658A1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658A1" w:rsidRPr="001658A1" w:rsidRDefault="001658A1" w:rsidP="001658A1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sz w:val="20"/>
                <w:szCs w:val="20"/>
                <w:lang w:eastAsia="en-US"/>
              </w:rPr>
              <w:t>1. Заявитель (юридическое лицо).</w:t>
            </w:r>
          </w:p>
          <w:p w:rsidR="001658A1" w:rsidRPr="001658A1" w:rsidRDefault="001658A1" w:rsidP="001658A1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sz w:val="20"/>
                <w:szCs w:val="20"/>
                <w:lang w:eastAsia="en-US"/>
              </w:rPr>
              <w:t>2. Индивидуальные предприниматели</w:t>
            </w:r>
          </w:p>
        </w:tc>
      </w:tr>
      <w:tr w:rsidR="001658A1" w:rsidRPr="001658A1" w:rsidTr="001658A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8A1" w:rsidRPr="001658A1" w:rsidRDefault="001658A1" w:rsidP="001658A1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Результат Услуги </w:t>
            </w:r>
            <w:r w:rsidRPr="001658A1"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  <w:t>«</w:t>
            </w:r>
            <w:r w:rsidRPr="001658A1">
              <w:rPr>
                <w:rFonts w:ascii="PT Astra Serif" w:hAnsi="PT Astra Serif" w:cs="PT Astra Serif"/>
                <w:i/>
                <w:iCs/>
                <w:sz w:val="20"/>
                <w:szCs w:val="20"/>
                <w:lang w:eastAsia="ru-RU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 w:rsidRPr="001658A1"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1658A1" w:rsidRPr="001658A1" w:rsidTr="001658A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8A1" w:rsidRPr="001658A1" w:rsidRDefault="001658A1" w:rsidP="001658A1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658A1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8A1" w:rsidRPr="001658A1" w:rsidRDefault="001658A1" w:rsidP="001658A1">
            <w:pPr>
              <w:widowControl w:val="0"/>
              <w:spacing w:after="160"/>
              <w:contextualSpacing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proofErr w:type="spellStart"/>
            <w:r w:rsidRPr="001658A1">
              <w:rPr>
                <w:rFonts w:ascii="PT Astra Serif" w:hAnsi="PT Astra Serif"/>
                <w:sz w:val="20"/>
                <w:szCs w:val="20"/>
                <w:lang w:val="en-US" w:eastAsia="en-US"/>
              </w:rPr>
              <w:t>Категория</w:t>
            </w:r>
            <w:proofErr w:type="spellEnd"/>
            <w:r w:rsidRPr="001658A1">
              <w:rPr>
                <w:rFonts w:ascii="PT Astra Serif" w:hAnsi="PT Astra Serif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658A1">
              <w:rPr>
                <w:rFonts w:ascii="PT Astra Serif" w:hAnsi="PT Astra Serif"/>
                <w:sz w:val="20"/>
                <w:szCs w:val="20"/>
                <w:lang w:val="en-US" w:eastAsia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8A1" w:rsidRPr="001658A1" w:rsidRDefault="001658A1" w:rsidP="001658A1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658A1" w:rsidRPr="001658A1" w:rsidRDefault="001658A1" w:rsidP="001658A1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sz w:val="20"/>
                <w:szCs w:val="20"/>
                <w:lang w:eastAsia="en-US"/>
              </w:rPr>
              <w:t>1. Заявитель (юридическое лицо).</w:t>
            </w:r>
          </w:p>
          <w:p w:rsidR="001658A1" w:rsidRPr="001658A1" w:rsidRDefault="001658A1" w:rsidP="001658A1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658A1">
              <w:rPr>
                <w:rFonts w:ascii="PT Astra Serif" w:hAnsi="PT Astra Serif"/>
                <w:sz w:val="20"/>
                <w:szCs w:val="20"/>
                <w:lang w:eastAsia="en-US"/>
              </w:rPr>
              <w:t>2. Индивидуальные предприниматели</w:t>
            </w:r>
          </w:p>
        </w:tc>
      </w:tr>
    </w:tbl>
    <w:p w:rsidR="001658A1" w:rsidRPr="001658A1" w:rsidRDefault="001658A1" w:rsidP="001658A1">
      <w:pPr>
        <w:keepNext/>
        <w:tabs>
          <w:tab w:val="left" w:pos="708"/>
          <w:tab w:val="left" w:pos="851"/>
        </w:tabs>
        <w:spacing w:before="60" w:after="60"/>
        <w:jc w:val="both"/>
        <w:rPr>
          <w:rFonts w:ascii="PT Astra Serif" w:hAnsi="PT Astra Serif"/>
          <w:sz w:val="28"/>
          <w:szCs w:val="28"/>
          <w:lang w:eastAsia="ru-RU"/>
        </w:rPr>
      </w:pPr>
      <w:r w:rsidRPr="001658A1">
        <w:rPr>
          <w:szCs w:val="20"/>
          <w:lang w:eastAsia="ru-RU"/>
        </w:rPr>
        <w:br w:type="page"/>
      </w:r>
    </w:p>
    <w:p w:rsidR="001658A1" w:rsidRPr="001658A1" w:rsidRDefault="001658A1" w:rsidP="001658A1">
      <w:pPr>
        <w:ind w:left="6237"/>
        <w:outlineLvl w:val="0"/>
        <w:rPr>
          <w:sz w:val="20"/>
          <w:szCs w:val="22"/>
          <w:lang w:eastAsia="en-US"/>
        </w:rPr>
      </w:pPr>
      <w:r w:rsidRPr="001658A1">
        <w:rPr>
          <w:rFonts w:ascii="PT Astra Serif" w:hAnsi="PT Astra Serif"/>
          <w:sz w:val="28"/>
          <w:szCs w:val="28"/>
          <w:lang w:eastAsia="en-US"/>
        </w:rPr>
        <w:lastRenderedPageBreak/>
        <w:t>Приложение № 2</w:t>
      </w:r>
    </w:p>
    <w:p w:rsidR="00EF5D8F" w:rsidRPr="00EF5D8F" w:rsidRDefault="00EF5D8F" w:rsidP="00EF5D8F">
      <w:pPr>
        <w:widowControl w:val="0"/>
        <w:suppressAutoHyphens w:val="0"/>
        <w:autoSpaceDE w:val="0"/>
        <w:autoSpaceDN w:val="0"/>
        <w:adjustRightInd w:val="0"/>
        <w:ind w:left="4253"/>
        <w:jc w:val="both"/>
        <w:rPr>
          <w:sz w:val="28"/>
          <w:szCs w:val="28"/>
          <w:lang w:eastAsia="ru-RU"/>
        </w:rPr>
      </w:pPr>
      <w:r w:rsidRPr="00EF5D8F">
        <w:rPr>
          <w:sz w:val="28"/>
          <w:szCs w:val="28"/>
          <w:lang w:eastAsia="ru-RU"/>
        </w:rPr>
        <w:t>к Административному регламенту 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1658A1" w:rsidRPr="001658A1" w:rsidRDefault="001658A1" w:rsidP="001658A1">
      <w:pPr>
        <w:tabs>
          <w:tab w:val="left" w:pos="708"/>
          <w:tab w:val="left" w:pos="851"/>
        </w:tabs>
        <w:spacing w:before="60" w:after="60"/>
        <w:ind w:left="720"/>
        <w:jc w:val="right"/>
        <w:rPr>
          <w:szCs w:val="20"/>
          <w:lang w:eastAsia="ru-RU"/>
        </w:rPr>
      </w:pPr>
      <w:r w:rsidRPr="001658A1">
        <w:rPr>
          <w:rFonts w:ascii="PT Astra Serif" w:hAnsi="PT Astra Serif"/>
          <w:sz w:val="20"/>
          <w:szCs w:val="20"/>
          <w:u w:val="single"/>
          <w:lang w:eastAsia="ru-RU"/>
        </w:rPr>
        <w:t>ФОРМА к варианту 1</w:t>
      </w:r>
    </w:p>
    <w:p w:rsidR="001658A1" w:rsidRPr="001658A1" w:rsidRDefault="001658A1" w:rsidP="001658A1">
      <w:pPr>
        <w:spacing w:line="360" w:lineRule="exact"/>
        <w:jc w:val="center"/>
        <w:rPr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>Заявление</w:t>
      </w:r>
    </w:p>
    <w:p w:rsidR="001658A1" w:rsidRPr="001658A1" w:rsidRDefault="001658A1" w:rsidP="001658A1">
      <w:pPr>
        <w:spacing w:line="360" w:lineRule="exact"/>
        <w:jc w:val="center"/>
        <w:rPr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1658A1" w:rsidRPr="001658A1" w:rsidRDefault="001658A1" w:rsidP="001658A1">
      <w:pPr>
        <w:spacing w:line="255" w:lineRule="exact"/>
        <w:jc w:val="center"/>
        <w:rPr>
          <w:sz w:val="20"/>
          <w:szCs w:val="22"/>
          <w:lang w:eastAsia="en-US"/>
        </w:rPr>
      </w:pPr>
    </w:p>
    <w:p w:rsidR="001658A1" w:rsidRPr="001658A1" w:rsidRDefault="001658A1" w:rsidP="001658A1">
      <w:pPr>
        <w:spacing w:line="255" w:lineRule="exact"/>
        <w:jc w:val="right"/>
        <w:rPr>
          <w:sz w:val="20"/>
          <w:szCs w:val="22"/>
          <w:lang w:eastAsia="en-US"/>
        </w:rPr>
      </w:pPr>
      <w:r w:rsidRPr="001658A1">
        <w:rPr>
          <w:rFonts w:ascii="PT Astra Serif" w:hAnsi="PT Astra Serif" w:cs="PT Astra Serif"/>
          <w:b/>
          <w:color w:val="000000"/>
          <w:lang w:eastAsia="en-US"/>
        </w:rPr>
        <w:t xml:space="preserve">Главе администрации муниципального </w:t>
      </w:r>
    </w:p>
    <w:p w:rsidR="001658A1" w:rsidRPr="001658A1" w:rsidRDefault="001658A1" w:rsidP="001658A1">
      <w:pPr>
        <w:spacing w:line="255" w:lineRule="exact"/>
        <w:jc w:val="right"/>
        <w:rPr>
          <w:sz w:val="20"/>
          <w:szCs w:val="22"/>
          <w:lang w:eastAsia="en-US"/>
        </w:rPr>
      </w:pPr>
      <w:r w:rsidRPr="001658A1">
        <w:rPr>
          <w:rFonts w:ascii="PT Astra Serif" w:hAnsi="PT Astra Serif" w:cs="PT Astra Serif"/>
          <w:b/>
          <w:color w:val="000000"/>
          <w:lang w:eastAsia="en-US"/>
        </w:rPr>
        <w:t xml:space="preserve">образования </w:t>
      </w:r>
      <w:r w:rsidRPr="001658A1">
        <w:rPr>
          <w:rFonts w:ascii="PT Astra Serif" w:hAnsi="PT Astra Serif" w:cs="PT Astra Serif"/>
          <w:color w:val="000000"/>
          <w:lang w:eastAsia="en-US"/>
        </w:rPr>
        <w:t>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Ф.И.О. (или наименование юридического лица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и Ф.И.О., должность представителя)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 xml:space="preserve">место жительства для индивидуального предпринимателя 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(или место нахождения юридического лица)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hAnsi="PT Astra Serif" w:cs="PT Astra Serif"/>
          <w:color w:val="000000"/>
          <w:szCs w:val="20"/>
        </w:rPr>
        <w:t xml:space="preserve">__________________________________________ 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hAnsi="PT Astra Serif" w:cs="PT Astra Serif"/>
          <w:color w:val="000000"/>
          <w:szCs w:val="20"/>
        </w:rPr>
        <w:t>контактный телефон</w:t>
      </w:r>
    </w:p>
    <w:p w:rsidR="001658A1" w:rsidRPr="001658A1" w:rsidRDefault="001658A1" w:rsidP="001658A1">
      <w:pPr>
        <w:widowControl w:val="0"/>
        <w:spacing w:line="255" w:lineRule="exact"/>
        <w:ind w:left="709"/>
        <w:jc w:val="both"/>
        <w:rPr>
          <w:rFonts w:ascii="PT Astra Serif" w:hAnsi="PT Astra Serif" w:cs="PT Astra Serif"/>
          <w:color w:val="000000"/>
          <w:lang w:eastAsia="en-US"/>
        </w:rPr>
      </w:pPr>
    </w:p>
    <w:p w:rsidR="001658A1" w:rsidRPr="001658A1" w:rsidRDefault="001658A1" w:rsidP="001658A1">
      <w:pPr>
        <w:spacing w:line="255" w:lineRule="exact"/>
        <w:jc w:val="center"/>
        <w:rPr>
          <w:sz w:val="20"/>
          <w:szCs w:val="22"/>
          <w:lang w:eastAsia="en-US"/>
        </w:rPr>
      </w:pPr>
      <w:r w:rsidRPr="001658A1">
        <w:rPr>
          <w:rFonts w:ascii="PT Astra Serif" w:hAnsi="PT Astra Serif" w:cs="PT Astra Serif"/>
          <w:b/>
          <w:color w:val="000000"/>
          <w:lang w:eastAsia="en-US"/>
        </w:rPr>
        <w:t>ЗАЯВЛЕНИЕ</w:t>
      </w:r>
    </w:p>
    <w:p w:rsidR="001658A1" w:rsidRPr="001658A1" w:rsidRDefault="001658A1" w:rsidP="001658A1">
      <w:pPr>
        <w:widowControl w:val="0"/>
        <w:spacing w:line="255" w:lineRule="exact"/>
        <w:jc w:val="center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hAnsi="PT Astra Serif" w:cs="PT Astra Serif"/>
          <w:b/>
          <w:color w:val="000000"/>
          <w:szCs w:val="20"/>
        </w:rPr>
        <w:t>о реализации преимущественного права</w:t>
      </w:r>
    </w:p>
    <w:p w:rsidR="001658A1" w:rsidRPr="001658A1" w:rsidRDefault="001658A1" w:rsidP="001658A1">
      <w:pPr>
        <w:widowControl w:val="0"/>
        <w:spacing w:line="255" w:lineRule="exact"/>
        <w:jc w:val="center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hAnsi="PT Astra Serif" w:cs="PT Astra Serif"/>
          <w:b/>
          <w:color w:val="000000"/>
          <w:szCs w:val="20"/>
        </w:rPr>
        <w:t>на приобретение арендуемого имущества</w:t>
      </w:r>
    </w:p>
    <w:p w:rsidR="001658A1" w:rsidRPr="001658A1" w:rsidRDefault="001658A1" w:rsidP="001658A1">
      <w:pPr>
        <w:widowControl w:val="0"/>
        <w:spacing w:line="255" w:lineRule="exact"/>
        <w:ind w:left="709"/>
        <w:rPr>
          <w:rFonts w:ascii="PT Astra Serif" w:hAnsi="PT Astra Serif" w:cs="PT Astra Serif"/>
          <w:color w:val="000000"/>
          <w:lang w:eastAsia="en-US"/>
        </w:rPr>
      </w:pPr>
    </w:p>
    <w:p w:rsidR="001658A1" w:rsidRPr="001658A1" w:rsidRDefault="001658A1" w:rsidP="001658A1">
      <w:pPr>
        <w:spacing w:line="255" w:lineRule="exact"/>
        <w:ind w:firstLine="851"/>
        <w:jc w:val="both"/>
        <w:rPr>
          <w:sz w:val="20"/>
          <w:szCs w:val="22"/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В соответствии с Федеральным законом от 22.07.2008 № 159-ФЗ «</w:t>
      </w:r>
      <w:r w:rsidRPr="001658A1">
        <w:rPr>
          <w:rFonts w:ascii="PT Astra Serif" w:hAnsi="PT Astra Serif" w:cs="PT Astra Serif"/>
          <w:i/>
          <w:color w:val="000000"/>
          <w:lang w:eastAsia="en-US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658A1">
        <w:rPr>
          <w:rFonts w:ascii="PT Astra Serif" w:hAnsi="PT Astra Serif" w:cs="PT Astra Serif"/>
          <w:color w:val="000000"/>
          <w:lang w:eastAsia="en-US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proofErr w:type="spellStart"/>
      <w:r w:rsidRPr="001658A1">
        <w:rPr>
          <w:rFonts w:ascii="PT Astra Serif" w:hAnsi="PT Astra Serif" w:cs="PT Astra Serif"/>
          <w:color w:val="000000"/>
          <w:lang w:eastAsia="en-US"/>
        </w:rPr>
        <w:t>кв.м</w:t>
      </w:r>
      <w:proofErr w:type="spellEnd"/>
      <w:r w:rsidRPr="001658A1">
        <w:rPr>
          <w:rFonts w:ascii="PT Astra Serif" w:hAnsi="PT Astra Serif" w:cs="PT Astra Serif"/>
          <w:color w:val="000000"/>
          <w:lang w:eastAsia="en-US"/>
        </w:rPr>
        <w:t>.</w:t>
      </w:r>
    </w:p>
    <w:p w:rsidR="001658A1" w:rsidRPr="001658A1" w:rsidRDefault="001658A1" w:rsidP="001658A1">
      <w:pPr>
        <w:spacing w:line="255" w:lineRule="exact"/>
        <w:jc w:val="both"/>
        <w:rPr>
          <w:sz w:val="20"/>
          <w:szCs w:val="22"/>
          <w:lang w:eastAsia="en-US"/>
        </w:rPr>
      </w:pPr>
      <w:r w:rsidRPr="001658A1">
        <w:rPr>
          <w:rFonts w:ascii="PT Astra Serif" w:hAnsi="PT Astra Serif" w:cs="PT Astra Serif"/>
          <w:i/>
          <w:color w:val="000000"/>
          <w:lang w:eastAsia="en-US"/>
        </w:rPr>
        <w:t>□</w:t>
      </w:r>
      <w:r w:rsidRPr="001658A1">
        <w:rPr>
          <w:rFonts w:ascii="PT Astra Serif" w:eastAsia="PT Astra Serif" w:hAnsi="PT Astra Serif" w:cs="PT Astra Serif"/>
          <w:i/>
          <w:color w:val="000000"/>
          <w:lang w:eastAsia="en-US"/>
        </w:rPr>
        <w:t xml:space="preserve"> </w:t>
      </w:r>
      <w:r w:rsidRPr="001658A1">
        <w:rPr>
          <w:rFonts w:ascii="PT Astra Serif" w:hAnsi="PT Astra Serif" w:cs="PT Astra Serif"/>
          <w:i/>
          <w:color w:val="000000"/>
          <w:lang w:eastAsia="en-US"/>
        </w:rPr>
        <w:t>с единовременной оплатой</w:t>
      </w:r>
    </w:p>
    <w:p w:rsidR="001658A1" w:rsidRPr="001658A1" w:rsidRDefault="001658A1" w:rsidP="001658A1">
      <w:pPr>
        <w:widowControl w:val="0"/>
        <w:spacing w:line="255" w:lineRule="exac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hAnsi="PT Astra Serif" w:cs="PT Astra Serif"/>
          <w:i/>
          <w:color w:val="000000"/>
          <w:szCs w:val="20"/>
        </w:rPr>
        <w:t>□</w:t>
      </w:r>
      <w:r w:rsidRPr="001658A1">
        <w:rPr>
          <w:rFonts w:ascii="PT Astra Serif" w:eastAsia="PT Astra Serif" w:hAnsi="PT Astra Serif" w:cs="PT Astra Serif"/>
          <w:b/>
          <w:i/>
          <w:color w:val="000000"/>
          <w:szCs w:val="20"/>
        </w:rPr>
        <w:t xml:space="preserve"> </w:t>
      </w:r>
      <w:r w:rsidRPr="001658A1">
        <w:rPr>
          <w:rFonts w:ascii="PT Astra Serif" w:hAnsi="PT Astra Serif" w:cs="PT Astra Serif"/>
          <w:i/>
          <w:color w:val="000000"/>
          <w:szCs w:val="20"/>
        </w:rPr>
        <w:t>с оплатой в рассрочку на срок _____ месяцев,</w:t>
      </w:r>
    </w:p>
    <w:p w:rsidR="001658A1" w:rsidRPr="001658A1" w:rsidRDefault="001658A1" w:rsidP="001658A1">
      <w:pPr>
        <w:widowControl w:val="0"/>
        <w:spacing w:line="255" w:lineRule="exact"/>
        <w:jc w:val="both"/>
        <w:rPr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1658A1" w:rsidRPr="001658A1" w:rsidRDefault="001658A1" w:rsidP="001658A1">
      <w:pPr>
        <w:widowControl w:val="0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  <w:lang w:eastAsia="en-US"/>
        </w:rPr>
      </w:pPr>
    </w:p>
    <w:p w:rsidR="00502EB3" w:rsidRDefault="00502EB3" w:rsidP="001658A1">
      <w:pPr>
        <w:widowControl w:val="0"/>
        <w:spacing w:line="255" w:lineRule="exact"/>
        <w:ind w:firstLine="709"/>
        <w:rPr>
          <w:rFonts w:ascii="PT Astra Serif" w:hAnsi="PT Astra Serif" w:cs="PT Astra Serif"/>
          <w:i/>
          <w:color w:val="000000"/>
          <w:lang w:eastAsia="en-US"/>
        </w:rPr>
      </w:pPr>
    </w:p>
    <w:p w:rsidR="00502EB3" w:rsidRDefault="00502EB3" w:rsidP="001658A1">
      <w:pPr>
        <w:widowControl w:val="0"/>
        <w:spacing w:line="255" w:lineRule="exact"/>
        <w:ind w:firstLine="709"/>
        <w:rPr>
          <w:rFonts w:ascii="PT Astra Serif" w:hAnsi="PT Astra Serif" w:cs="PT Astra Serif"/>
          <w:i/>
          <w:color w:val="000000"/>
          <w:lang w:eastAsia="en-US"/>
        </w:rPr>
      </w:pPr>
    </w:p>
    <w:p w:rsidR="001658A1" w:rsidRPr="001658A1" w:rsidRDefault="001658A1" w:rsidP="001658A1">
      <w:pPr>
        <w:widowControl w:val="0"/>
        <w:spacing w:line="255" w:lineRule="exact"/>
        <w:ind w:firstLine="709"/>
        <w:rPr>
          <w:lang w:eastAsia="en-US"/>
        </w:rPr>
      </w:pPr>
      <w:r w:rsidRPr="001658A1">
        <w:rPr>
          <w:rFonts w:ascii="PT Astra Serif" w:hAnsi="PT Astra Serif" w:cs="PT Astra Serif"/>
          <w:i/>
          <w:color w:val="000000"/>
          <w:lang w:eastAsia="en-US"/>
        </w:rPr>
        <w:lastRenderedPageBreak/>
        <w:t>Приложения:</w:t>
      </w:r>
    </w:p>
    <w:p w:rsidR="001658A1" w:rsidRPr="001658A1" w:rsidRDefault="001658A1" w:rsidP="001658A1">
      <w:pPr>
        <w:widowControl w:val="0"/>
        <w:numPr>
          <w:ilvl w:val="0"/>
          <w:numId w:val="6"/>
        </w:numPr>
        <w:tabs>
          <w:tab w:val="left" w:pos="993"/>
        </w:tabs>
        <w:spacing w:line="255" w:lineRule="exact"/>
        <w:ind w:left="0" w:firstLine="709"/>
        <w:rPr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1658A1" w:rsidRPr="001658A1" w:rsidRDefault="001658A1" w:rsidP="001658A1">
      <w:pPr>
        <w:widowControl w:val="0"/>
        <w:numPr>
          <w:ilvl w:val="0"/>
          <w:numId w:val="6"/>
        </w:numPr>
        <w:tabs>
          <w:tab w:val="left" w:pos="993"/>
        </w:tabs>
        <w:spacing w:line="255" w:lineRule="exact"/>
        <w:ind w:left="0" w:firstLine="709"/>
        <w:rPr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1658A1" w:rsidRPr="001658A1" w:rsidRDefault="001658A1" w:rsidP="001658A1">
      <w:pPr>
        <w:widowControl w:val="0"/>
        <w:numPr>
          <w:ilvl w:val="0"/>
          <w:numId w:val="6"/>
        </w:numPr>
        <w:tabs>
          <w:tab w:val="left" w:pos="993"/>
        </w:tabs>
        <w:spacing w:line="255" w:lineRule="exact"/>
        <w:ind w:left="0" w:firstLine="709"/>
        <w:rPr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ind w:firstLine="709"/>
        <w:rPr>
          <w:rFonts w:ascii="PT Astra Serif" w:hAnsi="PT Astra Serif" w:cs="PT Astra Serif"/>
          <w:color w:val="000000"/>
          <w:lang w:eastAsia="en-US"/>
        </w:rPr>
      </w:pPr>
    </w:p>
    <w:p w:rsidR="001658A1" w:rsidRPr="001658A1" w:rsidRDefault="001658A1" w:rsidP="001658A1">
      <w:pPr>
        <w:widowControl w:val="0"/>
        <w:spacing w:line="255" w:lineRule="exact"/>
        <w:ind w:firstLine="709"/>
        <w:rPr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«____» __________________ г.</w:t>
      </w:r>
    </w:p>
    <w:p w:rsidR="001658A1" w:rsidRPr="001658A1" w:rsidRDefault="001658A1" w:rsidP="001658A1">
      <w:pPr>
        <w:widowControl w:val="0"/>
        <w:spacing w:line="255" w:lineRule="exact"/>
        <w:ind w:firstLine="709"/>
        <w:rPr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________________________________</w:t>
      </w:r>
    </w:p>
    <w:p w:rsidR="001658A1" w:rsidRPr="001658A1" w:rsidRDefault="001658A1" w:rsidP="001658A1">
      <w:pPr>
        <w:widowControl w:val="0"/>
        <w:spacing w:line="255" w:lineRule="exact"/>
        <w:ind w:firstLine="709"/>
        <w:rPr>
          <w:lang w:eastAsia="en-US"/>
        </w:rPr>
      </w:pPr>
    </w:p>
    <w:p w:rsidR="001658A1" w:rsidRPr="001658A1" w:rsidRDefault="001658A1" w:rsidP="001658A1">
      <w:pPr>
        <w:tabs>
          <w:tab w:val="left" w:pos="708"/>
          <w:tab w:val="left" w:pos="851"/>
        </w:tabs>
        <w:spacing w:before="60" w:after="60"/>
        <w:ind w:left="720"/>
        <w:jc w:val="right"/>
        <w:rPr>
          <w:szCs w:val="20"/>
          <w:lang w:eastAsia="ru-RU"/>
        </w:rPr>
      </w:pPr>
      <w:r w:rsidRPr="001658A1">
        <w:rPr>
          <w:rFonts w:ascii="PT Astra Serif" w:hAnsi="PT Astra Serif"/>
          <w:sz w:val="20"/>
          <w:szCs w:val="20"/>
          <w:u w:val="single"/>
          <w:lang w:eastAsia="ru-RU"/>
        </w:rPr>
        <w:t>ФОРМА</w:t>
      </w:r>
      <w:r w:rsidRPr="001658A1">
        <w:rPr>
          <w:rFonts w:ascii="PT Astra Serif" w:hAnsi="PT Astra Serif"/>
          <w:sz w:val="20"/>
          <w:szCs w:val="20"/>
          <w:u w:val="single"/>
          <w:lang w:val="en-US" w:eastAsia="ru-RU"/>
        </w:rPr>
        <w:t xml:space="preserve"> </w:t>
      </w:r>
      <w:r w:rsidRPr="001658A1">
        <w:rPr>
          <w:rFonts w:ascii="PT Astra Serif" w:hAnsi="PT Astra Serif"/>
          <w:sz w:val="20"/>
          <w:szCs w:val="20"/>
          <w:u w:val="single"/>
          <w:lang w:eastAsia="ru-RU"/>
        </w:rPr>
        <w:t>к</w:t>
      </w:r>
      <w:r w:rsidRPr="001658A1">
        <w:rPr>
          <w:rFonts w:ascii="PT Astra Serif" w:hAnsi="PT Astra Serif"/>
          <w:sz w:val="20"/>
          <w:szCs w:val="20"/>
          <w:u w:val="single"/>
          <w:lang w:val="en-US" w:eastAsia="ru-RU"/>
        </w:rPr>
        <w:t xml:space="preserve"> </w:t>
      </w:r>
      <w:r w:rsidRPr="001658A1">
        <w:rPr>
          <w:rFonts w:ascii="PT Astra Serif" w:hAnsi="PT Astra Serif"/>
          <w:sz w:val="20"/>
          <w:szCs w:val="20"/>
          <w:u w:val="single"/>
          <w:lang w:eastAsia="ru-RU"/>
        </w:rPr>
        <w:t>варианту</w:t>
      </w:r>
      <w:r w:rsidRPr="001658A1">
        <w:rPr>
          <w:rFonts w:ascii="PT Astra Serif" w:hAnsi="PT Astra Serif"/>
          <w:sz w:val="20"/>
          <w:szCs w:val="20"/>
          <w:u w:val="single"/>
          <w:lang w:val="en-US" w:eastAsia="ru-RU"/>
        </w:rPr>
        <w:t xml:space="preserve"> 2</w:t>
      </w:r>
    </w:p>
    <w:p w:rsidR="001658A1" w:rsidRPr="001658A1" w:rsidRDefault="001658A1" w:rsidP="00502EB3">
      <w:pPr>
        <w:rPr>
          <w:sz w:val="20"/>
          <w:szCs w:val="22"/>
          <w:lang w:eastAsia="en-US"/>
        </w:rPr>
      </w:pPr>
      <w:r w:rsidRPr="001658A1">
        <w:rPr>
          <w:rFonts w:ascii="PT Astra Serif" w:hAnsi="PT Astra Serif"/>
          <w:lang w:val="en-US" w:eastAsia="en-US"/>
        </w:rPr>
        <w:t xml:space="preserve"> </w:t>
      </w:r>
      <w:r w:rsidR="00C9313C">
        <w:rPr>
          <w:rFonts w:ascii="PT Astra Serif" w:hAnsi="PT Astra Serif"/>
          <w:lang w:eastAsia="en-US"/>
        </w:rPr>
        <w:t xml:space="preserve">                                                                          </w:t>
      </w:r>
      <w:r w:rsidRPr="001658A1">
        <w:rPr>
          <w:rFonts w:ascii="PT Astra Serif" w:hAnsi="PT Astra Serif"/>
          <w:lang w:eastAsia="en-US"/>
        </w:rPr>
        <w:t>Заявление</w:t>
      </w:r>
    </w:p>
    <w:p w:rsidR="001658A1" w:rsidRPr="001658A1" w:rsidRDefault="001658A1" w:rsidP="001658A1">
      <w:pPr>
        <w:spacing w:line="360" w:lineRule="exact"/>
        <w:jc w:val="center"/>
        <w:rPr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1658A1" w:rsidRPr="001658A1" w:rsidRDefault="001658A1" w:rsidP="001658A1">
      <w:pPr>
        <w:spacing w:line="255" w:lineRule="exact"/>
        <w:jc w:val="right"/>
        <w:rPr>
          <w:sz w:val="20"/>
          <w:szCs w:val="22"/>
          <w:lang w:eastAsia="en-US"/>
        </w:rPr>
      </w:pPr>
      <w:r w:rsidRPr="001658A1">
        <w:rPr>
          <w:rFonts w:ascii="PT Astra Serif" w:hAnsi="PT Astra Serif" w:cs="PT Astra Serif"/>
          <w:b/>
          <w:color w:val="000000"/>
          <w:lang w:eastAsia="en-US"/>
        </w:rPr>
        <w:t xml:space="preserve">Главе администрации муниципального </w:t>
      </w:r>
    </w:p>
    <w:p w:rsidR="001658A1" w:rsidRPr="001658A1" w:rsidRDefault="001658A1" w:rsidP="001658A1">
      <w:pPr>
        <w:spacing w:line="255" w:lineRule="exact"/>
        <w:jc w:val="right"/>
        <w:rPr>
          <w:sz w:val="20"/>
          <w:szCs w:val="22"/>
          <w:lang w:eastAsia="en-US"/>
        </w:rPr>
      </w:pPr>
      <w:r w:rsidRPr="001658A1">
        <w:rPr>
          <w:rFonts w:ascii="PT Astra Serif" w:hAnsi="PT Astra Serif" w:cs="PT Astra Serif"/>
          <w:b/>
          <w:color w:val="000000"/>
          <w:lang w:eastAsia="en-US"/>
        </w:rPr>
        <w:t xml:space="preserve">образования </w:t>
      </w:r>
      <w:r w:rsidRPr="001658A1">
        <w:rPr>
          <w:rFonts w:ascii="PT Astra Serif" w:hAnsi="PT Astra Serif" w:cs="PT Astra Serif"/>
          <w:color w:val="000000"/>
          <w:lang w:eastAsia="en-US"/>
        </w:rPr>
        <w:t>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Ф.И.О. (или наименование юридического лица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и Ф.И.О., должность представителя)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 xml:space="preserve">место жительства для индивидуального предпринимателя 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eastAsia="PT Astra Serif" w:hAnsi="PT Astra Serif" w:cs="PT Astra Serif"/>
          <w:color w:val="000000"/>
          <w:szCs w:val="20"/>
        </w:rPr>
        <w:t xml:space="preserve">                         </w:t>
      </w:r>
      <w:r w:rsidRPr="001658A1">
        <w:rPr>
          <w:rFonts w:ascii="PT Astra Serif" w:hAnsi="PT Astra Serif" w:cs="PT Astra Serif"/>
          <w:color w:val="000000"/>
          <w:szCs w:val="20"/>
        </w:rPr>
        <w:t>(или место нахождения юридического лица)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PT Astra Serif" w:hAnsi="PT Astra Serif" w:cs="PT Astra Serif"/>
          <w:color w:val="000000"/>
          <w:szCs w:val="20"/>
        </w:rPr>
      </w:pPr>
      <w:r w:rsidRPr="001658A1">
        <w:rPr>
          <w:rFonts w:ascii="PT Astra Serif" w:hAnsi="PT Astra Serif" w:cs="PT Astra Serif"/>
          <w:color w:val="000000"/>
          <w:szCs w:val="20"/>
        </w:rPr>
        <w:t xml:space="preserve">__________________________________________ </w:t>
      </w:r>
    </w:p>
    <w:p w:rsidR="001658A1" w:rsidRPr="001658A1" w:rsidRDefault="001658A1" w:rsidP="001658A1">
      <w:pPr>
        <w:widowControl w:val="0"/>
        <w:spacing w:line="255" w:lineRule="exact"/>
        <w:jc w:val="right"/>
        <w:rPr>
          <w:rFonts w:ascii="PT Astra Serif" w:hAnsi="PT Astra Serif" w:cs="PT Astra Serif"/>
          <w:color w:val="000000"/>
          <w:szCs w:val="20"/>
        </w:rPr>
      </w:pPr>
      <w:r w:rsidRPr="001658A1">
        <w:rPr>
          <w:rFonts w:ascii="PT Astra Serif" w:hAnsi="PT Astra Serif" w:cs="PT Astra Serif"/>
          <w:color w:val="000000"/>
          <w:szCs w:val="20"/>
        </w:rPr>
        <w:t>контактный телефон</w:t>
      </w:r>
    </w:p>
    <w:p w:rsidR="001658A1" w:rsidRPr="001658A1" w:rsidRDefault="001658A1" w:rsidP="001658A1">
      <w:pPr>
        <w:widowControl w:val="0"/>
        <w:spacing w:line="255" w:lineRule="exact"/>
        <w:ind w:left="709"/>
        <w:jc w:val="both"/>
        <w:rPr>
          <w:rFonts w:ascii="PT Astra Serif" w:hAnsi="PT Astra Serif" w:cs="PT Astra Serif"/>
          <w:color w:val="000000"/>
          <w:lang w:eastAsia="en-US"/>
        </w:rPr>
      </w:pPr>
    </w:p>
    <w:p w:rsidR="001658A1" w:rsidRPr="001658A1" w:rsidRDefault="001658A1" w:rsidP="001658A1">
      <w:pPr>
        <w:spacing w:line="255" w:lineRule="exact"/>
        <w:jc w:val="center"/>
        <w:rPr>
          <w:rFonts w:ascii="PT Astra Serif" w:hAnsi="PT Astra Serif" w:cs="PT Astra Serif"/>
          <w:b/>
          <w:color w:val="000000"/>
          <w:lang w:eastAsia="en-US"/>
        </w:rPr>
      </w:pPr>
      <w:r w:rsidRPr="001658A1">
        <w:rPr>
          <w:rFonts w:ascii="PT Astra Serif" w:hAnsi="PT Astra Serif" w:cs="PT Astra Serif"/>
          <w:b/>
          <w:color w:val="000000"/>
          <w:lang w:eastAsia="en-US"/>
        </w:rPr>
        <w:t>ЗАЯВЛЕНИЕ</w:t>
      </w:r>
    </w:p>
    <w:p w:rsidR="001658A1" w:rsidRPr="001658A1" w:rsidRDefault="001658A1" w:rsidP="001658A1">
      <w:pPr>
        <w:widowControl w:val="0"/>
        <w:spacing w:line="255" w:lineRule="exact"/>
        <w:jc w:val="center"/>
        <w:rPr>
          <w:rFonts w:ascii="PT Astra Serif" w:hAnsi="PT Astra Serif" w:cs="PT Astra Serif"/>
          <w:b/>
          <w:color w:val="000000"/>
          <w:szCs w:val="20"/>
        </w:rPr>
      </w:pPr>
      <w:r w:rsidRPr="001658A1">
        <w:rPr>
          <w:rFonts w:ascii="PT Astra Serif" w:hAnsi="PT Astra Serif" w:cs="PT Astra Serif"/>
          <w:b/>
          <w:color w:val="000000"/>
          <w:szCs w:val="20"/>
        </w:rPr>
        <w:t>о реализации преимущественного права</w:t>
      </w:r>
    </w:p>
    <w:p w:rsidR="001658A1" w:rsidRPr="001658A1" w:rsidRDefault="001658A1" w:rsidP="001658A1">
      <w:pPr>
        <w:widowControl w:val="0"/>
        <w:spacing w:line="255" w:lineRule="exact"/>
        <w:jc w:val="center"/>
        <w:rPr>
          <w:rFonts w:ascii="PT Astra Serif" w:hAnsi="PT Astra Serif" w:cs="PT Astra Serif"/>
          <w:b/>
          <w:color w:val="000000"/>
          <w:szCs w:val="20"/>
        </w:rPr>
      </w:pPr>
      <w:r w:rsidRPr="001658A1">
        <w:rPr>
          <w:rFonts w:ascii="PT Astra Serif" w:hAnsi="PT Astra Serif" w:cs="PT Astra Serif"/>
          <w:b/>
          <w:color w:val="000000"/>
          <w:szCs w:val="20"/>
        </w:rPr>
        <w:t>на приобретение арендуемого имущества</w:t>
      </w:r>
    </w:p>
    <w:p w:rsidR="001658A1" w:rsidRPr="001658A1" w:rsidRDefault="001658A1" w:rsidP="001658A1">
      <w:pPr>
        <w:widowControl w:val="0"/>
        <w:spacing w:line="255" w:lineRule="exact"/>
        <w:ind w:left="709"/>
        <w:rPr>
          <w:rFonts w:ascii="PT Astra Serif" w:hAnsi="PT Astra Serif" w:cs="PT Astra Serif"/>
          <w:color w:val="000000"/>
          <w:lang w:eastAsia="en-US"/>
        </w:rPr>
      </w:pPr>
    </w:p>
    <w:p w:rsidR="001658A1" w:rsidRPr="001658A1" w:rsidRDefault="001658A1" w:rsidP="001658A1">
      <w:pPr>
        <w:spacing w:line="255" w:lineRule="exact"/>
        <w:ind w:firstLine="851"/>
        <w:jc w:val="both"/>
        <w:rPr>
          <w:sz w:val="20"/>
          <w:szCs w:val="22"/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В соответствии с Федеральным законом от 22.07.2008 № 159-ФЗ «</w:t>
      </w:r>
      <w:r w:rsidRPr="001658A1">
        <w:rPr>
          <w:rFonts w:ascii="PT Astra Serif" w:hAnsi="PT Astra Serif" w:cs="PT Astra Serif"/>
          <w:i/>
          <w:color w:val="000000"/>
          <w:lang w:eastAsia="en-US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658A1">
        <w:rPr>
          <w:rFonts w:ascii="PT Astra Serif" w:hAnsi="PT Astra Serif" w:cs="PT Astra Serif"/>
          <w:color w:val="000000"/>
          <w:lang w:eastAsia="en-US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proofErr w:type="spellStart"/>
      <w:r w:rsidRPr="001658A1">
        <w:rPr>
          <w:rFonts w:ascii="PT Astra Serif" w:hAnsi="PT Astra Serif" w:cs="PT Astra Serif"/>
          <w:color w:val="000000"/>
          <w:lang w:eastAsia="en-US"/>
        </w:rPr>
        <w:t>кв.м</w:t>
      </w:r>
      <w:proofErr w:type="spellEnd"/>
      <w:r w:rsidRPr="001658A1">
        <w:rPr>
          <w:rFonts w:ascii="PT Astra Serif" w:hAnsi="PT Astra Serif" w:cs="PT Astra Serif"/>
          <w:color w:val="000000"/>
          <w:lang w:eastAsia="en-US"/>
        </w:rPr>
        <w:t>.</w:t>
      </w:r>
    </w:p>
    <w:p w:rsidR="001658A1" w:rsidRPr="001658A1" w:rsidRDefault="001658A1" w:rsidP="001658A1">
      <w:pPr>
        <w:spacing w:line="255" w:lineRule="exact"/>
        <w:jc w:val="both"/>
        <w:rPr>
          <w:sz w:val="20"/>
          <w:szCs w:val="22"/>
          <w:lang w:eastAsia="en-US"/>
        </w:rPr>
      </w:pPr>
      <w:r w:rsidRPr="001658A1">
        <w:rPr>
          <w:rFonts w:ascii="PT Astra Serif" w:hAnsi="PT Astra Serif" w:cs="PT Astra Serif"/>
          <w:i/>
          <w:color w:val="000000"/>
          <w:lang w:eastAsia="en-US"/>
        </w:rPr>
        <w:t>□</w:t>
      </w:r>
      <w:r w:rsidRPr="001658A1">
        <w:rPr>
          <w:rFonts w:ascii="PT Astra Serif" w:eastAsia="PT Astra Serif" w:hAnsi="PT Astra Serif" w:cs="PT Astra Serif"/>
          <w:i/>
          <w:color w:val="000000"/>
          <w:lang w:eastAsia="en-US"/>
        </w:rPr>
        <w:t xml:space="preserve"> </w:t>
      </w:r>
      <w:r w:rsidRPr="001658A1">
        <w:rPr>
          <w:rFonts w:ascii="PT Astra Serif" w:hAnsi="PT Astra Serif" w:cs="PT Astra Serif"/>
          <w:i/>
          <w:color w:val="000000"/>
          <w:lang w:eastAsia="en-US"/>
        </w:rPr>
        <w:t>с единовременной оплатой</w:t>
      </w:r>
    </w:p>
    <w:p w:rsidR="001658A1" w:rsidRPr="001658A1" w:rsidRDefault="001658A1" w:rsidP="001658A1">
      <w:pPr>
        <w:widowControl w:val="0"/>
        <w:spacing w:line="255" w:lineRule="exact"/>
        <w:rPr>
          <w:rFonts w:ascii="Courier New" w:hAnsi="Courier New" w:cs="Courier New"/>
          <w:sz w:val="20"/>
          <w:szCs w:val="20"/>
        </w:rPr>
      </w:pPr>
      <w:r w:rsidRPr="001658A1">
        <w:rPr>
          <w:rFonts w:ascii="PT Astra Serif" w:hAnsi="PT Astra Serif" w:cs="PT Astra Serif"/>
          <w:i/>
          <w:color w:val="000000"/>
          <w:szCs w:val="20"/>
        </w:rPr>
        <w:t>□</w:t>
      </w:r>
      <w:r w:rsidRPr="001658A1">
        <w:rPr>
          <w:rFonts w:ascii="PT Astra Serif" w:eastAsia="PT Astra Serif" w:hAnsi="PT Astra Serif" w:cs="PT Astra Serif"/>
          <w:b/>
          <w:i/>
          <w:color w:val="000000"/>
          <w:szCs w:val="20"/>
        </w:rPr>
        <w:t xml:space="preserve"> </w:t>
      </w:r>
      <w:r w:rsidRPr="001658A1">
        <w:rPr>
          <w:rFonts w:ascii="PT Astra Serif" w:hAnsi="PT Astra Serif" w:cs="PT Astra Serif"/>
          <w:i/>
          <w:color w:val="000000"/>
          <w:szCs w:val="20"/>
        </w:rPr>
        <w:t>с оплатой в рассрочку на срок _____ месяцев,</w:t>
      </w:r>
    </w:p>
    <w:p w:rsidR="001658A1" w:rsidRPr="001658A1" w:rsidRDefault="001658A1" w:rsidP="001658A1">
      <w:pPr>
        <w:widowControl w:val="0"/>
        <w:spacing w:line="255" w:lineRule="exact"/>
        <w:jc w:val="both"/>
        <w:rPr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1658A1" w:rsidRPr="001658A1" w:rsidRDefault="001658A1" w:rsidP="001658A1">
      <w:pPr>
        <w:widowControl w:val="0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  <w:lang w:eastAsia="en-US"/>
        </w:rPr>
      </w:pPr>
    </w:p>
    <w:p w:rsidR="001658A1" w:rsidRPr="001658A1" w:rsidRDefault="001658A1" w:rsidP="001658A1">
      <w:pPr>
        <w:widowControl w:val="0"/>
        <w:spacing w:line="255" w:lineRule="exact"/>
        <w:ind w:firstLine="709"/>
        <w:rPr>
          <w:rFonts w:ascii="PT Astra Serif" w:hAnsi="PT Astra Serif" w:cs="PT Astra Serif"/>
          <w:i/>
          <w:color w:val="000000"/>
          <w:lang w:eastAsia="en-US"/>
        </w:rPr>
      </w:pPr>
      <w:r w:rsidRPr="001658A1">
        <w:rPr>
          <w:rFonts w:ascii="PT Astra Serif" w:hAnsi="PT Astra Serif" w:cs="PT Astra Serif"/>
          <w:i/>
          <w:color w:val="000000"/>
          <w:lang w:eastAsia="en-US"/>
        </w:rPr>
        <w:t>Приложения:</w:t>
      </w:r>
    </w:p>
    <w:p w:rsidR="001658A1" w:rsidRPr="001658A1" w:rsidRDefault="001658A1" w:rsidP="001658A1">
      <w:pPr>
        <w:widowControl w:val="0"/>
        <w:numPr>
          <w:ilvl w:val="0"/>
          <w:numId w:val="6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1658A1" w:rsidRPr="001658A1" w:rsidRDefault="001658A1" w:rsidP="001658A1">
      <w:pPr>
        <w:widowControl w:val="0"/>
        <w:numPr>
          <w:ilvl w:val="0"/>
          <w:numId w:val="6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1658A1" w:rsidRPr="001658A1" w:rsidRDefault="001658A1" w:rsidP="001658A1">
      <w:pPr>
        <w:widowControl w:val="0"/>
        <w:numPr>
          <w:ilvl w:val="0"/>
          <w:numId w:val="6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1658A1" w:rsidRPr="001658A1" w:rsidRDefault="001658A1" w:rsidP="001658A1">
      <w:pPr>
        <w:widowControl w:val="0"/>
        <w:spacing w:line="255" w:lineRule="exact"/>
        <w:ind w:firstLine="709"/>
        <w:rPr>
          <w:rFonts w:ascii="PT Astra Serif" w:hAnsi="PT Astra Serif" w:cs="PT Astra Serif"/>
          <w:color w:val="000000"/>
          <w:lang w:eastAsia="en-US"/>
        </w:rPr>
      </w:pPr>
    </w:p>
    <w:p w:rsidR="001658A1" w:rsidRPr="001658A1" w:rsidRDefault="001658A1" w:rsidP="001658A1">
      <w:pPr>
        <w:widowControl w:val="0"/>
        <w:spacing w:line="255" w:lineRule="exact"/>
        <w:ind w:firstLine="709"/>
        <w:rPr>
          <w:rFonts w:ascii="PT Astra Serif" w:hAnsi="PT Astra Serif" w:cs="PT Astra Serif"/>
          <w:color w:val="000000"/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«____» __________________ г.</w:t>
      </w:r>
    </w:p>
    <w:p w:rsidR="001658A1" w:rsidRPr="001658A1" w:rsidRDefault="001658A1" w:rsidP="001658A1">
      <w:pPr>
        <w:widowControl w:val="0"/>
        <w:spacing w:line="255" w:lineRule="exact"/>
        <w:ind w:firstLine="709"/>
        <w:rPr>
          <w:rFonts w:ascii="PT Astra Serif" w:hAnsi="PT Astra Serif" w:cs="PT Astra Serif"/>
          <w:color w:val="000000"/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>________________________________</w:t>
      </w:r>
    </w:p>
    <w:p w:rsidR="001658A1" w:rsidRPr="001658A1" w:rsidRDefault="001658A1" w:rsidP="001658A1">
      <w:pPr>
        <w:tabs>
          <w:tab w:val="left" w:pos="708"/>
          <w:tab w:val="left" w:pos="851"/>
        </w:tabs>
        <w:spacing w:before="60" w:after="60"/>
        <w:ind w:left="720"/>
        <w:jc w:val="right"/>
        <w:rPr>
          <w:rFonts w:ascii="PT Astra Serif" w:hAnsi="PT Astra Serif"/>
          <w:szCs w:val="20"/>
          <w:lang w:eastAsia="ru-RU"/>
        </w:rPr>
      </w:pPr>
      <w:r w:rsidRPr="001658A1">
        <w:rPr>
          <w:rFonts w:ascii="PT Astra Serif" w:hAnsi="PT Astra Serif"/>
          <w:sz w:val="20"/>
          <w:szCs w:val="20"/>
          <w:u w:val="single"/>
          <w:lang w:eastAsia="ru-RU"/>
        </w:rPr>
        <w:lastRenderedPageBreak/>
        <w:t>ФОРМА</w:t>
      </w:r>
      <w:r w:rsidRPr="001658A1">
        <w:rPr>
          <w:rFonts w:ascii="PT Astra Serif" w:hAnsi="PT Astra Serif"/>
          <w:sz w:val="20"/>
          <w:szCs w:val="20"/>
          <w:u w:val="single"/>
          <w:lang w:val="en-US" w:eastAsia="ru-RU"/>
        </w:rPr>
        <w:t xml:space="preserve"> </w:t>
      </w:r>
      <w:r w:rsidRPr="001658A1">
        <w:rPr>
          <w:rFonts w:ascii="PT Astra Serif" w:hAnsi="PT Astra Serif"/>
          <w:sz w:val="20"/>
          <w:szCs w:val="20"/>
          <w:u w:val="single"/>
          <w:lang w:eastAsia="ru-RU"/>
        </w:rPr>
        <w:t>к</w:t>
      </w:r>
      <w:r w:rsidRPr="001658A1">
        <w:rPr>
          <w:rFonts w:ascii="PT Astra Serif" w:hAnsi="PT Astra Serif"/>
          <w:sz w:val="20"/>
          <w:szCs w:val="20"/>
          <w:u w:val="single"/>
          <w:lang w:val="en-US" w:eastAsia="ru-RU"/>
        </w:rPr>
        <w:t xml:space="preserve"> </w:t>
      </w:r>
      <w:r w:rsidRPr="001658A1">
        <w:rPr>
          <w:rFonts w:ascii="PT Astra Serif" w:hAnsi="PT Astra Serif"/>
          <w:sz w:val="20"/>
          <w:szCs w:val="20"/>
          <w:u w:val="single"/>
          <w:lang w:eastAsia="ru-RU"/>
        </w:rPr>
        <w:t>варианту</w:t>
      </w:r>
      <w:r w:rsidRPr="001658A1">
        <w:rPr>
          <w:rFonts w:ascii="PT Astra Serif" w:hAnsi="PT Astra Serif"/>
          <w:sz w:val="20"/>
          <w:szCs w:val="20"/>
          <w:u w:val="single"/>
          <w:lang w:val="en-US" w:eastAsia="ru-RU"/>
        </w:rPr>
        <w:t xml:space="preserve"> 3</w:t>
      </w:r>
    </w:p>
    <w:p w:rsidR="001658A1" w:rsidRPr="001658A1" w:rsidRDefault="001658A1" w:rsidP="001658A1">
      <w:pPr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val="en-US" w:eastAsia="en-US"/>
        </w:rPr>
        <w:t xml:space="preserve"> </w:t>
      </w:r>
    </w:p>
    <w:p w:rsidR="001658A1" w:rsidRPr="001658A1" w:rsidRDefault="001658A1" w:rsidP="001658A1">
      <w:pPr>
        <w:jc w:val="center"/>
        <w:rPr>
          <w:rFonts w:ascii="PT Astra Serif" w:hAnsi="PT Astra Serif"/>
          <w:b/>
          <w:bCs/>
          <w:sz w:val="25"/>
          <w:szCs w:val="25"/>
          <w:lang w:eastAsia="en-US"/>
        </w:rPr>
      </w:pPr>
    </w:p>
    <w:p w:rsidR="001658A1" w:rsidRPr="001658A1" w:rsidRDefault="001658A1" w:rsidP="001658A1">
      <w:pPr>
        <w:jc w:val="center"/>
        <w:rPr>
          <w:rFonts w:ascii="PT Astra Serif" w:hAnsi="PT Astra Serif"/>
          <w:b/>
          <w:bCs/>
          <w:lang w:eastAsia="en-US"/>
        </w:rPr>
      </w:pPr>
      <w:r w:rsidRPr="001658A1">
        <w:rPr>
          <w:rFonts w:ascii="PT Astra Serif" w:hAnsi="PT Astra Serif"/>
          <w:b/>
          <w:bCs/>
          <w:lang w:eastAsia="en-US"/>
        </w:rPr>
        <w:t xml:space="preserve">Заявление о предоставлении Услуги по исправлению допущенных опечаток </w:t>
      </w:r>
    </w:p>
    <w:p w:rsidR="001658A1" w:rsidRPr="001658A1" w:rsidRDefault="001658A1" w:rsidP="001658A1">
      <w:pPr>
        <w:jc w:val="center"/>
        <w:rPr>
          <w:rFonts w:ascii="PT Astra Serif" w:hAnsi="PT Astra Serif"/>
          <w:b/>
          <w:bCs/>
          <w:lang w:eastAsia="en-US"/>
        </w:rPr>
      </w:pPr>
      <w:r w:rsidRPr="001658A1">
        <w:rPr>
          <w:rFonts w:ascii="PT Astra Serif" w:hAnsi="PT Astra Serif"/>
          <w:b/>
          <w:bCs/>
          <w:lang w:eastAsia="en-US"/>
        </w:rPr>
        <w:t xml:space="preserve">и (или) ошибок в выданном в результате предоставления Услуги документе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Наименование юридического лица:_________________________________________.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Основной государственный регистрационный номер (ОГРН):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Сведения об уполномоченном лице: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фамилия, имя, отчество (при наличии) руководителя организации: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фамилия, имя, отчество (при наличии) индивидуального предпринимателя: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фамилия, имя, отчество уполномоченного сотрудника: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дата рождения (</w:t>
      </w:r>
      <w:proofErr w:type="spellStart"/>
      <w:r w:rsidRPr="001658A1">
        <w:rPr>
          <w:rFonts w:ascii="PT Astra Serif" w:hAnsi="PT Astra Serif"/>
          <w:lang w:eastAsia="en-US"/>
        </w:rPr>
        <w:t>дд</w:t>
      </w:r>
      <w:proofErr w:type="spellEnd"/>
      <w:r w:rsidRPr="001658A1">
        <w:rPr>
          <w:rFonts w:ascii="PT Astra Serif" w:hAnsi="PT Astra Serif"/>
          <w:lang w:eastAsia="en-US"/>
        </w:rPr>
        <w:t>/мм/</w:t>
      </w:r>
      <w:proofErr w:type="spellStart"/>
      <w:r w:rsidRPr="001658A1">
        <w:rPr>
          <w:rFonts w:ascii="PT Astra Serif" w:hAnsi="PT Astra Serif"/>
          <w:lang w:eastAsia="en-US"/>
        </w:rPr>
        <w:t>гг</w:t>
      </w:r>
      <w:proofErr w:type="spellEnd"/>
      <w:r w:rsidRPr="001658A1">
        <w:rPr>
          <w:rFonts w:ascii="PT Astra Serif" w:hAnsi="PT Astra Serif"/>
          <w:lang w:eastAsia="en-US"/>
        </w:rPr>
        <w:t xml:space="preserve">): __.__________.____ г.;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наименование документа, удостоверяющего  личность: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серия, номер документа, удостоверяющего личность: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код подразделения: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дата выдачи документа, удостоверяющего личность уполномоченного лица: __.__________.____ г.;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электронная почта (при наличии):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Адрес регистрации: субъект Российской Федерации:__________________________;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населенный пункт: _______________________________________________________;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улица (проезд, шоссе, бульвар, проспект, переулок): __________________________;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номер дома (строения, сооружения, здания, домовладения):____________________;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номер квартиры (помещения, офиса, комнаты): ______________________________.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Телефон: номер телефона: ________________________________________________. </w:t>
      </w:r>
    </w:p>
    <w:p w:rsidR="001658A1" w:rsidRPr="001658A1" w:rsidRDefault="001658A1" w:rsidP="001658A1">
      <w:pPr>
        <w:jc w:val="both"/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Прошу внести исправления в документы, выданные в результате предоставления </w:t>
      </w:r>
      <w:r w:rsidRPr="001658A1">
        <w:rPr>
          <w:rFonts w:ascii="PT Astra Serif" w:hAnsi="PT Astra Serif"/>
          <w:color w:val="000000"/>
          <w:lang w:eastAsia="en-US"/>
        </w:rPr>
        <w:t>муниципально</w:t>
      </w:r>
      <w:r w:rsidRPr="001658A1">
        <w:rPr>
          <w:rFonts w:ascii="PT Astra Serif" w:hAnsi="PT Astra Serif"/>
          <w:lang w:eastAsia="en-US"/>
        </w:rPr>
        <w:t xml:space="preserve">й услуги, содержащие опечатки и (или) ошибки: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наименование документа, содержащего опечатку и (или) ошибку: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номер документа, содержащего опечатку и (или) ошибку: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 xml:space="preserve">дата выдачи документа, содержащего опечатку и (или) ошибку: __.________.____ г.; </w:t>
      </w:r>
    </w:p>
    <w:p w:rsidR="001658A1" w:rsidRPr="001658A1" w:rsidRDefault="001658A1" w:rsidP="001658A1">
      <w:pPr>
        <w:rPr>
          <w:rFonts w:ascii="PT Astra Serif" w:hAnsi="PT Astra Serif"/>
          <w:lang w:eastAsia="en-US"/>
        </w:rPr>
      </w:pPr>
      <w:r w:rsidRPr="001658A1">
        <w:rPr>
          <w:rFonts w:ascii="PT Astra Serif" w:hAnsi="PT Astra Serif"/>
          <w:lang w:eastAsia="en-US"/>
        </w:rPr>
        <w:tab/>
        <w:t>сведения, содержащие опечатку и (или) ошибку, которые необходимо исправить: _________________________________________________________________________________;</w:t>
      </w:r>
    </w:p>
    <w:p w:rsidR="001658A1" w:rsidRPr="001658A1" w:rsidRDefault="001658A1" w:rsidP="001658A1">
      <w:pPr>
        <w:rPr>
          <w:rFonts w:ascii="PT Astra Serif" w:hAnsi="PT Astra Serif"/>
          <w:sz w:val="25"/>
          <w:szCs w:val="25"/>
          <w:lang w:eastAsia="en-US"/>
        </w:rPr>
      </w:pPr>
      <w:r w:rsidRPr="001658A1">
        <w:rPr>
          <w:rFonts w:ascii="PT Astra Serif" w:hAnsi="PT Astra Serif" w:cs="PT Astra Serif"/>
          <w:color w:val="000000"/>
          <w:lang w:eastAsia="en-US"/>
        </w:rPr>
        <w:tab/>
        <w:t>корректные сведения: _</w:t>
      </w:r>
      <w:r w:rsidRPr="001658A1">
        <w:rPr>
          <w:rFonts w:ascii="PT Astra Serif" w:hAnsi="PT Astra Serif" w:cs="PT Astra Serif"/>
          <w:color w:val="000000"/>
          <w:sz w:val="25"/>
          <w:szCs w:val="25"/>
          <w:lang w:eastAsia="en-US"/>
        </w:rPr>
        <w:t>___________________________________________________.</w:t>
      </w:r>
      <w:r w:rsidRPr="001658A1">
        <w:rPr>
          <w:sz w:val="20"/>
          <w:szCs w:val="22"/>
          <w:lang w:eastAsia="en-US"/>
        </w:rPr>
        <w:br w:type="page"/>
      </w:r>
    </w:p>
    <w:p w:rsidR="001658A1" w:rsidRPr="001658A1" w:rsidRDefault="001658A1" w:rsidP="001658A1">
      <w:pPr>
        <w:tabs>
          <w:tab w:val="left" w:pos="708"/>
          <w:tab w:val="left" w:pos="851"/>
        </w:tabs>
        <w:spacing w:before="60" w:after="60"/>
        <w:ind w:left="720"/>
        <w:jc w:val="right"/>
        <w:rPr>
          <w:rFonts w:ascii="PT Astra Serif" w:hAnsi="PT Astra Serif"/>
          <w:szCs w:val="20"/>
          <w:lang w:eastAsia="ru-RU"/>
        </w:rPr>
      </w:pPr>
      <w:r w:rsidRPr="001658A1">
        <w:rPr>
          <w:rFonts w:ascii="PT Astra Serif" w:hAnsi="PT Astra Serif"/>
          <w:sz w:val="20"/>
          <w:szCs w:val="20"/>
          <w:u w:val="single"/>
          <w:lang w:eastAsia="ru-RU"/>
        </w:rPr>
        <w:lastRenderedPageBreak/>
        <w:t>ФОРМА к варианту 4</w:t>
      </w:r>
    </w:p>
    <w:p w:rsidR="001658A1" w:rsidRPr="001658A1" w:rsidRDefault="001658A1" w:rsidP="001658A1">
      <w:pPr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 </w:t>
      </w:r>
    </w:p>
    <w:p w:rsidR="001658A1" w:rsidRPr="001658A1" w:rsidRDefault="001658A1" w:rsidP="001658A1">
      <w:pPr>
        <w:spacing w:line="276" w:lineRule="auto"/>
        <w:jc w:val="center"/>
        <w:rPr>
          <w:rFonts w:ascii="PT Astra Serif" w:hAnsi="PT Astra Serif"/>
          <w:b/>
          <w:bCs/>
          <w:sz w:val="20"/>
          <w:szCs w:val="22"/>
          <w:lang w:eastAsia="en-US"/>
        </w:rPr>
      </w:pPr>
      <w:r w:rsidRPr="001658A1">
        <w:rPr>
          <w:rFonts w:ascii="PT Astra Serif" w:hAnsi="PT Astra Serif"/>
          <w:b/>
          <w:bCs/>
          <w:lang w:eastAsia="en-US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1658A1" w:rsidRPr="001658A1" w:rsidRDefault="001658A1" w:rsidP="001658A1">
      <w:pPr>
        <w:spacing w:line="276" w:lineRule="auto"/>
        <w:jc w:val="both"/>
        <w:rPr>
          <w:lang w:eastAsia="en-US"/>
        </w:rPr>
      </w:pPr>
    </w:p>
    <w:p w:rsidR="001658A1" w:rsidRPr="001658A1" w:rsidRDefault="001658A1" w:rsidP="001658A1">
      <w:pPr>
        <w:spacing w:line="276" w:lineRule="auto"/>
        <w:jc w:val="both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ФИО: </w:t>
      </w:r>
    </w:p>
    <w:p w:rsidR="001658A1" w:rsidRPr="001658A1" w:rsidRDefault="001658A1" w:rsidP="001658A1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фамилия: ___________________________________________________________________________; имя: _______________________________________________________________________________; отчество (при наличии): ______________________________________________________________. </w:t>
      </w:r>
    </w:p>
    <w:p w:rsidR="001658A1" w:rsidRPr="001658A1" w:rsidRDefault="001658A1" w:rsidP="001658A1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</w:p>
    <w:p w:rsidR="001658A1" w:rsidRPr="001658A1" w:rsidRDefault="001658A1" w:rsidP="001658A1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Паспортные данные: </w:t>
      </w:r>
    </w:p>
    <w:p w:rsidR="001658A1" w:rsidRPr="001658A1" w:rsidRDefault="001658A1" w:rsidP="001658A1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серия и номер документа: _____________________________________________________________; дата выдачи документа: __.__________.____ г.; </w:t>
      </w:r>
    </w:p>
    <w:p w:rsidR="001658A1" w:rsidRPr="001658A1" w:rsidRDefault="001658A1" w:rsidP="001658A1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:rsidR="001658A1" w:rsidRPr="001658A1" w:rsidRDefault="001658A1" w:rsidP="001658A1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</w:p>
    <w:p w:rsidR="001658A1" w:rsidRPr="001658A1" w:rsidRDefault="001658A1" w:rsidP="001658A1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Дата рождения: </w:t>
      </w:r>
    </w:p>
    <w:p w:rsidR="001658A1" w:rsidRPr="001658A1" w:rsidRDefault="001658A1" w:rsidP="001658A1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число: _____________________________________________________________________________; месяц: _____________________________________________________________________________; год: _______________________________________________________________________________. Адрес регистрации: </w:t>
      </w:r>
    </w:p>
    <w:p w:rsidR="001658A1" w:rsidRPr="001658A1" w:rsidRDefault="001658A1" w:rsidP="001658A1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:rsidR="001658A1" w:rsidRPr="001658A1" w:rsidRDefault="001658A1" w:rsidP="001658A1">
      <w:pPr>
        <w:spacing w:line="276" w:lineRule="auto"/>
        <w:jc w:val="both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>номер телефона: _____________________________________________________________________.</w:t>
      </w:r>
    </w:p>
    <w:p w:rsidR="001658A1" w:rsidRPr="001658A1" w:rsidRDefault="001658A1" w:rsidP="001658A1">
      <w:pPr>
        <w:spacing w:line="276" w:lineRule="auto"/>
        <w:jc w:val="both"/>
        <w:rPr>
          <w:rFonts w:ascii="PT Astra Serif" w:hAnsi="PT Astra Serif"/>
          <w:sz w:val="20"/>
          <w:szCs w:val="22"/>
          <w:lang w:eastAsia="en-US"/>
        </w:rPr>
      </w:pPr>
    </w:p>
    <w:p w:rsidR="001658A1" w:rsidRPr="001658A1" w:rsidRDefault="001658A1" w:rsidP="001658A1">
      <w:pPr>
        <w:spacing w:line="276" w:lineRule="auto"/>
        <w:ind w:firstLine="680"/>
        <w:jc w:val="both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 xml:space="preserve">Прошу внести исправления в документы, выданные в результате предоставления </w:t>
      </w:r>
      <w:r w:rsidRPr="001658A1">
        <w:rPr>
          <w:rFonts w:ascii="PT Astra Serif" w:hAnsi="PT Astra Serif"/>
          <w:color w:val="000000"/>
          <w:lang w:eastAsia="en-US"/>
        </w:rPr>
        <w:t>муниципально</w:t>
      </w:r>
      <w:r w:rsidRPr="001658A1">
        <w:rPr>
          <w:rFonts w:ascii="PT Astra Serif" w:hAnsi="PT Astra Serif"/>
          <w:lang w:eastAsia="en-US"/>
        </w:rPr>
        <w:t xml:space="preserve"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__.__________.____ г.; </w:t>
      </w:r>
    </w:p>
    <w:p w:rsidR="001658A1" w:rsidRPr="001658A1" w:rsidRDefault="001658A1" w:rsidP="001658A1">
      <w:pPr>
        <w:spacing w:line="276" w:lineRule="auto"/>
        <w:jc w:val="both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lang w:eastAsia="en-US"/>
        </w:rPr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:rsidR="001658A1" w:rsidRPr="001658A1" w:rsidRDefault="001658A1" w:rsidP="001658A1">
      <w:pPr>
        <w:spacing w:line="360" w:lineRule="exact"/>
        <w:rPr>
          <w:rFonts w:ascii="PT Astra Serif" w:hAnsi="PT Astra Serif"/>
          <w:sz w:val="20"/>
          <w:szCs w:val="22"/>
          <w:lang w:eastAsia="en-US"/>
        </w:rPr>
      </w:pPr>
    </w:p>
    <w:p w:rsidR="001658A1" w:rsidRPr="001658A1" w:rsidRDefault="001658A1" w:rsidP="001658A1">
      <w:pPr>
        <w:spacing w:line="255" w:lineRule="exact"/>
        <w:rPr>
          <w:sz w:val="20"/>
          <w:szCs w:val="22"/>
          <w:lang w:eastAsia="en-US"/>
        </w:rPr>
      </w:pPr>
      <w:r w:rsidRPr="001658A1">
        <w:rPr>
          <w:sz w:val="20"/>
          <w:szCs w:val="22"/>
          <w:lang w:eastAsia="en-US"/>
        </w:rPr>
        <w:br w:type="page"/>
      </w:r>
    </w:p>
    <w:p w:rsidR="00EF5D8F" w:rsidRDefault="00EF5D8F" w:rsidP="00EF5D8F">
      <w:pPr>
        <w:widowControl w:val="0"/>
        <w:suppressAutoHyphens w:val="0"/>
        <w:autoSpaceDE w:val="0"/>
        <w:autoSpaceDN w:val="0"/>
        <w:adjustRightInd w:val="0"/>
        <w:ind w:left="4253"/>
        <w:jc w:val="both"/>
        <w:rPr>
          <w:rFonts w:ascii="PT Astra Serif" w:hAnsi="PT Astra Serif"/>
          <w:sz w:val="28"/>
          <w:szCs w:val="22"/>
          <w:lang w:eastAsia="en-US"/>
        </w:rPr>
      </w:pPr>
      <w:r>
        <w:rPr>
          <w:rFonts w:ascii="PT Astra Serif" w:hAnsi="PT Astra Serif"/>
          <w:sz w:val="28"/>
          <w:szCs w:val="22"/>
          <w:lang w:eastAsia="en-US"/>
        </w:rPr>
        <w:lastRenderedPageBreak/>
        <w:t xml:space="preserve">                           </w:t>
      </w:r>
      <w:r w:rsidR="001658A1" w:rsidRPr="001658A1">
        <w:rPr>
          <w:rFonts w:ascii="PT Astra Serif" w:hAnsi="PT Astra Serif"/>
          <w:sz w:val="28"/>
          <w:szCs w:val="22"/>
          <w:lang w:eastAsia="en-US"/>
        </w:rPr>
        <w:t>Приложение № 3</w:t>
      </w:r>
    </w:p>
    <w:p w:rsidR="00EF5D8F" w:rsidRPr="00EF5D8F" w:rsidRDefault="001658A1" w:rsidP="00EF5D8F">
      <w:pPr>
        <w:widowControl w:val="0"/>
        <w:suppressAutoHyphens w:val="0"/>
        <w:autoSpaceDE w:val="0"/>
        <w:autoSpaceDN w:val="0"/>
        <w:adjustRightInd w:val="0"/>
        <w:ind w:left="4253"/>
        <w:jc w:val="both"/>
        <w:rPr>
          <w:sz w:val="28"/>
          <w:szCs w:val="28"/>
          <w:lang w:eastAsia="ru-RU"/>
        </w:rPr>
      </w:pPr>
      <w:r w:rsidRPr="001658A1">
        <w:rPr>
          <w:rFonts w:ascii="PT Astra Serif" w:hAnsi="PT Astra Serif"/>
          <w:sz w:val="28"/>
          <w:szCs w:val="22"/>
          <w:lang w:eastAsia="en-US"/>
        </w:rPr>
        <w:t xml:space="preserve"> </w:t>
      </w:r>
      <w:r w:rsidR="00EF5D8F" w:rsidRPr="00EF5D8F">
        <w:rPr>
          <w:sz w:val="28"/>
          <w:szCs w:val="28"/>
          <w:lang w:eastAsia="ru-RU"/>
        </w:rPr>
        <w:t>к Административному регламенту 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1658A1" w:rsidRPr="001658A1" w:rsidRDefault="001658A1" w:rsidP="00EF5D8F">
      <w:pPr>
        <w:ind w:left="6250"/>
        <w:jc w:val="right"/>
        <w:rPr>
          <w:rFonts w:ascii="PT Astra Serif" w:hAnsi="PT Astra Serif"/>
          <w:sz w:val="20"/>
          <w:szCs w:val="22"/>
          <w:lang w:eastAsia="en-US"/>
        </w:rPr>
      </w:pPr>
    </w:p>
    <w:p w:rsidR="001658A1" w:rsidRPr="001658A1" w:rsidRDefault="001658A1" w:rsidP="001658A1">
      <w:pPr>
        <w:ind w:left="10" w:hanging="10"/>
        <w:jc w:val="center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b/>
          <w:sz w:val="28"/>
          <w:szCs w:val="22"/>
          <w:lang w:eastAsia="en-US"/>
        </w:rPr>
        <w:t>Форма решения об отказе в предоставления услуги.</w:t>
      </w:r>
    </w:p>
    <w:p w:rsidR="001658A1" w:rsidRPr="001658A1" w:rsidRDefault="001658A1" w:rsidP="001658A1">
      <w:pPr>
        <w:tabs>
          <w:tab w:val="center" w:pos="259"/>
          <w:tab w:val="center" w:pos="6412"/>
        </w:tabs>
        <w:jc w:val="right"/>
        <w:rPr>
          <w:rFonts w:ascii="PT Astra Serif" w:hAnsi="PT Astra Serif"/>
          <w:szCs w:val="22"/>
          <w:lang w:eastAsia="en-US"/>
        </w:rPr>
      </w:pPr>
    </w:p>
    <w:p w:rsidR="001658A1" w:rsidRPr="001658A1" w:rsidRDefault="001658A1" w:rsidP="001658A1">
      <w:pPr>
        <w:tabs>
          <w:tab w:val="center" w:pos="259"/>
          <w:tab w:val="center" w:pos="6412"/>
        </w:tabs>
        <w:jc w:val="right"/>
        <w:rPr>
          <w:rFonts w:ascii="PT Astra Serif" w:hAnsi="PT Astra Serif"/>
          <w:szCs w:val="22"/>
          <w:lang w:eastAsia="en-US"/>
        </w:rPr>
      </w:pPr>
    </w:p>
    <w:p w:rsidR="001658A1" w:rsidRPr="001658A1" w:rsidRDefault="001658A1" w:rsidP="001658A1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>Кому: ____________</w:t>
      </w:r>
    </w:p>
    <w:p w:rsidR="001658A1" w:rsidRPr="001658A1" w:rsidRDefault="001658A1" w:rsidP="001658A1">
      <w:pPr>
        <w:jc w:val="center"/>
        <w:rPr>
          <w:rFonts w:ascii="PT Astra Serif" w:hAnsi="PT Astra Serif"/>
          <w:b/>
          <w:szCs w:val="22"/>
          <w:lang w:eastAsia="en-US"/>
        </w:rPr>
      </w:pPr>
    </w:p>
    <w:p w:rsidR="001658A1" w:rsidRPr="001658A1" w:rsidRDefault="001658A1" w:rsidP="001658A1">
      <w:pPr>
        <w:jc w:val="center"/>
        <w:rPr>
          <w:rFonts w:ascii="PT Astra Serif" w:hAnsi="PT Astra Serif"/>
          <w:b/>
          <w:szCs w:val="22"/>
          <w:lang w:eastAsia="en-US"/>
        </w:rPr>
      </w:pPr>
    </w:p>
    <w:p w:rsidR="001658A1" w:rsidRPr="001658A1" w:rsidRDefault="001658A1" w:rsidP="001658A1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b/>
          <w:szCs w:val="22"/>
          <w:lang w:eastAsia="en-US"/>
        </w:rPr>
        <w:t>РЕШЕНИЕ</w:t>
      </w:r>
    </w:p>
    <w:p w:rsidR="001658A1" w:rsidRPr="001658A1" w:rsidRDefault="001658A1" w:rsidP="001658A1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b/>
          <w:szCs w:val="22"/>
          <w:lang w:eastAsia="en-US"/>
        </w:rPr>
        <w:t>об отказе в приеме документов, необходимых для предоставления услуги</w:t>
      </w:r>
    </w:p>
    <w:p w:rsidR="001658A1" w:rsidRPr="001658A1" w:rsidRDefault="001658A1" w:rsidP="001658A1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>Дата____________ №____________</w:t>
      </w:r>
    </w:p>
    <w:p w:rsidR="001658A1" w:rsidRPr="001658A1" w:rsidRDefault="001658A1" w:rsidP="001658A1">
      <w:pPr>
        <w:jc w:val="right"/>
        <w:rPr>
          <w:rFonts w:ascii="PT Astra Serif" w:hAnsi="PT Astra Serif"/>
          <w:szCs w:val="22"/>
          <w:lang w:eastAsia="en-US"/>
        </w:rPr>
      </w:pPr>
    </w:p>
    <w:p w:rsidR="001658A1" w:rsidRPr="001658A1" w:rsidRDefault="001658A1" w:rsidP="001658A1">
      <w:pPr>
        <w:tabs>
          <w:tab w:val="left" w:pos="8647"/>
        </w:tabs>
        <w:ind w:right="1" w:firstLine="708"/>
        <w:jc w:val="both"/>
        <w:rPr>
          <w:rFonts w:ascii="PT Astra Serif" w:hAnsi="PT Astra Serif"/>
          <w:szCs w:val="22"/>
          <w:lang w:eastAsia="en-US"/>
        </w:rPr>
      </w:pPr>
    </w:p>
    <w:p w:rsidR="001658A1" w:rsidRPr="001658A1" w:rsidRDefault="001658A1" w:rsidP="001658A1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1658A1" w:rsidRPr="001658A1" w:rsidRDefault="001658A1" w:rsidP="001658A1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 xml:space="preserve">Разъяснения причин отказа в предоставлении услуги: </w:t>
      </w:r>
    </w:p>
    <w:p w:rsidR="001658A1" w:rsidRPr="001658A1" w:rsidRDefault="001658A1" w:rsidP="001658A1">
      <w:pPr>
        <w:tabs>
          <w:tab w:val="left" w:pos="8647"/>
        </w:tabs>
        <w:ind w:left="10" w:right="1" w:hanging="10"/>
        <w:jc w:val="both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>______________________.</w:t>
      </w:r>
    </w:p>
    <w:p w:rsidR="001658A1" w:rsidRPr="001658A1" w:rsidRDefault="001658A1" w:rsidP="001658A1">
      <w:pPr>
        <w:tabs>
          <w:tab w:val="left" w:pos="8647"/>
        </w:tabs>
        <w:ind w:right="1" w:firstLine="706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>Вы вправе повторно обратиться в орган, уполномоченный на предоставление услуги.</w:t>
      </w:r>
    </w:p>
    <w:p w:rsidR="001658A1" w:rsidRPr="001658A1" w:rsidRDefault="001658A1" w:rsidP="001658A1">
      <w:pPr>
        <w:tabs>
          <w:tab w:val="left" w:pos="8647"/>
        </w:tabs>
        <w:ind w:right="1" w:firstLine="706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1658A1" w:rsidRPr="001658A1" w:rsidRDefault="001658A1" w:rsidP="001658A1">
      <w:pPr>
        <w:jc w:val="center"/>
        <w:rPr>
          <w:rFonts w:ascii="PT Astra Serif" w:hAnsi="PT Astra Serif"/>
          <w:szCs w:val="22"/>
          <w:lang w:eastAsia="en-US"/>
        </w:rPr>
      </w:pPr>
    </w:p>
    <w:p w:rsidR="001658A1" w:rsidRPr="001658A1" w:rsidRDefault="001658A1" w:rsidP="001658A1">
      <w:pPr>
        <w:jc w:val="center"/>
        <w:rPr>
          <w:rFonts w:ascii="PT Astra Serif" w:hAnsi="PT Astra Serif"/>
          <w:szCs w:val="22"/>
          <w:lang w:eastAsia="en-US"/>
        </w:rPr>
      </w:pPr>
    </w:p>
    <w:p w:rsidR="001658A1" w:rsidRPr="001658A1" w:rsidRDefault="001658A1" w:rsidP="001658A1">
      <w:pPr>
        <w:ind w:right="1" w:firstLine="708"/>
        <w:rPr>
          <w:rFonts w:ascii="PT Astra Serif" w:hAnsi="PT Astra Serif"/>
          <w:i/>
          <w:sz w:val="20"/>
          <w:szCs w:val="22"/>
          <w:lang w:eastAsia="en-US"/>
        </w:rPr>
      </w:pPr>
    </w:p>
    <w:p w:rsidR="001658A1" w:rsidRPr="001658A1" w:rsidRDefault="001658A1" w:rsidP="001658A1">
      <w:pPr>
        <w:ind w:right="1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i/>
          <w:sz w:val="20"/>
          <w:szCs w:val="22"/>
          <w:lang w:eastAsia="en-US"/>
        </w:rPr>
        <w:t>____________________________                               __________________                       __________________</w:t>
      </w:r>
    </w:p>
    <w:p w:rsidR="001658A1" w:rsidRPr="001658A1" w:rsidRDefault="001658A1" w:rsidP="001658A1">
      <w:pPr>
        <w:ind w:right="1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i/>
          <w:sz w:val="20"/>
          <w:szCs w:val="22"/>
          <w:lang w:eastAsia="en-US"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1658A1" w:rsidRPr="001658A1" w:rsidRDefault="001658A1" w:rsidP="001658A1">
      <w:pPr>
        <w:rPr>
          <w:rFonts w:ascii="PT Astra Serif" w:hAnsi="PT Astra Serif"/>
          <w:sz w:val="20"/>
          <w:szCs w:val="22"/>
          <w:lang w:eastAsia="en-US"/>
        </w:rPr>
      </w:pPr>
    </w:p>
    <w:p w:rsidR="001658A1" w:rsidRPr="001658A1" w:rsidRDefault="001658A1" w:rsidP="001658A1">
      <w:pPr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sz w:val="20"/>
          <w:szCs w:val="22"/>
          <w:lang w:eastAsia="en-US"/>
        </w:rPr>
        <w:br w:type="page"/>
      </w:r>
    </w:p>
    <w:p w:rsidR="00EF5D8F" w:rsidRDefault="00EF5D8F" w:rsidP="00EF5D8F">
      <w:pPr>
        <w:widowControl w:val="0"/>
        <w:suppressAutoHyphens w:val="0"/>
        <w:autoSpaceDE w:val="0"/>
        <w:autoSpaceDN w:val="0"/>
        <w:adjustRightInd w:val="0"/>
        <w:ind w:left="4253"/>
        <w:jc w:val="both"/>
        <w:rPr>
          <w:rFonts w:ascii="PT Astra Serif" w:hAnsi="PT Astra Serif"/>
          <w:sz w:val="28"/>
          <w:szCs w:val="22"/>
          <w:lang w:eastAsia="en-US"/>
        </w:rPr>
      </w:pPr>
      <w:r>
        <w:rPr>
          <w:rFonts w:ascii="PT Astra Serif" w:hAnsi="PT Astra Serif"/>
          <w:sz w:val="28"/>
          <w:szCs w:val="22"/>
          <w:lang w:eastAsia="en-US"/>
        </w:rPr>
        <w:lastRenderedPageBreak/>
        <w:t xml:space="preserve">                             </w:t>
      </w:r>
      <w:r w:rsidR="001658A1" w:rsidRPr="001658A1">
        <w:rPr>
          <w:rFonts w:ascii="PT Astra Serif" w:hAnsi="PT Astra Serif"/>
          <w:sz w:val="28"/>
          <w:szCs w:val="22"/>
          <w:lang w:eastAsia="en-US"/>
        </w:rPr>
        <w:t>Приложение №</w:t>
      </w:r>
      <w:r>
        <w:rPr>
          <w:rFonts w:ascii="PT Astra Serif" w:hAnsi="PT Astra Serif"/>
          <w:sz w:val="28"/>
          <w:szCs w:val="22"/>
          <w:lang w:eastAsia="en-US"/>
        </w:rPr>
        <w:t>4</w:t>
      </w:r>
    </w:p>
    <w:p w:rsidR="00EF5D8F" w:rsidRPr="00EF5D8F" w:rsidRDefault="001658A1" w:rsidP="00EF5D8F">
      <w:pPr>
        <w:widowControl w:val="0"/>
        <w:suppressAutoHyphens w:val="0"/>
        <w:autoSpaceDE w:val="0"/>
        <w:autoSpaceDN w:val="0"/>
        <w:adjustRightInd w:val="0"/>
        <w:ind w:left="4253"/>
        <w:jc w:val="both"/>
        <w:rPr>
          <w:sz w:val="28"/>
          <w:szCs w:val="28"/>
          <w:lang w:eastAsia="ru-RU"/>
        </w:rPr>
      </w:pPr>
      <w:r w:rsidRPr="001658A1">
        <w:rPr>
          <w:rFonts w:ascii="PT Astra Serif" w:hAnsi="PT Astra Serif"/>
          <w:sz w:val="28"/>
          <w:szCs w:val="22"/>
          <w:lang w:eastAsia="en-US"/>
        </w:rPr>
        <w:t xml:space="preserve"> </w:t>
      </w:r>
      <w:r w:rsidR="00EF5D8F" w:rsidRPr="00EF5D8F">
        <w:rPr>
          <w:sz w:val="28"/>
          <w:szCs w:val="28"/>
          <w:lang w:eastAsia="ru-RU"/>
        </w:rPr>
        <w:t>к Административному регламенту 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1658A1" w:rsidRPr="001658A1" w:rsidRDefault="001658A1" w:rsidP="001658A1">
      <w:pPr>
        <w:ind w:left="6250"/>
        <w:jc w:val="right"/>
        <w:rPr>
          <w:sz w:val="20"/>
          <w:szCs w:val="22"/>
          <w:lang w:eastAsia="en-US"/>
        </w:rPr>
      </w:pPr>
    </w:p>
    <w:p w:rsidR="001658A1" w:rsidRPr="001658A1" w:rsidRDefault="001658A1" w:rsidP="001658A1">
      <w:pPr>
        <w:jc w:val="center"/>
        <w:rPr>
          <w:rFonts w:ascii="PT Astra Serif" w:hAnsi="PT Astra Serif"/>
          <w:sz w:val="20"/>
          <w:szCs w:val="22"/>
          <w:lang w:eastAsia="en-US"/>
        </w:rPr>
      </w:pPr>
    </w:p>
    <w:p w:rsidR="001658A1" w:rsidRPr="001658A1" w:rsidRDefault="001658A1" w:rsidP="001658A1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b/>
          <w:szCs w:val="22"/>
          <w:lang w:eastAsia="en-US"/>
        </w:rPr>
        <w:t xml:space="preserve">Форма предложения о заключении договора купли продажи имущества, находящегося </w:t>
      </w:r>
    </w:p>
    <w:p w:rsidR="001658A1" w:rsidRPr="001658A1" w:rsidRDefault="001658A1" w:rsidP="001658A1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b/>
          <w:szCs w:val="22"/>
          <w:lang w:eastAsia="en-US"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1658A1" w:rsidRPr="001658A1" w:rsidRDefault="001658A1" w:rsidP="001658A1">
      <w:pPr>
        <w:tabs>
          <w:tab w:val="center" w:pos="259"/>
          <w:tab w:val="center" w:pos="6412"/>
        </w:tabs>
        <w:jc w:val="right"/>
        <w:rPr>
          <w:rFonts w:ascii="PT Astra Serif" w:hAnsi="PT Astra Serif"/>
          <w:szCs w:val="22"/>
          <w:lang w:eastAsia="en-US"/>
        </w:rPr>
      </w:pPr>
    </w:p>
    <w:p w:rsidR="001658A1" w:rsidRPr="001658A1" w:rsidRDefault="001658A1" w:rsidP="001658A1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>Кому: ____________</w:t>
      </w:r>
    </w:p>
    <w:p w:rsidR="001658A1" w:rsidRPr="001658A1" w:rsidRDefault="001658A1" w:rsidP="001658A1">
      <w:pPr>
        <w:jc w:val="center"/>
        <w:rPr>
          <w:rFonts w:ascii="PT Astra Serif" w:hAnsi="PT Astra Serif"/>
          <w:b/>
          <w:szCs w:val="22"/>
          <w:lang w:eastAsia="en-US"/>
        </w:rPr>
      </w:pPr>
    </w:p>
    <w:p w:rsidR="001658A1" w:rsidRPr="001658A1" w:rsidRDefault="001658A1" w:rsidP="001658A1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b/>
          <w:szCs w:val="22"/>
          <w:lang w:eastAsia="en-US"/>
        </w:rPr>
        <w:t xml:space="preserve">ПРЕДЛОЖЕНИЕ </w:t>
      </w:r>
    </w:p>
    <w:p w:rsidR="001658A1" w:rsidRPr="001658A1" w:rsidRDefault="001658A1" w:rsidP="001658A1">
      <w:pPr>
        <w:tabs>
          <w:tab w:val="center" w:pos="259"/>
          <w:tab w:val="center" w:pos="6412"/>
        </w:tabs>
        <w:jc w:val="center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b/>
          <w:szCs w:val="22"/>
          <w:lang w:eastAsia="en-US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1658A1" w:rsidRPr="001658A1" w:rsidRDefault="001658A1" w:rsidP="001658A1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 w:val="20"/>
          <w:szCs w:val="22"/>
          <w:lang w:eastAsia="en-US"/>
        </w:rPr>
        <w:t>Дата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 №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</w:p>
    <w:p w:rsidR="001658A1" w:rsidRPr="001658A1" w:rsidRDefault="001658A1" w:rsidP="001658A1">
      <w:pPr>
        <w:jc w:val="center"/>
        <w:rPr>
          <w:rFonts w:ascii="PT Astra Serif" w:hAnsi="PT Astra Serif"/>
          <w:sz w:val="28"/>
          <w:szCs w:val="22"/>
          <w:lang w:eastAsia="en-US"/>
        </w:rPr>
      </w:pPr>
    </w:p>
    <w:p w:rsidR="001658A1" w:rsidRPr="001658A1" w:rsidRDefault="001658A1" w:rsidP="001658A1">
      <w:pPr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 во исполнение Федерального закона от 22.07.2008 № 159-ФЗ «</w:t>
      </w:r>
      <w:r w:rsidRPr="001658A1">
        <w:rPr>
          <w:rFonts w:ascii="PT Astra Serif" w:hAnsi="PT Astra Serif"/>
          <w:color w:val="000000"/>
          <w:sz w:val="20"/>
          <w:szCs w:val="22"/>
          <w:lang w:eastAsia="en-US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» и на основании решения об условиях приватизации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 №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 от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 предлагает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 реализовать свое преимущественное право арендатора на приобретение следующего арендуемого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 имущества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, расположенного по адресу: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, общей площадью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,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 w:val="20"/>
          <w:szCs w:val="22"/>
          <w:lang w:eastAsia="en-US"/>
        </w:rPr>
        <w:t xml:space="preserve">. </w:t>
      </w:r>
    </w:p>
    <w:p w:rsidR="001658A1" w:rsidRPr="001658A1" w:rsidRDefault="001658A1" w:rsidP="001658A1">
      <w:pPr>
        <w:ind w:left="139" w:right="33" w:hanging="10"/>
        <w:jc w:val="both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Cs w:val="22"/>
          <w:lang w:eastAsia="en-US"/>
        </w:rPr>
        <w:t xml:space="preserve">, </w:t>
      </w:r>
      <w:r w:rsidRPr="001658A1">
        <w:rPr>
          <w:rFonts w:ascii="PT Astra Serif" w:hAnsi="PT Astra Serif"/>
          <w:sz w:val="28"/>
          <w:szCs w:val="22"/>
          <w:lang w:eastAsia="en-US"/>
        </w:rPr>
        <w:t>____________</w:t>
      </w:r>
      <w:r w:rsidRPr="001658A1">
        <w:rPr>
          <w:rFonts w:ascii="PT Astra Serif" w:hAnsi="PT Astra Serif"/>
          <w:szCs w:val="22"/>
          <w:lang w:eastAsia="en-US"/>
        </w:rPr>
        <w:t xml:space="preserve">. </w:t>
      </w:r>
    </w:p>
    <w:p w:rsidR="001658A1" w:rsidRPr="001658A1" w:rsidRDefault="001658A1" w:rsidP="001658A1">
      <w:pPr>
        <w:ind w:left="129" w:right="33" w:firstLine="562"/>
        <w:jc w:val="both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szCs w:val="22"/>
          <w:lang w:eastAsia="en-US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658A1" w:rsidRPr="001658A1" w:rsidRDefault="001658A1" w:rsidP="001658A1">
      <w:pPr>
        <w:ind w:left="129" w:right="33" w:firstLine="562"/>
        <w:jc w:val="both"/>
        <w:rPr>
          <w:rFonts w:ascii="PT Astra Serif" w:hAnsi="PT Astra Serif"/>
          <w:szCs w:val="22"/>
          <w:lang w:eastAsia="en-US"/>
        </w:rPr>
      </w:pPr>
    </w:p>
    <w:p w:rsidR="001658A1" w:rsidRPr="001658A1" w:rsidRDefault="001658A1" w:rsidP="001658A1">
      <w:pPr>
        <w:tabs>
          <w:tab w:val="center" w:pos="259"/>
          <w:tab w:val="center" w:pos="6412"/>
        </w:tabs>
        <w:jc w:val="center"/>
        <w:rPr>
          <w:rFonts w:ascii="PT Astra Serif" w:hAnsi="PT Astra Serif"/>
          <w:szCs w:val="22"/>
          <w:lang w:eastAsia="en-US"/>
        </w:rPr>
      </w:pPr>
    </w:p>
    <w:p w:rsidR="001658A1" w:rsidRPr="001658A1" w:rsidRDefault="001658A1" w:rsidP="001658A1">
      <w:pPr>
        <w:ind w:right="1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i/>
          <w:sz w:val="20"/>
          <w:szCs w:val="22"/>
          <w:lang w:eastAsia="en-US"/>
        </w:rPr>
        <w:t>____________________________                               __________________                       __________________</w:t>
      </w:r>
    </w:p>
    <w:p w:rsidR="001658A1" w:rsidRPr="001658A1" w:rsidRDefault="001658A1" w:rsidP="001658A1">
      <w:pPr>
        <w:ind w:right="1"/>
        <w:rPr>
          <w:rFonts w:ascii="PT Astra Serif" w:hAnsi="PT Astra Serif"/>
          <w:sz w:val="20"/>
          <w:szCs w:val="22"/>
          <w:lang w:eastAsia="en-US"/>
        </w:rPr>
      </w:pPr>
      <w:r w:rsidRPr="001658A1">
        <w:rPr>
          <w:rFonts w:ascii="PT Astra Serif" w:hAnsi="PT Astra Serif"/>
          <w:i/>
          <w:sz w:val="20"/>
          <w:szCs w:val="22"/>
          <w:lang w:eastAsia="en-US"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1658A1" w:rsidRPr="001658A1" w:rsidRDefault="001658A1" w:rsidP="001658A1">
      <w:pPr>
        <w:rPr>
          <w:rFonts w:ascii="PT Astra Serif" w:hAnsi="PT Astra Serif"/>
          <w:sz w:val="20"/>
          <w:szCs w:val="22"/>
          <w:lang w:eastAsia="en-US"/>
        </w:rPr>
      </w:pPr>
    </w:p>
    <w:p w:rsidR="001658A1" w:rsidRPr="001658A1" w:rsidRDefault="001658A1" w:rsidP="001658A1">
      <w:pPr>
        <w:suppressAutoHyphens w:val="0"/>
        <w:rPr>
          <w:sz w:val="20"/>
          <w:szCs w:val="22"/>
          <w:lang w:eastAsia="en-US"/>
        </w:rPr>
        <w:sectPr w:rsidR="001658A1" w:rsidRPr="001658A1">
          <w:pgSz w:w="11906" w:h="16838"/>
          <w:pgMar w:top="766" w:right="567" w:bottom="1134" w:left="1134" w:header="709" w:footer="0" w:gutter="0"/>
          <w:cols w:space="720"/>
          <w:formProt w:val="0"/>
        </w:sectPr>
      </w:pPr>
    </w:p>
    <w:p w:rsidR="001658A1" w:rsidRPr="001658A1" w:rsidRDefault="00EF5D8F" w:rsidP="00EF5D8F">
      <w:pPr>
        <w:jc w:val="center"/>
        <w:outlineLvl w:val="1"/>
        <w:rPr>
          <w:rFonts w:ascii="PT Astra Serif" w:hAnsi="PT Astra Serif"/>
          <w:sz w:val="20"/>
          <w:szCs w:val="22"/>
          <w:lang w:eastAsia="en-US"/>
        </w:rPr>
      </w:pPr>
      <w:r>
        <w:rPr>
          <w:rFonts w:ascii="PT Astra Serif" w:hAnsi="PT Astra Serif" w:cs="PT Astra Serif"/>
          <w:sz w:val="28"/>
          <w:szCs w:val="22"/>
          <w:lang w:eastAsia="en-US"/>
        </w:rPr>
        <w:lastRenderedPageBreak/>
        <w:t xml:space="preserve">                                                          </w:t>
      </w:r>
      <w:r w:rsidR="001658A1" w:rsidRPr="001658A1">
        <w:rPr>
          <w:rFonts w:ascii="PT Astra Serif" w:hAnsi="PT Astra Serif" w:cs="PT Astra Serif"/>
          <w:sz w:val="28"/>
          <w:szCs w:val="22"/>
          <w:lang w:eastAsia="en-US"/>
        </w:rPr>
        <w:t xml:space="preserve">Приложение № 5 </w:t>
      </w:r>
    </w:p>
    <w:p w:rsidR="00EF5D8F" w:rsidRPr="00EF5D8F" w:rsidRDefault="00EF5D8F" w:rsidP="00EF5D8F">
      <w:pPr>
        <w:widowControl w:val="0"/>
        <w:suppressAutoHyphens w:val="0"/>
        <w:autoSpaceDE w:val="0"/>
        <w:autoSpaceDN w:val="0"/>
        <w:adjustRightInd w:val="0"/>
        <w:ind w:left="4253"/>
        <w:jc w:val="both"/>
        <w:rPr>
          <w:sz w:val="28"/>
          <w:szCs w:val="28"/>
          <w:lang w:eastAsia="ru-RU"/>
        </w:rPr>
      </w:pPr>
      <w:r w:rsidRPr="00EF5D8F">
        <w:rPr>
          <w:sz w:val="28"/>
          <w:szCs w:val="28"/>
          <w:lang w:eastAsia="ru-RU"/>
        </w:rPr>
        <w:t>к Административному регламенту 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1658A1" w:rsidRPr="001658A1" w:rsidRDefault="001658A1" w:rsidP="001658A1">
      <w:pPr>
        <w:jc w:val="center"/>
        <w:rPr>
          <w:rFonts w:ascii="PT Astra Serif" w:hAnsi="PT Astra Serif" w:cs="PT Astra Serif"/>
          <w:b/>
          <w:bCs/>
          <w:sz w:val="28"/>
          <w:szCs w:val="28"/>
          <w:lang w:eastAsia="en-US"/>
        </w:rPr>
      </w:pPr>
    </w:p>
    <w:p w:rsidR="001658A1" w:rsidRPr="001658A1" w:rsidRDefault="001658A1" w:rsidP="001658A1">
      <w:pPr>
        <w:jc w:val="center"/>
        <w:rPr>
          <w:rFonts w:ascii="PT Astra Serif" w:hAnsi="PT Astra Serif" w:cs="PT Astra Serif"/>
          <w:b/>
          <w:bCs/>
          <w:lang w:eastAsia="en-US"/>
        </w:rPr>
      </w:pPr>
      <w:r w:rsidRPr="001658A1">
        <w:rPr>
          <w:rFonts w:ascii="PT Astra Serif" w:hAnsi="PT Astra Serif" w:cs="PT Astra Serif"/>
          <w:b/>
          <w:bCs/>
          <w:lang w:eastAsia="en-US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1658A1" w:rsidRPr="001658A1" w:rsidRDefault="001658A1" w:rsidP="001658A1">
      <w:pPr>
        <w:jc w:val="center"/>
        <w:rPr>
          <w:rFonts w:ascii="PT Astra Serif" w:eastAsia="Calibri" w:hAnsi="PT Astra Serif" w:cs="PT Astra Serif"/>
          <w:b/>
          <w:bCs/>
          <w:lang w:eastAsia="en-US"/>
        </w:rPr>
      </w:pPr>
    </w:p>
    <w:p w:rsidR="001658A1" w:rsidRPr="001658A1" w:rsidRDefault="001658A1" w:rsidP="001658A1">
      <w:pPr>
        <w:jc w:val="both"/>
        <w:outlineLvl w:val="0"/>
        <w:rPr>
          <w:rFonts w:ascii="PT Astra Serif" w:eastAsia="Calibri" w:hAnsi="PT Astra Serif" w:cs="PT Astra Serif"/>
          <w:b/>
          <w:bCs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25"/>
      </w:tblGrid>
      <w:tr w:rsidR="001658A1" w:rsidRPr="001658A1" w:rsidTr="001658A1">
        <w:tc>
          <w:tcPr>
            <w:tcW w:w="5050" w:type="dxa"/>
            <w:hideMark/>
          </w:tcPr>
          <w:p w:rsidR="001658A1" w:rsidRPr="001658A1" w:rsidRDefault="001658A1" w:rsidP="001658A1">
            <w:pPr>
              <w:widowControl w:val="0"/>
              <w:rPr>
                <w:sz w:val="20"/>
                <w:szCs w:val="22"/>
                <w:lang w:eastAsia="en-US"/>
              </w:rPr>
            </w:pPr>
            <w:r w:rsidRPr="001658A1">
              <w:rPr>
                <w:rFonts w:ascii="PT Astra Serif" w:eastAsia="Calibri" w:hAnsi="PT Astra Serif" w:cs="PT Astra Serif"/>
                <w:lang w:eastAsia="en-US"/>
              </w:rPr>
              <w:t>г. _________________</w:t>
            </w:r>
          </w:p>
        </w:tc>
        <w:tc>
          <w:tcPr>
            <w:tcW w:w="5154" w:type="dxa"/>
            <w:hideMark/>
          </w:tcPr>
          <w:p w:rsidR="001658A1" w:rsidRPr="001658A1" w:rsidRDefault="001658A1" w:rsidP="001658A1">
            <w:pPr>
              <w:widowControl w:val="0"/>
              <w:jc w:val="right"/>
              <w:rPr>
                <w:rFonts w:ascii="PT Astra Serif" w:eastAsia="Calibri" w:hAnsi="PT Astra Serif" w:cs="PT Astra Serif"/>
                <w:lang w:eastAsia="en-US"/>
              </w:rPr>
            </w:pPr>
            <w:r w:rsidRPr="001658A1">
              <w:rPr>
                <w:rFonts w:ascii="PT Astra Serif" w:eastAsia="Calibri" w:hAnsi="PT Astra Serif" w:cs="PT Astra Serif"/>
                <w:lang w:eastAsia="en-US"/>
              </w:rPr>
              <w:t>«___» __________ 20__ г.</w:t>
            </w:r>
          </w:p>
        </w:tc>
      </w:tr>
    </w:tbl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sz w:val="20"/>
          <w:szCs w:val="22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Администрация муниципального образования _________________, выступающая от имени и в интересах муниципального образования _________________,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1. Предмет договора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sz w:val="20"/>
          <w:szCs w:val="22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 xml:space="preserve">1.1. В соответствии с Федеральным </w:t>
      </w:r>
      <w:hyperlink r:id="rId9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законом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_____</w:t>
      </w:r>
      <w:r w:rsidR="00F97B51">
        <w:rPr>
          <w:rFonts w:ascii="PT Astra Serif" w:eastAsia="Calibri" w:hAnsi="PT Astra Serif" w:cs="PT Astra Serif"/>
          <w:lang w:eastAsia="en-US"/>
        </w:rPr>
        <w:t>____________ от ______________ №</w:t>
      </w:r>
      <w:r w:rsidRPr="001658A1">
        <w:rPr>
          <w:rFonts w:ascii="PT Astra Serif" w:eastAsia="Calibri" w:hAnsi="PT Astra Serif" w:cs="PT Astra Serif"/>
          <w:lang w:eastAsia="en-US"/>
        </w:rPr>
        <w:t xml:space="preserve">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1658A1" w:rsidRPr="001658A1" w:rsidRDefault="001658A1" w:rsidP="001658A1">
      <w:pPr>
        <w:ind w:firstLine="540"/>
        <w:jc w:val="both"/>
        <w:rPr>
          <w:sz w:val="20"/>
          <w:szCs w:val="22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1.3. Объект принадлежит муниципальному образованию _________________ на праве собственности на основании _______.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2. Цена договора и порядок оплаты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2.1. Цена продажи Объекта составляет ________ (________) рублей.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1658A1" w:rsidRPr="001658A1" w:rsidRDefault="001658A1" w:rsidP="001658A1">
      <w:pPr>
        <w:ind w:firstLine="540"/>
        <w:jc w:val="both"/>
        <w:rPr>
          <w:sz w:val="20"/>
          <w:szCs w:val="22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lastRenderedPageBreak/>
        <w:t xml:space="preserve">Согласно </w:t>
      </w:r>
      <w:hyperlink r:id="rId10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п. 2 ст. 1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1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законом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Указанная цена Предмета Договора является окончательной и изменению не подлежит.</w:t>
      </w:r>
    </w:p>
    <w:p w:rsidR="001658A1" w:rsidRPr="001658A1" w:rsidRDefault="001658A1" w:rsidP="001658A1">
      <w:pPr>
        <w:ind w:firstLine="540"/>
        <w:jc w:val="both"/>
        <w:rPr>
          <w:sz w:val="20"/>
          <w:szCs w:val="22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 xml:space="preserve">2.2. На основании заявления Покупателя и в соответствии с Федеральным </w:t>
      </w:r>
      <w:hyperlink r:id="rId12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законом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__________________________, в следующем порядке: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lastRenderedPageBreak/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1658A1" w:rsidRPr="001658A1" w:rsidRDefault="001658A1" w:rsidP="001658A1">
      <w:pPr>
        <w:ind w:firstLine="540"/>
        <w:jc w:val="both"/>
        <w:rPr>
          <w:sz w:val="20"/>
          <w:szCs w:val="22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 xml:space="preserve">2.7. В силу </w:t>
      </w:r>
      <w:hyperlink r:id="rId13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статей 488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, </w:t>
      </w:r>
      <w:hyperlink r:id="rId14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489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 Гражданского кодекса Российской Федерации, </w:t>
      </w:r>
      <w:hyperlink r:id="rId15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п. 6 статьи 35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3. Передача Объекта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3.2. Передача Предмета Договора от Продавца к Покупателю происходит при подписании настоящего договора.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Претензии по техническому состоянию Объекта у Сторон отсутствуют.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4. Действие договора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5. Возникновение права собственности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6. Особые условия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sz w:val="20"/>
          <w:szCs w:val="22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 Права и обязанности Сторон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7.1. Продавец обязан: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7.2. Покупатель обязан: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7.2.1. принять имущество на условиях, предусмотренных настоящим договором;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8. Разрешение споров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9. Изменение и расторжение договора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9.4. По инициативе Покупателя договор может быть расторгнут в случаях, предусмотренных законодательством.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lastRenderedPageBreak/>
        <w:t>10. Заключительные положения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1658A1" w:rsidRPr="001658A1" w:rsidRDefault="001658A1" w:rsidP="001658A1">
      <w:pPr>
        <w:ind w:firstLine="540"/>
        <w:jc w:val="both"/>
        <w:rPr>
          <w:sz w:val="20"/>
          <w:szCs w:val="22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 xml:space="preserve">10.2. Стороны подтверждают выполнение Продавцом и Покупателем условий, установленных </w:t>
      </w:r>
      <w:hyperlink r:id="rId16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статьей 3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1658A1" w:rsidRPr="001658A1" w:rsidRDefault="001658A1" w:rsidP="001658A1">
      <w:pPr>
        <w:ind w:firstLine="540"/>
        <w:jc w:val="both"/>
        <w:rPr>
          <w:sz w:val="20"/>
          <w:szCs w:val="22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 xml:space="preserve">Содержание </w:t>
      </w:r>
      <w:hyperlink r:id="rId17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статей 131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, </w:t>
      </w:r>
      <w:hyperlink r:id="rId18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223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, </w:t>
      </w:r>
      <w:hyperlink r:id="rId19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551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, </w:t>
      </w:r>
      <w:hyperlink r:id="rId20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555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, </w:t>
      </w:r>
      <w:hyperlink r:id="rId21" w:history="1">
        <w:r w:rsidRPr="001658A1">
          <w:rPr>
            <w:rFonts w:ascii="PT Astra Serif" w:eastAsia="Calibri" w:hAnsi="PT Astra Serif" w:cs="PT Astra Serif"/>
            <w:color w:val="0000FF"/>
            <w:lang w:eastAsia="en-US"/>
          </w:rPr>
          <w:t>556</w:t>
        </w:r>
      </w:hyperlink>
      <w:r w:rsidRPr="001658A1">
        <w:rPr>
          <w:rFonts w:ascii="PT Astra Serif" w:eastAsia="Calibri" w:hAnsi="PT Astra Serif" w:cs="PT Astra Serif"/>
          <w:lang w:eastAsia="en-US"/>
        </w:rPr>
        <w:t xml:space="preserve"> Гражданского кодекса Российской Федерации Сторонам договора известно.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Договор Сторонами прочитан, его содержание, права и обязанности Сторонам понятны.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9. Адреса, реквизиты и подписи Сторон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Продавец: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_______________________________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М.П.</w:t>
      </w:r>
    </w:p>
    <w:p w:rsidR="001658A1" w:rsidRPr="001658A1" w:rsidRDefault="001658A1" w:rsidP="001658A1">
      <w:pPr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Покупатель: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1658A1">
        <w:rPr>
          <w:rFonts w:ascii="PT Astra Serif" w:eastAsia="Calibri" w:hAnsi="PT Astra Serif" w:cs="PT Astra Serif"/>
          <w:lang w:eastAsia="en-US"/>
        </w:rPr>
        <w:t>________________________________</w:t>
      </w:r>
    </w:p>
    <w:p w:rsidR="001658A1" w:rsidRPr="001658A1" w:rsidRDefault="001658A1" w:rsidP="001658A1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</w:p>
    <w:p w:rsidR="001658A1" w:rsidRPr="001658A1" w:rsidRDefault="001658A1" w:rsidP="001658A1">
      <w:pPr>
        <w:widowControl w:val="0"/>
        <w:jc w:val="center"/>
        <w:rPr>
          <w:rFonts w:ascii="PT Astra Serif" w:eastAsia="Calibri" w:hAnsi="PT Astra Serif" w:cs="PT Astra Serif"/>
        </w:rPr>
      </w:pPr>
    </w:p>
    <w:p w:rsidR="001658A1" w:rsidRPr="001658A1" w:rsidRDefault="001658A1" w:rsidP="001658A1">
      <w:pPr>
        <w:rPr>
          <w:sz w:val="20"/>
          <w:szCs w:val="22"/>
          <w:lang w:eastAsia="en-US"/>
        </w:rPr>
      </w:pPr>
    </w:p>
    <w:p w:rsidR="001658A1" w:rsidRPr="001658A1" w:rsidRDefault="001658A1" w:rsidP="001658A1">
      <w:pPr>
        <w:rPr>
          <w:sz w:val="20"/>
          <w:szCs w:val="22"/>
          <w:lang w:eastAsia="en-US"/>
        </w:rPr>
      </w:pPr>
    </w:p>
    <w:p w:rsidR="001658A1" w:rsidRPr="001658A1" w:rsidRDefault="001658A1" w:rsidP="001658A1">
      <w:pPr>
        <w:rPr>
          <w:sz w:val="20"/>
          <w:szCs w:val="22"/>
          <w:lang w:eastAsia="en-US"/>
        </w:rPr>
      </w:pPr>
    </w:p>
    <w:p w:rsidR="000D131E" w:rsidRPr="000D131E" w:rsidRDefault="000D131E" w:rsidP="000D131E">
      <w:pPr>
        <w:rPr>
          <w:sz w:val="28"/>
          <w:szCs w:val="28"/>
          <w:lang w:eastAsia="en-US"/>
        </w:rPr>
      </w:pPr>
    </w:p>
    <w:sectPr w:rsidR="000D131E" w:rsidRPr="000D131E" w:rsidSect="00724E8F">
      <w:headerReference w:type="default" r:id="rId2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78" w:rsidRDefault="00325778">
      <w:r>
        <w:separator/>
      </w:r>
    </w:p>
  </w:endnote>
  <w:endnote w:type="continuationSeparator" w:id="0">
    <w:p w:rsidR="00325778" w:rsidRDefault="0032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78" w:rsidRDefault="00325778">
      <w:r>
        <w:separator/>
      </w:r>
    </w:p>
  </w:footnote>
  <w:footnote w:type="continuationSeparator" w:id="0">
    <w:p w:rsidR="00325778" w:rsidRDefault="00325778">
      <w:r>
        <w:continuationSeparator/>
      </w:r>
    </w:p>
  </w:footnote>
  <w:footnote w:id="1">
    <w:p w:rsidR="007608FC" w:rsidRDefault="007608FC" w:rsidP="000D131E">
      <w:pPr>
        <w:pStyle w:val="aff1"/>
        <w:jc w:val="both"/>
      </w:pPr>
      <w:r>
        <w:rPr>
          <w:rStyle w:val="aff0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608FC" w:rsidRDefault="007608FC" w:rsidP="000D131E">
      <w:pPr>
        <w:pStyle w:val="aff1"/>
        <w:jc w:val="both"/>
      </w:pPr>
      <w:r>
        <w:rPr>
          <w:rStyle w:val="aff0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FC" w:rsidRDefault="007608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83EBE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2" w15:restartNumberingAfterBreak="0">
    <w:nsid w:val="0FF6005E"/>
    <w:multiLevelType w:val="multilevel"/>
    <w:tmpl w:val="6356465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D169D9"/>
    <w:multiLevelType w:val="multilevel"/>
    <w:tmpl w:val="D930A0C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41AC"/>
    <w:rsid w:val="0004561B"/>
    <w:rsid w:val="00055C23"/>
    <w:rsid w:val="000574DF"/>
    <w:rsid w:val="000716A8"/>
    <w:rsid w:val="0008251E"/>
    <w:rsid w:val="000831D8"/>
    <w:rsid w:val="00087A7F"/>
    <w:rsid w:val="00097D31"/>
    <w:rsid w:val="000A3E06"/>
    <w:rsid w:val="000D05A0"/>
    <w:rsid w:val="000D131E"/>
    <w:rsid w:val="000E6231"/>
    <w:rsid w:val="000F03B2"/>
    <w:rsid w:val="00115CE3"/>
    <w:rsid w:val="0011670F"/>
    <w:rsid w:val="00140632"/>
    <w:rsid w:val="0016136D"/>
    <w:rsid w:val="001658A1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658A"/>
    <w:rsid w:val="00260B37"/>
    <w:rsid w:val="0026446D"/>
    <w:rsid w:val="00270C3B"/>
    <w:rsid w:val="00291766"/>
    <w:rsid w:val="00292397"/>
    <w:rsid w:val="002953FF"/>
    <w:rsid w:val="0029794D"/>
    <w:rsid w:val="002A16C1"/>
    <w:rsid w:val="002A7A16"/>
    <w:rsid w:val="002B4FD2"/>
    <w:rsid w:val="002E54BE"/>
    <w:rsid w:val="002F7995"/>
    <w:rsid w:val="00322635"/>
    <w:rsid w:val="00325778"/>
    <w:rsid w:val="00330B29"/>
    <w:rsid w:val="003A2384"/>
    <w:rsid w:val="003C7E4A"/>
    <w:rsid w:val="003D216B"/>
    <w:rsid w:val="00403459"/>
    <w:rsid w:val="00436BC8"/>
    <w:rsid w:val="00441D9D"/>
    <w:rsid w:val="0044460B"/>
    <w:rsid w:val="0048387B"/>
    <w:rsid w:val="004964FF"/>
    <w:rsid w:val="004C74A2"/>
    <w:rsid w:val="004E1234"/>
    <w:rsid w:val="004E2AD7"/>
    <w:rsid w:val="00502EB3"/>
    <w:rsid w:val="00570D9F"/>
    <w:rsid w:val="0057393D"/>
    <w:rsid w:val="00594D83"/>
    <w:rsid w:val="005B2800"/>
    <w:rsid w:val="005B2EA5"/>
    <w:rsid w:val="005B3753"/>
    <w:rsid w:val="005B49A0"/>
    <w:rsid w:val="005C6B9A"/>
    <w:rsid w:val="005F6D36"/>
    <w:rsid w:val="005F7562"/>
    <w:rsid w:val="005F7DEF"/>
    <w:rsid w:val="00627B4D"/>
    <w:rsid w:val="00631C5C"/>
    <w:rsid w:val="00637AFF"/>
    <w:rsid w:val="00645978"/>
    <w:rsid w:val="006F2075"/>
    <w:rsid w:val="00700F23"/>
    <w:rsid w:val="007112E3"/>
    <w:rsid w:val="007143EE"/>
    <w:rsid w:val="00724E8F"/>
    <w:rsid w:val="00735804"/>
    <w:rsid w:val="00750ABC"/>
    <w:rsid w:val="00751008"/>
    <w:rsid w:val="007608FC"/>
    <w:rsid w:val="007725BB"/>
    <w:rsid w:val="00790673"/>
    <w:rsid w:val="00796661"/>
    <w:rsid w:val="007D75CB"/>
    <w:rsid w:val="007F12CE"/>
    <w:rsid w:val="007F4F01"/>
    <w:rsid w:val="007F6D70"/>
    <w:rsid w:val="008003BD"/>
    <w:rsid w:val="00826211"/>
    <w:rsid w:val="0083223B"/>
    <w:rsid w:val="00865500"/>
    <w:rsid w:val="008732E8"/>
    <w:rsid w:val="00886A38"/>
    <w:rsid w:val="008A45EC"/>
    <w:rsid w:val="008F2E0C"/>
    <w:rsid w:val="008F683A"/>
    <w:rsid w:val="009110D2"/>
    <w:rsid w:val="009417CA"/>
    <w:rsid w:val="009457D1"/>
    <w:rsid w:val="00955658"/>
    <w:rsid w:val="009A7968"/>
    <w:rsid w:val="009E36EA"/>
    <w:rsid w:val="00A24EB9"/>
    <w:rsid w:val="00A305B0"/>
    <w:rsid w:val="00A3278E"/>
    <w:rsid w:val="00A333F8"/>
    <w:rsid w:val="00B0593F"/>
    <w:rsid w:val="00B2067F"/>
    <w:rsid w:val="00B23032"/>
    <w:rsid w:val="00B325F3"/>
    <w:rsid w:val="00B562C1"/>
    <w:rsid w:val="00B63641"/>
    <w:rsid w:val="00B65E53"/>
    <w:rsid w:val="00B7044E"/>
    <w:rsid w:val="00BA4658"/>
    <w:rsid w:val="00BD2261"/>
    <w:rsid w:val="00BF0B77"/>
    <w:rsid w:val="00C36A47"/>
    <w:rsid w:val="00C5612F"/>
    <w:rsid w:val="00C9313C"/>
    <w:rsid w:val="00C9714D"/>
    <w:rsid w:val="00CA7E6D"/>
    <w:rsid w:val="00CC4111"/>
    <w:rsid w:val="00CE0E99"/>
    <w:rsid w:val="00CF25B5"/>
    <w:rsid w:val="00CF3559"/>
    <w:rsid w:val="00D32A54"/>
    <w:rsid w:val="00D97BA3"/>
    <w:rsid w:val="00DA60EE"/>
    <w:rsid w:val="00DC3C76"/>
    <w:rsid w:val="00E03E77"/>
    <w:rsid w:val="00E06FAE"/>
    <w:rsid w:val="00E11B07"/>
    <w:rsid w:val="00E41E47"/>
    <w:rsid w:val="00E727C9"/>
    <w:rsid w:val="00EF5D8F"/>
    <w:rsid w:val="00F52D15"/>
    <w:rsid w:val="00F63BDF"/>
    <w:rsid w:val="00F737E5"/>
    <w:rsid w:val="00F825D0"/>
    <w:rsid w:val="00F97B51"/>
    <w:rsid w:val="00FD642B"/>
    <w:rsid w:val="00FE04D2"/>
    <w:rsid w:val="00FE125F"/>
    <w:rsid w:val="00FE79E6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F9861FE"/>
  <w15:docId w15:val="{8DA1F651-2149-4F61-997E-DC5A5DC0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645978"/>
  </w:style>
  <w:style w:type="character" w:customStyle="1" w:styleId="af3">
    <w:name w:val="Нижний колонтитул Знак"/>
    <w:basedOn w:val="a0"/>
    <w:link w:val="af2"/>
    <w:uiPriority w:val="99"/>
    <w:rsid w:val="00645978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6459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459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459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Normal (Web)"/>
    <w:basedOn w:val="a"/>
    <w:uiPriority w:val="99"/>
    <w:rsid w:val="00645978"/>
    <w:pPr>
      <w:spacing w:before="280" w:after="280"/>
    </w:pPr>
    <w:rPr>
      <w:rFonts w:ascii="Calibri" w:hAnsi="Calibri" w:cs="Calibri"/>
      <w:lang w:eastAsia="ar-SA"/>
    </w:rPr>
  </w:style>
  <w:style w:type="table" w:customStyle="1" w:styleId="TableGrid">
    <w:name w:val="TableGrid"/>
    <w:rsid w:val="00645978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5978"/>
    <w:rPr>
      <w:sz w:val="28"/>
      <w:szCs w:val="24"/>
      <w:lang w:eastAsia="zh-CN"/>
    </w:rPr>
  </w:style>
  <w:style w:type="paragraph" w:customStyle="1" w:styleId="Default">
    <w:name w:val="Default"/>
    <w:rsid w:val="006459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a">
    <w:name w:val="Сетка таблицы1"/>
    <w:basedOn w:val="a1"/>
    <w:next w:val="afd"/>
    <w:uiPriority w:val="39"/>
    <w:rsid w:val="006459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645978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645978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645978"/>
    <w:rPr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45978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45978"/>
    <w:rPr>
      <w:sz w:val="28"/>
      <w:szCs w:val="24"/>
      <w:lang w:eastAsia="zh-CN"/>
    </w:rPr>
  </w:style>
  <w:style w:type="character" w:customStyle="1" w:styleId="aff0">
    <w:name w:val="Символ сноски"/>
    <w:qFormat/>
    <w:rsid w:val="000D131E"/>
  </w:style>
  <w:style w:type="paragraph" w:styleId="aff1">
    <w:name w:val="footnote text"/>
    <w:basedOn w:val="a"/>
    <w:link w:val="aff2"/>
    <w:uiPriority w:val="99"/>
    <w:unhideWhenUsed/>
    <w:rsid w:val="000D131E"/>
    <w:rPr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0D131E"/>
    <w:rPr>
      <w:lang w:eastAsia="en-US"/>
    </w:rPr>
  </w:style>
  <w:style w:type="table" w:customStyle="1" w:styleId="33">
    <w:name w:val="Сетка таблицы3"/>
    <w:basedOn w:val="a1"/>
    <w:uiPriority w:val="39"/>
    <w:rsid w:val="001658A1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18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20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DDD14435E688925D9ED49192042A740A99D1CDA7C755D74054C991CCF1FC8BD04DD1A635F46EFE1E43605D18R7t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9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DD14435E688925D9ED49192042A740A99D1CDA7C755D74054C991CCF1FC8BD04DD1A635F46EFE1E43605D18R7tEG" TargetMode="External"/><Relationship Id="rId14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FA37-BB46-4689-AE29-D4F7AC49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34</Pages>
  <Words>12621</Words>
  <Characters>71945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Лeонова</cp:lastModifiedBy>
  <cp:revision>3</cp:revision>
  <cp:lastPrinted>2025-05-21T07:59:00Z</cp:lastPrinted>
  <dcterms:created xsi:type="dcterms:W3CDTF">2025-05-26T09:18:00Z</dcterms:created>
  <dcterms:modified xsi:type="dcterms:W3CDTF">2025-05-26T09:18:00Z</dcterms:modified>
</cp:coreProperties>
</file>