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08251E" w:rsidRDefault="00D32A54" w:rsidP="00E06FA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727C9" w:rsidRPr="0008251E">
        <w:rPr>
          <w:b/>
          <w:sz w:val="28"/>
          <w:szCs w:val="28"/>
        </w:rPr>
        <w:t xml:space="preserve">АДМИНИСТРАЦИЯ </w:t>
      </w:r>
    </w:p>
    <w:p w:rsidR="00E06FAE" w:rsidRPr="0008251E" w:rsidRDefault="00E727C9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МУНИЦИПАЛЬНОГО</w:t>
      </w:r>
      <w:r w:rsidR="00E06FAE" w:rsidRPr="0008251E">
        <w:rPr>
          <w:b/>
          <w:sz w:val="28"/>
          <w:szCs w:val="28"/>
        </w:rPr>
        <w:t xml:space="preserve"> </w:t>
      </w:r>
      <w:r w:rsidRPr="0008251E">
        <w:rPr>
          <w:b/>
          <w:sz w:val="28"/>
          <w:szCs w:val="28"/>
        </w:rPr>
        <w:t xml:space="preserve">ОБРАЗОВАНИЯ </w:t>
      </w:r>
    </w:p>
    <w:p w:rsidR="00E727C9" w:rsidRPr="0008251E" w:rsidRDefault="00F52D15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 xml:space="preserve">ВЕНЕВСКИЙ </w:t>
      </w:r>
      <w:r w:rsidR="00E727C9" w:rsidRPr="0008251E">
        <w:rPr>
          <w:b/>
          <w:sz w:val="28"/>
          <w:szCs w:val="28"/>
        </w:rPr>
        <w:t xml:space="preserve">РАЙОН </w:t>
      </w:r>
    </w:p>
    <w:p w:rsidR="00E727C9" w:rsidRPr="0008251E" w:rsidRDefault="00E727C9" w:rsidP="00E727C9">
      <w:pPr>
        <w:spacing w:before="200" w:line="200" w:lineRule="exact"/>
        <w:jc w:val="center"/>
        <w:rPr>
          <w:b/>
          <w:sz w:val="28"/>
          <w:szCs w:val="28"/>
        </w:rPr>
      </w:pPr>
    </w:p>
    <w:p w:rsidR="005F6D36" w:rsidRPr="0008251E" w:rsidRDefault="005F6D36" w:rsidP="00E727C9">
      <w:pPr>
        <w:spacing w:before="200" w:line="200" w:lineRule="exact"/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ПОСТАНОВЛЕНИЕ</w:t>
      </w:r>
    </w:p>
    <w:p w:rsidR="005B2800" w:rsidRPr="0008251E" w:rsidRDefault="005B2800" w:rsidP="005F6D36">
      <w:pPr>
        <w:spacing w:before="600" w:line="20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8251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8251E" w:rsidRDefault="0008251E" w:rsidP="006579DC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 w:rsidRPr="0008251E"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579DC">
              <w:rPr>
                <w:rFonts w:eastAsia="Calibri"/>
                <w:sz w:val="28"/>
                <w:szCs w:val="28"/>
                <w:lang w:eastAsia="en-US"/>
              </w:rPr>
              <w:t>10.01.2024</w:t>
            </w:r>
          </w:p>
        </w:tc>
        <w:tc>
          <w:tcPr>
            <w:tcW w:w="2409" w:type="dxa"/>
            <w:shd w:val="clear" w:color="auto" w:fill="auto"/>
          </w:tcPr>
          <w:p w:rsidR="005B2800" w:rsidRPr="0008251E" w:rsidRDefault="002A16C1" w:rsidP="006579DC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08251E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08251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579DC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</w:tbl>
    <w:p w:rsidR="005F6D36" w:rsidRPr="0008251E" w:rsidRDefault="005F6D36">
      <w:pPr>
        <w:rPr>
          <w:sz w:val="28"/>
          <w:szCs w:val="28"/>
        </w:rPr>
      </w:pPr>
    </w:p>
    <w:p w:rsidR="005B2800" w:rsidRDefault="005B2800">
      <w:pPr>
        <w:rPr>
          <w:sz w:val="28"/>
          <w:szCs w:val="28"/>
        </w:rPr>
      </w:pPr>
    </w:p>
    <w:p w:rsidR="00C5437D" w:rsidRPr="0008251E" w:rsidRDefault="00C5437D">
      <w:pPr>
        <w:rPr>
          <w:sz w:val="28"/>
          <w:szCs w:val="28"/>
        </w:rPr>
      </w:pPr>
    </w:p>
    <w:p w:rsidR="00C5437D" w:rsidRPr="00B3058B" w:rsidRDefault="00C5437D" w:rsidP="00C5437D">
      <w:pPr>
        <w:suppressAutoHyphens w:val="0"/>
        <w:jc w:val="center"/>
        <w:rPr>
          <w:b/>
          <w:sz w:val="28"/>
          <w:szCs w:val="28"/>
        </w:rPr>
      </w:pPr>
      <w:r w:rsidRPr="00B3058B">
        <w:rPr>
          <w:b/>
          <w:sz w:val="28"/>
          <w:szCs w:val="28"/>
        </w:rPr>
        <w:t>О внесении изменений в постановление администрации муниципального образования Веневский район от 16.12.2021 № 1046 «Об утверждении Паспорта муниципальной программы муниципального образования Веневский район «</w:t>
      </w:r>
      <w:r w:rsidRPr="00B3058B">
        <w:rPr>
          <w:b/>
          <w:bCs/>
          <w:sz w:val="28"/>
          <w:szCs w:val="28"/>
        </w:rPr>
        <w:t>Развитие архивного дела на территории муниципального образования Веневский район</w:t>
      </w:r>
      <w:r w:rsidRPr="00B3058B">
        <w:rPr>
          <w:b/>
          <w:sz w:val="28"/>
          <w:szCs w:val="28"/>
        </w:rPr>
        <w:t>»</w:t>
      </w:r>
    </w:p>
    <w:p w:rsidR="00C5437D" w:rsidRDefault="00C5437D" w:rsidP="00C5437D">
      <w:pPr>
        <w:suppressAutoHyphens w:val="0"/>
        <w:spacing w:line="360" w:lineRule="exact"/>
        <w:ind w:firstLine="539"/>
        <w:jc w:val="both"/>
        <w:rPr>
          <w:b/>
          <w:sz w:val="28"/>
          <w:szCs w:val="28"/>
          <w:highlight w:val="yellow"/>
        </w:rPr>
      </w:pPr>
    </w:p>
    <w:p w:rsidR="00C5437D" w:rsidRPr="00B3058B" w:rsidRDefault="00C5437D" w:rsidP="00C5437D">
      <w:pPr>
        <w:suppressAutoHyphens w:val="0"/>
        <w:spacing w:line="360" w:lineRule="exact"/>
        <w:ind w:firstLine="539"/>
        <w:jc w:val="both"/>
        <w:rPr>
          <w:b/>
          <w:sz w:val="28"/>
          <w:szCs w:val="28"/>
          <w:highlight w:val="yellow"/>
        </w:rPr>
      </w:pPr>
    </w:p>
    <w:p w:rsidR="00C5437D" w:rsidRPr="00B3058B" w:rsidRDefault="00C5437D" w:rsidP="00C5437D">
      <w:pPr>
        <w:suppressAutoHyphens w:val="0"/>
        <w:spacing w:line="360" w:lineRule="exact"/>
        <w:ind w:firstLine="709"/>
        <w:jc w:val="both"/>
        <w:rPr>
          <w:sz w:val="28"/>
          <w:szCs w:val="28"/>
        </w:rPr>
      </w:pPr>
      <w:r w:rsidRPr="00B3058B">
        <w:rPr>
          <w:sz w:val="28"/>
          <w:szCs w:val="28"/>
        </w:rPr>
        <w:t>В соответствии с постановлением администрации муниципального   образования Веневский район от 14.12.2021 № 1020 «Об утверждении Порядка принятия решений о разработке, формирования, реализации и оценки эффективности муниципальных программ муниципального образования Веневский район»,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C5437D" w:rsidRPr="00B3058B" w:rsidRDefault="00C5437D" w:rsidP="00C5437D">
      <w:pPr>
        <w:suppressAutoHyphens w:val="0"/>
        <w:spacing w:line="360" w:lineRule="exact"/>
        <w:ind w:firstLine="709"/>
        <w:jc w:val="both"/>
        <w:rPr>
          <w:sz w:val="28"/>
          <w:szCs w:val="28"/>
        </w:rPr>
      </w:pPr>
      <w:r w:rsidRPr="00B3058B">
        <w:rPr>
          <w:sz w:val="28"/>
          <w:szCs w:val="28"/>
        </w:rPr>
        <w:t>1. Утвердить изменения, которые вносятся в постановление администрации муниципального образования Веневский район от 16.12.2021 № 1046 «Об утверждении Паспорта муниципальной программы муниципального образования Веневский район «</w:t>
      </w:r>
      <w:r w:rsidRPr="00B3058B">
        <w:rPr>
          <w:bCs/>
          <w:sz w:val="28"/>
          <w:szCs w:val="28"/>
        </w:rPr>
        <w:t>Развитие архивного дела на территории муниципального образования Веневский район</w:t>
      </w:r>
      <w:r w:rsidRPr="00B3058B">
        <w:rPr>
          <w:sz w:val="28"/>
          <w:szCs w:val="28"/>
        </w:rPr>
        <w:t>», согласно приложению.</w:t>
      </w:r>
    </w:p>
    <w:p w:rsidR="00C5437D" w:rsidRPr="00B3058B" w:rsidRDefault="00C5437D" w:rsidP="00C5437D">
      <w:pPr>
        <w:suppressAutoHyphens w:val="0"/>
        <w:spacing w:line="360" w:lineRule="exact"/>
        <w:ind w:firstLine="709"/>
        <w:jc w:val="both"/>
        <w:rPr>
          <w:sz w:val="28"/>
          <w:szCs w:val="28"/>
        </w:rPr>
      </w:pPr>
      <w:r w:rsidRPr="00B3058B">
        <w:rPr>
          <w:sz w:val="28"/>
          <w:szCs w:val="28"/>
        </w:rPr>
        <w:t xml:space="preserve">2. Опубликовать настоящее постановление в газете «Вести </w:t>
      </w:r>
      <w:proofErr w:type="spellStart"/>
      <w:r w:rsidRPr="00B3058B">
        <w:rPr>
          <w:sz w:val="28"/>
          <w:szCs w:val="28"/>
        </w:rPr>
        <w:t>Веневского</w:t>
      </w:r>
      <w:proofErr w:type="spellEnd"/>
      <w:r w:rsidRPr="00B3058B">
        <w:rPr>
          <w:sz w:val="28"/>
          <w:szCs w:val="28"/>
        </w:rPr>
        <w:t xml:space="preserve"> района».</w:t>
      </w:r>
    </w:p>
    <w:p w:rsidR="00C5437D" w:rsidRPr="00B3058B" w:rsidRDefault="00C5437D" w:rsidP="00C5437D">
      <w:pPr>
        <w:suppressAutoHyphens w:val="0"/>
        <w:spacing w:line="360" w:lineRule="exact"/>
        <w:ind w:firstLine="709"/>
        <w:jc w:val="both"/>
        <w:rPr>
          <w:sz w:val="28"/>
          <w:szCs w:val="28"/>
        </w:rPr>
      </w:pPr>
      <w:r w:rsidRPr="00B3058B">
        <w:rPr>
          <w:sz w:val="28"/>
          <w:szCs w:val="28"/>
        </w:rPr>
        <w:t xml:space="preserve">3. Отделу по МСУ и информационным технологиям администрации муниципального образования </w:t>
      </w:r>
      <w:proofErr w:type="spellStart"/>
      <w:r w:rsidRPr="00B3058B">
        <w:rPr>
          <w:sz w:val="28"/>
          <w:szCs w:val="28"/>
        </w:rPr>
        <w:t>Веневский</w:t>
      </w:r>
      <w:proofErr w:type="spellEnd"/>
      <w:r w:rsidRPr="00B3058B">
        <w:rPr>
          <w:sz w:val="28"/>
          <w:szCs w:val="28"/>
        </w:rPr>
        <w:t xml:space="preserve"> район (</w:t>
      </w:r>
      <w:proofErr w:type="spellStart"/>
      <w:r w:rsidRPr="00B3058B">
        <w:rPr>
          <w:sz w:val="28"/>
          <w:szCs w:val="28"/>
        </w:rPr>
        <w:t>Студеникина</w:t>
      </w:r>
      <w:proofErr w:type="spellEnd"/>
      <w:r w:rsidRPr="00B3058B">
        <w:rPr>
          <w:sz w:val="28"/>
          <w:szCs w:val="28"/>
        </w:rPr>
        <w:t xml:space="preserve"> Л.В.) </w:t>
      </w:r>
      <w:proofErr w:type="gramStart"/>
      <w:r w:rsidRPr="00B3058B">
        <w:rPr>
          <w:sz w:val="28"/>
          <w:szCs w:val="28"/>
        </w:rPr>
        <w:t>разместить</w:t>
      </w:r>
      <w:proofErr w:type="gramEnd"/>
      <w:r w:rsidRPr="00B3058B"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C5437D" w:rsidRDefault="00C5437D" w:rsidP="00C5437D">
      <w:pPr>
        <w:suppressAutoHyphens w:val="0"/>
        <w:spacing w:line="360" w:lineRule="exact"/>
        <w:ind w:firstLine="709"/>
        <w:jc w:val="both"/>
        <w:rPr>
          <w:sz w:val="28"/>
          <w:szCs w:val="28"/>
        </w:rPr>
      </w:pPr>
      <w:r w:rsidRPr="00B3058B">
        <w:rPr>
          <w:sz w:val="28"/>
          <w:szCs w:val="28"/>
        </w:rPr>
        <w:lastRenderedPageBreak/>
        <w:t xml:space="preserve">4. </w:t>
      </w:r>
      <w:proofErr w:type="gramStart"/>
      <w:r w:rsidRPr="00B3058B">
        <w:rPr>
          <w:sz w:val="28"/>
          <w:szCs w:val="28"/>
        </w:rPr>
        <w:t>Контроль за</w:t>
      </w:r>
      <w:proofErr w:type="gramEnd"/>
      <w:r w:rsidRPr="00B3058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5437D" w:rsidRPr="00B3058B" w:rsidRDefault="00C5437D" w:rsidP="00C5437D">
      <w:pPr>
        <w:suppressAutoHyphens w:val="0"/>
        <w:spacing w:line="360" w:lineRule="exact"/>
        <w:ind w:firstLine="709"/>
        <w:jc w:val="both"/>
        <w:rPr>
          <w:sz w:val="28"/>
          <w:szCs w:val="28"/>
        </w:rPr>
      </w:pPr>
      <w:r w:rsidRPr="00B3058B">
        <w:rPr>
          <w:sz w:val="28"/>
          <w:szCs w:val="28"/>
        </w:rPr>
        <w:t>5. Постановление вступает в силу со дня опубликования.</w:t>
      </w:r>
      <w:r w:rsidRPr="00B3058B">
        <w:rPr>
          <w:sz w:val="28"/>
          <w:szCs w:val="28"/>
        </w:rPr>
        <w:tab/>
      </w:r>
    </w:p>
    <w:p w:rsidR="001C32A8" w:rsidRPr="0008251E" w:rsidRDefault="001C32A8">
      <w:pPr>
        <w:rPr>
          <w:sz w:val="28"/>
          <w:szCs w:val="28"/>
        </w:rPr>
      </w:pPr>
    </w:p>
    <w:p w:rsidR="00115CE3" w:rsidRPr="0008251E" w:rsidRDefault="00115CE3">
      <w:pPr>
        <w:rPr>
          <w:sz w:val="28"/>
          <w:szCs w:val="28"/>
        </w:rPr>
      </w:pPr>
    </w:p>
    <w:p w:rsidR="00115CE3" w:rsidRPr="0008251E" w:rsidRDefault="00115CE3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08251E" w:rsidTr="000D05A0">
        <w:trPr>
          <w:trHeight w:val="229"/>
        </w:trPr>
        <w:tc>
          <w:tcPr>
            <w:tcW w:w="2178" w:type="pct"/>
          </w:tcPr>
          <w:p w:rsidR="002A16C1" w:rsidRPr="0008251E" w:rsidRDefault="000D05A0" w:rsidP="000D05A0">
            <w:pPr>
              <w:pStyle w:val="afb"/>
              <w:ind w:right="-1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52D15"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Веневский </w:t>
            </w:r>
            <w:r w:rsidRPr="0008251E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08251E" w:rsidRDefault="002A16C1" w:rsidP="00CB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08251E" w:rsidRDefault="00F52D15" w:rsidP="002A16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1C32A8" w:rsidRDefault="001C32A8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>
      <w:pPr>
        <w:rPr>
          <w:sz w:val="28"/>
          <w:szCs w:val="28"/>
        </w:rPr>
      </w:pPr>
    </w:p>
    <w:p w:rsidR="00C5437D" w:rsidRDefault="00C5437D" w:rsidP="00C543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horzAnchor="margin" w:tblpY="599"/>
        <w:tblW w:w="0" w:type="auto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0"/>
        <w:gridCol w:w="4268"/>
      </w:tblGrid>
      <w:tr w:rsidR="00C5437D" w:rsidTr="00C5437D">
        <w:trPr>
          <w:trHeight w:val="991"/>
        </w:trPr>
        <w:tc>
          <w:tcPr>
            <w:tcW w:w="5040" w:type="dxa"/>
          </w:tcPr>
          <w:p w:rsidR="00C5437D" w:rsidRDefault="00C5437D">
            <w:pPr>
              <w:rPr>
                <w:color w:val="000000"/>
                <w:sz w:val="28"/>
                <w:szCs w:val="22"/>
              </w:rPr>
            </w:pPr>
          </w:p>
        </w:tc>
        <w:tc>
          <w:tcPr>
            <w:tcW w:w="4268" w:type="dxa"/>
          </w:tcPr>
          <w:p w:rsidR="00C5437D" w:rsidRDefault="00C5437D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Приложение  </w:t>
            </w:r>
          </w:p>
          <w:p w:rsidR="00C5437D" w:rsidRDefault="00C5437D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C5437D" w:rsidRDefault="00C5437D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C5437D" w:rsidRDefault="00C5437D" w:rsidP="006579DC">
            <w:pPr>
              <w:ind w:right="-7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</w:rPr>
              <w:t xml:space="preserve">от </w:t>
            </w:r>
            <w:r w:rsidR="006579DC">
              <w:rPr>
                <w:color w:val="000000"/>
                <w:sz w:val="28"/>
              </w:rPr>
              <w:t>10.01.2024</w:t>
            </w:r>
            <w:r>
              <w:rPr>
                <w:color w:val="000000"/>
                <w:sz w:val="28"/>
              </w:rPr>
              <w:t xml:space="preserve"> № </w:t>
            </w:r>
            <w:r w:rsidR="006579DC">
              <w:rPr>
                <w:color w:val="000000"/>
                <w:sz w:val="28"/>
              </w:rPr>
              <w:t>9</w:t>
            </w:r>
          </w:p>
        </w:tc>
      </w:tr>
    </w:tbl>
    <w:p w:rsidR="00C5437D" w:rsidRDefault="00C5437D" w:rsidP="00C5437D">
      <w:pPr>
        <w:widowControl w:val="0"/>
        <w:autoSpaceDE w:val="0"/>
        <w:autoSpaceDN w:val="0"/>
        <w:adjustRightInd w:val="0"/>
        <w:jc w:val="center"/>
        <w:rPr>
          <w:rFonts w:cstheme="minorBidi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4040"/>
        <w:tblW w:w="1357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9"/>
        <w:gridCol w:w="4268"/>
        <w:gridCol w:w="4268"/>
      </w:tblGrid>
      <w:tr w:rsidR="00C5437D" w:rsidTr="00C5437D">
        <w:trPr>
          <w:trHeight w:val="991"/>
        </w:trPr>
        <w:tc>
          <w:tcPr>
            <w:tcW w:w="5040" w:type="dxa"/>
          </w:tcPr>
          <w:p w:rsidR="00C5437D" w:rsidRDefault="00C5437D">
            <w:pPr>
              <w:rPr>
                <w:color w:val="000000"/>
                <w:sz w:val="28"/>
                <w:szCs w:val="22"/>
              </w:rPr>
            </w:pPr>
          </w:p>
        </w:tc>
        <w:tc>
          <w:tcPr>
            <w:tcW w:w="4268" w:type="dxa"/>
          </w:tcPr>
          <w:p w:rsidR="00C5437D" w:rsidRDefault="00C5437D">
            <w:pPr>
              <w:ind w:right="-72"/>
              <w:jc w:val="center"/>
              <w:rPr>
                <w:color w:val="000000"/>
                <w:sz w:val="28"/>
                <w:szCs w:val="22"/>
                <w:u w:val="single"/>
              </w:rPr>
            </w:pPr>
          </w:p>
        </w:tc>
        <w:tc>
          <w:tcPr>
            <w:tcW w:w="4268" w:type="dxa"/>
          </w:tcPr>
          <w:p w:rsidR="00C5437D" w:rsidRDefault="00C5437D">
            <w:pPr>
              <w:ind w:right="-72"/>
              <w:jc w:val="center"/>
              <w:rPr>
                <w:color w:val="000000"/>
                <w:sz w:val="28"/>
                <w:szCs w:val="22"/>
              </w:rPr>
            </w:pPr>
          </w:p>
        </w:tc>
      </w:tr>
    </w:tbl>
    <w:p w:rsidR="00C5437D" w:rsidRDefault="00C5437D" w:rsidP="00C543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</w:t>
      </w:r>
    </w:p>
    <w:p w:rsidR="00C5437D" w:rsidRDefault="00C5437D" w:rsidP="00C5437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в постановление администрации муниципального образования Веневский район от 16.12.2021 № 1046 «Об утверждении Паспорта </w:t>
      </w:r>
      <w:r>
        <w:rPr>
          <w:b/>
          <w:bCs/>
          <w:sz w:val="28"/>
          <w:szCs w:val="28"/>
        </w:rPr>
        <w:t>муниципальной программы муниципального образования Веневский район «Развитие архивного дела на территории муниципального образования Веневский район»</w:t>
      </w:r>
    </w:p>
    <w:p w:rsidR="00C5437D" w:rsidRDefault="00C5437D" w:rsidP="00C543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5437D" w:rsidRDefault="00C5437D" w:rsidP="00C543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5437D" w:rsidRDefault="00C5437D" w:rsidP="00C543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приложении к постановлению:</w:t>
      </w:r>
    </w:p>
    <w:p w:rsidR="00C5437D" w:rsidRDefault="00C5437D" w:rsidP="00C543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37D" w:rsidRDefault="00C5437D" w:rsidP="00C5437D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Пункт 6 Паспорта муниципальной программы </w:t>
      </w:r>
      <w:r>
        <w:rPr>
          <w:bCs/>
          <w:sz w:val="28"/>
          <w:szCs w:val="28"/>
        </w:rPr>
        <w:t>муниципального образования Веневский район «Развитие архивного дела на территории муниципального образования Веневский район»</w:t>
      </w:r>
      <w:r>
        <w:rPr>
          <w:sz w:val="28"/>
          <w:szCs w:val="28"/>
        </w:rPr>
        <w:t xml:space="preserve"> «Объем ресурсного обеспечения программы (в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.)» изложить в новой редакции:</w:t>
      </w:r>
    </w:p>
    <w:p w:rsidR="00C5437D" w:rsidRDefault="00C5437D" w:rsidP="00C5437D">
      <w:pPr>
        <w:ind w:left="-142" w:firstLine="851"/>
        <w:jc w:val="both"/>
        <w:rPr>
          <w:sz w:val="28"/>
          <w:szCs w:val="28"/>
        </w:rPr>
      </w:pPr>
    </w:p>
    <w:p w:rsidR="00C5437D" w:rsidRDefault="00C5437D" w:rsidP="00C5437D">
      <w:pPr>
        <w:ind w:left="-142" w:firstLine="851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6312"/>
      </w:tblGrid>
      <w:tr w:rsidR="00C5437D" w:rsidTr="00C5437D">
        <w:trPr>
          <w:trHeight w:val="18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Объем ресурсного обеспечения программы (в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2518,0</w:t>
            </w:r>
          </w:p>
          <w:p w:rsidR="00C5437D" w:rsidRDefault="00C543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2</w:t>
            </w:r>
            <w:r w:rsidR="00BF6E06">
              <w:rPr>
                <w:sz w:val="28"/>
                <w:szCs w:val="28"/>
              </w:rPr>
              <w:t>396,</w:t>
            </w:r>
            <w:r>
              <w:rPr>
                <w:sz w:val="28"/>
                <w:szCs w:val="28"/>
              </w:rPr>
              <w:t>2</w:t>
            </w:r>
          </w:p>
          <w:p w:rsidR="00C5437D" w:rsidRDefault="00C543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1370,2</w:t>
            </w:r>
          </w:p>
          <w:p w:rsidR="00C5437D" w:rsidRDefault="00C543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1370,2</w:t>
            </w:r>
          </w:p>
          <w:p w:rsidR="00C5437D" w:rsidRDefault="00C543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– 1800,0</w:t>
            </w:r>
          </w:p>
        </w:tc>
      </w:tr>
    </w:tbl>
    <w:p w:rsidR="00C5437D" w:rsidRDefault="00C5437D" w:rsidP="00C5437D">
      <w:pPr>
        <w:ind w:left="-142" w:firstLine="851"/>
        <w:jc w:val="both"/>
        <w:rPr>
          <w:sz w:val="28"/>
          <w:szCs w:val="28"/>
        </w:rPr>
      </w:pPr>
    </w:p>
    <w:p w:rsidR="00C5437D" w:rsidRDefault="00C5437D" w:rsidP="00C5437D">
      <w:pPr>
        <w:jc w:val="center"/>
        <w:rPr>
          <w:b/>
          <w:sz w:val="28"/>
          <w:szCs w:val="28"/>
        </w:rPr>
      </w:pPr>
    </w:p>
    <w:p w:rsidR="00C5437D" w:rsidRDefault="00C5437D" w:rsidP="00C5437D">
      <w:pPr>
        <w:jc w:val="center"/>
        <w:rPr>
          <w:b/>
          <w:sz w:val="28"/>
          <w:szCs w:val="28"/>
        </w:rPr>
      </w:pPr>
    </w:p>
    <w:p w:rsidR="00C5437D" w:rsidRDefault="00C5437D" w:rsidP="00C5437D">
      <w:pPr>
        <w:jc w:val="center"/>
        <w:rPr>
          <w:b/>
          <w:sz w:val="28"/>
          <w:szCs w:val="28"/>
        </w:rPr>
      </w:pPr>
    </w:p>
    <w:p w:rsidR="00C5437D" w:rsidRDefault="00C5437D" w:rsidP="00C5437D">
      <w:pPr>
        <w:jc w:val="center"/>
        <w:rPr>
          <w:b/>
          <w:sz w:val="28"/>
          <w:szCs w:val="28"/>
        </w:rPr>
      </w:pPr>
    </w:p>
    <w:p w:rsidR="00C5437D" w:rsidRDefault="00C5437D" w:rsidP="00C5437D">
      <w:pPr>
        <w:rPr>
          <w:sz w:val="28"/>
          <w:szCs w:val="28"/>
        </w:rPr>
        <w:sectPr w:rsidR="00C5437D">
          <w:pgSz w:w="11906" w:h="16838"/>
          <w:pgMar w:top="1134" w:right="850" w:bottom="1134" w:left="1701" w:header="709" w:footer="709" w:gutter="0"/>
          <w:cols w:space="720"/>
        </w:sectPr>
      </w:pPr>
    </w:p>
    <w:p w:rsidR="00C5437D" w:rsidRDefault="00C5437D" w:rsidP="00C5437D">
      <w:pPr>
        <w:ind w:left="284" w:firstLine="425"/>
        <w:jc w:val="both"/>
        <w:rPr>
          <w:rFonts w:eastAsiaTheme="minorEastAsia" w:cstheme="minorBidi"/>
          <w:sz w:val="28"/>
          <w:szCs w:val="28"/>
        </w:rPr>
      </w:pPr>
      <w:r>
        <w:rPr>
          <w:sz w:val="28"/>
          <w:szCs w:val="28"/>
        </w:rPr>
        <w:lastRenderedPageBreak/>
        <w:t>2. Раздел 5 «Финансовое обеспечение муниципальной программы муниципального образования Веневский район «</w:t>
      </w:r>
      <w:r>
        <w:rPr>
          <w:bCs/>
          <w:sz w:val="28"/>
          <w:szCs w:val="28"/>
        </w:rPr>
        <w:t>Развитие архивного дела на территории муниципального образования Веневский район</w:t>
      </w:r>
      <w:r>
        <w:rPr>
          <w:sz w:val="28"/>
          <w:szCs w:val="28"/>
        </w:rPr>
        <w:t xml:space="preserve">» </w:t>
      </w:r>
      <w:bookmarkStart w:id="1" w:name="_Hlk99718931"/>
      <w:r>
        <w:rPr>
          <w:sz w:val="28"/>
          <w:szCs w:val="28"/>
        </w:rPr>
        <w:t>изложить в новой редакции:</w:t>
      </w:r>
    </w:p>
    <w:tbl>
      <w:tblPr>
        <w:tblpPr w:leftFromText="180" w:rightFromText="180" w:bottomFromText="200" w:vertAnchor="page" w:horzAnchor="page" w:tblpX="943" w:tblpY="3196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48"/>
        <w:gridCol w:w="1558"/>
        <w:gridCol w:w="1134"/>
        <w:gridCol w:w="709"/>
        <w:gridCol w:w="709"/>
        <w:gridCol w:w="1276"/>
        <w:gridCol w:w="567"/>
        <w:gridCol w:w="1134"/>
        <w:gridCol w:w="1275"/>
        <w:gridCol w:w="1134"/>
        <w:gridCol w:w="1276"/>
        <w:gridCol w:w="1134"/>
      </w:tblGrid>
      <w:tr w:rsidR="00C5437D" w:rsidTr="00C5437D">
        <w:trPr>
          <w:trHeight w:val="55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C5437D" w:rsidRDefault="00C5437D">
            <w:pPr>
              <w:ind w:left="-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подпрограммы, мероприятия подпрограммы,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proofErr w:type="spellStart"/>
            <w:r>
              <w:rPr>
                <w:sz w:val="20"/>
                <w:szCs w:val="20"/>
              </w:rPr>
              <w:t>финанс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5437D" w:rsidRDefault="00C543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обеспече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5437D" w:rsidRDefault="00C543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 годы</w:t>
            </w:r>
          </w:p>
        </w:tc>
      </w:tr>
      <w:tr w:rsidR="00C5437D" w:rsidTr="00C5437D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7D" w:rsidRDefault="00C5437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7D" w:rsidRDefault="00C5437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7D" w:rsidRDefault="00C5437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7D" w:rsidRDefault="00C543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20"/>
                <w:szCs w:val="20"/>
              </w:rPr>
            </w:pPr>
          </w:p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20"/>
                <w:szCs w:val="20"/>
              </w:rPr>
            </w:pPr>
          </w:p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20"/>
                <w:szCs w:val="20"/>
              </w:rPr>
            </w:pPr>
          </w:p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20"/>
                <w:szCs w:val="20"/>
              </w:rPr>
            </w:pPr>
          </w:p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5437D" w:rsidRDefault="00C543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1-ый год</w:t>
            </w:r>
          </w:p>
          <w:p w:rsidR="00C5437D" w:rsidRDefault="00C543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реализации</w:t>
            </w:r>
          </w:p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МП</w:t>
            </w:r>
          </w:p>
          <w:p w:rsidR="00C5437D" w:rsidRDefault="00C543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5437D" w:rsidRDefault="00C543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2-ой год</w:t>
            </w:r>
          </w:p>
          <w:p w:rsidR="00C5437D" w:rsidRDefault="00C543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реализации</w:t>
            </w:r>
          </w:p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МП </w:t>
            </w:r>
          </w:p>
          <w:p w:rsidR="00C5437D" w:rsidRDefault="00C543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5437D" w:rsidRDefault="00C543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3-ий год</w:t>
            </w:r>
          </w:p>
          <w:p w:rsidR="00C5437D" w:rsidRDefault="00C543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реализации</w:t>
            </w:r>
          </w:p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МП</w:t>
            </w:r>
          </w:p>
          <w:p w:rsidR="00C5437D" w:rsidRDefault="00C543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5437D" w:rsidRDefault="00C543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4-ый год</w:t>
            </w:r>
          </w:p>
          <w:p w:rsidR="00C5437D" w:rsidRDefault="00C543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реализации</w:t>
            </w:r>
          </w:p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МП</w:t>
            </w:r>
          </w:p>
          <w:p w:rsidR="00C5437D" w:rsidRDefault="00C543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5437D" w:rsidRDefault="00C543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5-ый год</w:t>
            </w:r>
          </w:p>
          <w:p w:rsidR="00C5437D" w:rsidRDefault="00C543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реализации</w:t>
            </w:r>
          </w:p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МП</w:t>
            </w:r>
          </w:p>
          <w:p w:rsidR="00C5437D" w:rsidRDefault="00C543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</w:t>
            </w:r>
          </w:p>
        </w:tc>
      </w:tr>
      <w:tr w:rsidR="00C5437D" w:rsidTr="00C5437D">
        <w:trPr>
          <w:trHeight w:val="3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C5437D" w:rsidTr="00C5437D">
        <w:trPr>
          <w:trHeight w:val="12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Муниципальная  программа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Развитие архивного дела на территории муниципального образования Веневский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МКУ МОВР   «Архив»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rPr>
                <w:sz w:val="20"/>
                <w:szCs w:val="20"/>
                <w:lang w:eastAsia="en-US"/>
              </w:rPr>
            </w:pPr>
          </w:p>
          <w:p w:rsidR="00C5437D" w:rsidRDefault="00C5437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20"/>
                <w:szCs w:val="20"/>
              </w:rPr>
            </w:pPr>
          </w:p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22" w:rsidRDefault="00016322" w:rsidP="0001632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16322" w:rsidRPr="00016322" w:rsidRDefault="00016322" w:rsidP="00016322">
            <w:pPr>
              <w:widowControl w:val="0"/>
              <w:jc w:val="center"/>
              <w:rPr>
                <w:sz w:val="20"/>
                <w:szCs w:val="20"/>
              </w:rPr>
            </w:pPr>
            <w:r w:rsidRPr="00016322">
              <w:rPr>
                <w:sz w:val="20"/>
                <w:szCs w:val="20"/>
              </w:rPr>
              <w:t>110</w:t>
            </w:r>
          </w:p>
          <w:p w:rsidR="00016322" w:rsidRPr="00016322" w:rsidRDefault="00016322" w:rsidP="00016322">
            <w:pPr>
              <w:widowControl w:val="0"/>
              <w:jc w:val="center"/>
              <w:rPr>
                <w:sz w:val="20"/>
                <w:szCs w:val="20"/>
              </w:rPr>
            </w:pPr>
            <w:r w:rsidRPr="00016322">
              <w:rPr>
                <w:sz w:val="20"/>
                <w:szCs w:val="20"/>
              </w:rPr>
              <w:t>240</w:t>
            </w:r>
          </w:p>
          <w:p w:rsidR="00C5437D" w:rsidRDefault="00016322" w:rsidP="00016322">
            <w:pPr>
              <w:jc w:val="center"/>
              <w:rPr>
                <w:sz w:val="20"/>
                <w:szCs w:val="20"/>
                <w:lang w:eastAsia="en-US"/>
              </w:rPr>
            </w:pPr>
            <w:r w:rsidRPr="00016322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437D" w:rsidRDefault="00C5437D" w:rsidP="00BF6E0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F6E06">
              <w:rPr>
                <w:sz w:val="20"/>
                <w:szCs w:val="20"/>
                <w:lang w:eastAsia="en-US"/>
              </w:rPr>
              <w:t>396</w:t>
            </w:r>
            <w:r>
              <w:rPr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437D" w:rsidRDefault="00C5437D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1800,0</w:t>
            </w:r>
          </w:p>
        </w:tc>
      </w:tr>
      <w:tr w:rsidR="00C5437D" w:rsidTr="00C5437D">
        <w:trPr>
          <w:trHeight w:val="9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Структурный элемент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Комплекс процессных мероприятий «Реализация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МКУ МОВР   «Архив»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</w:t>
            </w:r>
          </w:p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 Вен.</w:t>
            </w:r>
          </w:p>
          <w:p w:rsidR="00C5437D" w:rsidRDefault="00C54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р-н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20"/>
                <w:szCs w:val="20"/>
              </w:rPr>
            </w:pPr>
          </w:p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rPr>
                <w:sz w:val="20"/>
                <w:szCs w:val="20"/>
              </w:rPr>
            </w:pPr>
          </w:p>
          <w:p w:rsidR="00C5437D" w:rsidRDefault="00C5437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20"/>
                <w:szCs w:val="20"/>
              </w:rPr>
            </w:pPr>
          </w:p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22" w:rsidRDefault="00016322" w:rsidP="0001632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16322" w:rsidRPr="00016322" w:rsidRDefault="00016322" w:rsidP="00016322">
            <w:pPr>
              <w:widowControl w:val="0"/>
              <w:jc w:val="center"/>
              <w:rPr>
                <w:sz w:val="20"/>
                <w:szCs w:val="20"/>
              </w:rPr>
            </w:pPr>
            <w:r w:rsidRPr="00016322">
              <w:rPr>
                <w:sz w:val="20"/>
                <w:szCs w:val="20"/>
              </w:rPr>
              <w:t>110</w:t>
            </w:r>
          </w:p>
          <w:p w:rsidR="00016322" w:rsidRPr="00016322" w:rsidRDefault="00016322" w:rsidP="00016322">
            <w:pPr>
              <w:widowControl w:val="0"/>
              <w:jc w:val="center"/>
              <w:rPr>
                <w:sz w:val="20"/>
                <w:szCs w:val="20"/>
              </w:rPr>
            </w:pPr>
            <w:r w:rsidRPr="00016322">
              <w:rPr>
                <w:sz w:val="20"/>
                <w:szCs w:val="20"/>
              </w:rPr>
              <w:t>240</w:t>
            </w:r>
          </w:p>
          <w:p w:rsidR="00C5437D" w:rsidRDefault="00016322" w:rsidP="0001632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6322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437D" w:rsidRDefault="00C5437D" w:rsidP="00BF6E0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F6E06">
              <w:rPr>
                <w:sz w:val="20"/>
                <w:szCs w:val="20"/>
                <w:lang w:eastAsia="en-US"/>
              </w:rPr>
              <w:t>396</w:t>
            </w:r>
            <w:r>
              <w:rPr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D" w:rsidRDefault="00C5437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5437D" w:rsidRDefault="00C5437D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1800,0</w:t>
            </w:r>
          </w:p>
        </w:tc>
      </w:tr>
    </w:tbl>
    <w:p w:rsidR="00C5437D" w:rsidRDefault="00C5437D" w:rsidP="00C5437D">
      <w:pPr>
        <w:jc w:val="center"/>
        <w:rPr>
          <w:rFonts w:cstheme="minorBidi"/>
          <w:b/>
          <w:sz w:val="28"/>
          <w:szCs w:val="28"/>
        </w:rPr>
      </w:pPr>
      <w:r>
        <w:rPr>
          <w:b/>
          <w:sz w:val="28"/>
          <w:szCs w:val="28"/>
        </w:rPr>
        <w:t>«5. Финансовое обеспечение муниципальной программы муниципального образования Веневский район «</w:t>
      </w:r>
      <w:r>
        <w:rPr>
          <w:b/>
          <w:bCs/>
          <w:sz w:val="28"/>
          <w:szCs w:val="28"/>
        </w:rPr>
        <w:t>Развитие архивного дела на территории муниципального образования Веневский район</w:t>
      </w:r>
      <w:r>
        <w:rPr>
          <w:b/>
          <w:sz w:val="28"/>
          <w:szCs w:val="28"/>
        </w:rPr>
        <w:t>»</w:t>
      </w:r>
    </w:p>
    <w:p w:rsidR="00C5437D" w:rsidRDefault="00C5437D" w:rsidP="00C5437D">
      <w:pPr>
        <w:jc w:val="center"/>
        <w:rPr>
          <w:b/>
          <w:sz w:val="28"/>
          <w:szCs w:val="28"/>
        </w:rPr>
      </w:pPr>
    </w:p>
    <w:p w:rsidR="00C5437D" w:rsidRDefault="00C5437D" w:rsidP="00C5437D">
      <w:pPr>
        <w:jc w:val="center"/>
        <w:rPr>
          <w:b/>
          <w:sz w:val="28"/>
          <w:szCs w:val="28"/>
        </w:rPr>
      </w:pPr>
    </w:p>
    <w:p w:rsidR="00C5437D" w:rsidRDefault="00C5437D" w:rsidP="00C5437D">
      <w:pPr>
        <w:jc w:val="center"/>
        <w:rPr>
          <w:b/>
          <w:sz w:val="28"/>
          <w:szCs w:val="28"/>
        </w:rPr>
      </w:pPr>
    </w:p>
    <w:p w:rsidR="00C5437D" w:rsidRDefault="00C5437D" w:rsidP="00C5437D">
      <w:pPr>
        <w:rPr>
          <w:b/>
          <w:sz w:val="28"/>
          <w:szCs w:val="28"/>
        </w:rPr>
        <w:sectPr w:rsidR="00C5437D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C5437D" w:rsidRDefault="00C5437D" w:rsidP="00C5437D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Раздел 7 «План реализации муниципальной программы муниципального образования Веневский район «Развитие архивного дела на территории муниципального образования Веневский район» на 2023 год» изложить в новой редакции:</w:t>
      </w:r>
    </w:p>
    <w:p w:rsidR="00C5437D" w:rsidRDefault="00C5437D" w:rsidP="00C5437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«7. План реализации муниципальной программы муниципального образования Веневский район «Развитие архивного дела на территории муниципального образования Веневский район» на 2023 год»</w:t>
      </w:r>
    </w:p>
    <w:tbl>
      <w:tblPr>
        <w:tblW w:w="147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073"/>
        <w:gridCol w:w="1440"/>
        <w:gridCol w:w="2009"/>
        <w:gridCol w:w="1135"/>
        <w:gridCol w:w="1275"/>
        <w:gridCol w:w="2836"/>
        <w:gridCol w:w="2283"/>
      </w:tblGrid>
      <w:tr w:rsidR="00C5437D" w:rsidTr="00C5437D">
        <w:trPr>
          <w:trHeight w:val="1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структурного элемента/контрольное событие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(соисполнитель)</w:t>
            </w: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Theme="minorHAnsi"/>
              </w:rPr>
              <w:t>(</w:t>
            </w:r>
            <w:r>
              <w:rPr>
                <w:rFonts w:eastAsiaTheme="minorHAnsi"/>
                <w:sz w:val="18"/>
                <w:szCs w:val="18"/>
              </w:rPr>
              <w:t>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начала реализации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окончания реализации (дата контрольного события)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(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C5437D" w:rsidTr="00C5437D">
        <w:tc>
          <w:tcPr>
            <w:tcW w:w="14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1 Обеспечение нормативных условий хранения, устойчивого комплектования, учета и всестороннего использования документов архивного фонда и других архивных документов.</w:t>
            </w:r>
          </w:p>
        </w:tc>
      </w:tr>
      <w:tr w:rsidR="00C5437D" w:rsidTr="00C543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процессных мероприятий «Реализация муниципальной программы»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МКУ МОВР «Архив»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901-0113-0740100000</w:t>
            </w: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(110) (240) (850)</w:t>
            </w: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F6E06">
              <w:rPr>
                <w:sz w:val="18"/>
                <w:szCs w:val="18"/>
              </w:rPr>
              <w:t>396</w:t>
            </w:r>
            <w:r>
              <w:rPr>
                <w:sz w:val="18"/>
                <w:szCs w:val="18"/>
              </w:rPr>
              <w:t>,2</w:t>
            </w: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5437D" w:rsidTr="00C543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</w:t>
            </w:r>
          </w:p>
          <w:p w:rsidR="00C5437D" w:rsidRDefault="00C5437D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по оплате труда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МКУ МОВР «Архив»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30.06.2023</w:t>
            </w: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30.09.2023</w:t>
            </w: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901-0113-0740100590-110</w:t>
            </w: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5437D" w:rsidRDefault="00BF6E0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  <w:r w:rsidR="00C5437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5437D" w:rsidTr="00C543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</w:t>
            </w:r>
          </w:p>
          <w:p w:rsidR="00C5437D" w:rsidRDefault="00C5437D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МКУ МОВР «Архив»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30.06.2023</w:t>
            </w: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30.09.2023</w:t>
            </w: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901-0113-0740100590-240</w:t>
            </w: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F6E0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="00BF6E06">
              <w:rPr>
                <w:sz w:val="18"/>
                <w:szCs w:val="18"/>
              </w:rPr>
              <w:t>1</w:t>
            </w: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5437D" w:rsidTr="00C543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</w:t>
            </w:r>
          </w:p>
          <w:p w:rsidR="00C5437D" w:rsidRDefault="00C5437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МКУ МОВР «Архив»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30.06.2023</w:t>
            </w: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30.09.2023</w:t>
            </w: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901-0113-0740100590-850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5437D" w:rsidRDefault="00C543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</w:tr>
    </w:tbl>
    <w:p w:rsidR="00C5437D" w:rsidRDefault="00C5437D" w:rsidP="00C5437D">
      <w:pPr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C5437D" w:rsidRPr="0008251E" w:rsidRDefault="00C5437D">
      <w:pPr>
        <w:rPr>
          <w:sz w:val="28"/>
          <w:szCs w:val="28"/>
        </w:rPr>
      </w:pPr>
    </w:p>
    <w:sectPr w:rsidR="00C5437D" w:rsidRPr="0008251E" w:rsidSect="00C5437D">
      <w:headerReference w:type="default" r:id="rId10"/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3E2" w:rsidRDefault="006033E2">
      <w:r>
        <w:separator/>
      </w:r>
    </w:p>
  </w:endnote>
  <w:endnote w:type="continuationSeparator" w:id="0">
    <w:p w:rsidR="006033E2" w:rsidRDefault="0060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3E2" w:rsidRDefault="006033E2">
      <w:r>
        <w:separator/>
      </w:r>
    </w:p>
  </w:footnote>
  <w:footnote w:type="continuationSeparator" w:id="0">
    <w:p w:rsidR="006033E2" w:rsidRDefault="00603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322"/>
    <w:rsid w:val="0004561B"/>
    <w:rsid w:val="00055C23"/>
    <w:rsid w:val="0008251E"/>
    <w:rsid w:val="00087A7F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03459"/>
    <w:rsid w:val="0048387B"/>
    <w:rsid w:val="004964FF"/>
    <w:rsid w:val="004C74A2"/>
    <w:rsid w:val="005071AA"/>
    <w:rsid w:val="00594D83"/>
    <w:rsid w:val="005B2800"/>
    <w:rsid w:val="005B3753"/>
    <w:rsid w:val="005C6B9A"/>
    <w:rsid w:val="005F6D36"/>
    <w:rsid w:val="005F7562"/>
    <w:rsid w:val="005F7DEF"/>
    <w:rsid w:val="006033E2"/>
    <w:rsid w:val="00631C5C"/>
    <w:rsid w:val="006579D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A7968"/>
    <w:rsid w:val="00A24EB9"/>
    <w:rsid w:val="00A333F8"/>
    <w:rsid w:val="00A56C7B"/>
    <w:rsid w:val="00A93D49"/>
    <w:rsid w:val="00B0593F"/>
    <w:rsid w:val="00B562C1"/>
    <w:rsid w:val="00B63641"/>
    <w:rsid w:val="00BA4658"/>
    <w:rsid w:val="00BD2261"/>
    <w:rsid w:val="00BF6E06"/>
    <w:rsid w:val="00C5437D"/>
    <w:rsid w:val="00CC4111"/>
    <w:rsid w:val="00CF25B5"/>
    <w:rsid w:val="00CF3559"/>
    <w:rsid w:val="00D32A54"/>
    <w:rsid w:val="00E03E77"/>
    <w:rsid w:val="00E06FAE"/>
    <w:rsid w:val="00E11B07"/>
    <w:rsid w:val="00E41E47"/>
    <w:rsid w:val="00E727C9"/>
    <w:rsid w:val="00F52D15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290A-584F-4377-9E2E-B1181AC7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2022-06-15T13:03:00Z</cp:lastPrinted>
  <dcterms:created xsi:type="dcterms:W3CDTF">2024-01-12T13:36:00Z</dcterms:created>
  <dcterms:modified xsi:type="dcterms:W3CDTF">2024-01-12T13:36:00Z</dcterms:modified>
</cp:coreProperties>
</file>