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52766" w:rsidRDefault="0008251E" w:rsidP="006F2075">
            <w:pPr>
              <w:pStyle w:val="afb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3527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2766">
              <w:rPr>
                <w:rFonts w:eastAsia="Calibri"/>
                <w:sz w:val="28"/>
                <w:szCs w:val="28"/>
                <w:lang w:val="en-US" w:eastAsia="en-US"/>
              </w:rPr>
              <w:t>13.10.2023</w:t>
            </w:r>
          </w:p>
        </w:tc>
        <w:tc>
          <w:tcPr>
            <w:tcW w:w="2409" w:type="dxa"/>
            <w:shd w:val="clear" w:color="auto" w:fill="auto"/>
          </w:tcPr>
          <w:p w:rsidR="005B2800" w:rsidRPr="00352766" w:rsidRDefault="002A16C1" w:rsidP="006F2075">
            <w:pPr>
              <w:pStyle w:val="afb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527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52766">
              <w:rPr>
                <w:rFonts w:eastAsia="Calibri"/>
                <w:sz w:val="28"/>
                <w:szCs w:val="28"/>
                <w:lang w:val="en-US" w:eastAsia="en-US"/>
              </w:rPr>
              <w:t>1282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1D6F9F" w:rsidRPr="003B2D26" w:rsidRDefault="001D6F9F" w:rsidP="001D6F9F">
      <w:pPr>
        <w:jc w:val="center"/>
        <w:outlineLvl w:val="0"/>
        <w:rPr>
          <w:iCs/>
          <w:sz w:val="28"/>
          <w:szCs w:val="20"/>
          <w:lang w:eastAsia="ru-RU"/>
        </w:rPr>
      </w:pPr>
      <w:r w:rsidRPr="003B2D26">
        <w:rPr>
          <w:b/>
          <w:iCs/>
          <w:sz w:val="28"/>
          <w:szCs w:val="20"/>
          <w:lang w:eastAsia="ru-RU"/>
        </w:rPr>
        <w:t xml:space="preserve">Об утверждении отчета об исполнении бюджета муниципального образования </w:t>
      </w:r>
      <w:proofErr w:type="spellStart"/>
      <w:r w:rsidRPr="003B2D26">
        <w:rPr>
          <w:b/>
          <w:iCs/>
          <w:sz w:val="28"/>
          <w:szCs w:val="20"/>
          <w:lang w:eastAsia="ru-RU"/>
        </w:rPr>
        <w:t>Веневский</w:t>
      </w:r>
      <w:proofErr w:type="spellEnd"/>
      <w:r w:rsidRPr="003B2D26">
        <w:rPr>
          <w:b/>
          <w:iCs/>
          <w:sz w:val="28"/>
          <w:szCs w:val="20"/>
          <w:lang w:eastAsia="ru-RU"/>
        </w:rPr>
        <w:t xml:space="preserve"> район за </w:t>
      </w:r>
      <w:r>
        <w:rPr>
          <w:b/>
          <w:iCs/>
          <w:sz w:val="28"/>
          <w:szCs w:val="20"/>
          <w:lang w:eastAsia="ru-RU"/>
        </w:rPr>
        <w:t>9 месяцев 2023</w:t>
      </w:r>
      <w:r w:rsidRPr="003B2D26">
        <w:rPr>
          <w:b/>
          <w:iCs/>
          <w:sz w:val="28"/>
          <w:szCs w:val="20"/>
          <w:lang w:eastAsia="ru-RU"/>
        </w:rPr>
        <w:t xml:space="preserve"> года</w:t>
      </w:r>
    </w:p>
    <w:p w:rsidR="002A16C1" w:rsidRPr="001D6F9F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E727C9" w:rsidRPr="0008251E" w:rsidRDefault="00E727C9">
      <w:pPr>
        <w:rPr>
          <w:sz w:val="28"/>
          <w:szCs w:val="28"/>
        </w:rPr>
      </w:pPr>
    </w:p>
    <w:p w:rsidR="001D6F9F" w:rsidRDefault="001D6F9F" w:rsidP="001D6F9F">
      <w:pPr>
        <w:spacing w:line="360" w:lineRule="exact"/>
        <w:ind w:firstLine="709"/>
        <w:jc w:val="both"/>
        <w:rPr>
          <w:sz w:val="28"/>
          <w:szCs w:val="20"/>
          <w:lang w:eastAsia="ru-RU"/>
        </w:rPr>
      </w:pPr>
      <w:r w:rsidRPr="003B2D26">
        <w:rPr>
          <w:sz w:val="28"/>
          <w:szCs w:val="20"/>
          <w:lang w:eastAsia="ru-RU"/>
        </w:rPr>
        <w:t xml:space="preserve">В соответствии с пунктом 5 статьи 264.2 Бюджетного кодекса, на основании </w:t>
      </w:r>
      <w:r>
        <w:rPr>
          <w:sz w:val="28"/>
          <w:szCs w:val="20"/>
          <w:lang w:eastAsia="ru-RU"/>
        </w:rPr>
        <w:t xml:space="preserve"> </w:t>
      </w:r>
      <w:r w:rsidRPr="003B2D26">
        <w:rPr>
          <w:sz w:val="28"/>
          <w:szCs w:val="20"/>
          <w:lang w:eastAsia="ru-RU"/>
        </w:rPr>
        <w:t xml:space="preserve">решения Собрания представителей муниципального образования </w:t>
      </w:r>
      <w:proofErr w:type="spellStart"/>
      <w:r w:rsidRPr="003B2D26">
        <w:rPr>
          <w:sz w:val="28"/>
          <w:szCs w:val="20"/>
          <w:lang w:eastAsia="ru-RU"/>
        </w:rPr>
        <w:t>Веневский</w:t>
      </w:r>
      <w:proofErr w:type="spellEnd"/>
      <w:r w:rsidRPr="003B2D26">
        <w:rPr>
          <w:sz w:val="28"/>
          <w:szCs w:val="20"/>
          <w:lang w:eastAsia="ru-RU"/>
        </w:rPr>
        <w:t xml:space="preserve"> район от </w:t>
      </w:r>
      <w:r>
        <w:rPr>
          <w:sz w:val="28"/>
          <w:szCs w:val="20"/>
          <w:lang w:eastAsia="ru-RU"/>
        </w:rPr>
        <w:t>25</w:t>
      </w:r>
      <w:r w:rsidRPr="003B2D26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декабря</w:t>
      </w:r>
      <w:r w:rsidRPr="003B2D26">
        <w:rPr>
          <w:sz w:val="28"/>
          <w:szCs w:val="20"/>
          <w:lang w:eastAsia="ru-RU"/>
        </w:rPr>
        <w:t xml:space="preserve"> 20</w:t>
      </w:r>
      <w:r>
        <w:rPr>
          <w:sz w:val="28"/>
          <w:szCs w:val="20"/>
          <w:lang w:eastAsia="ru-RU"/>
        </w:rPr>
        <w:t>13</w:t>
      </w:r>
      <w:r w:rsidRPr="003B2D26">
        <w:rPr>
          <w:sz w:val="28"/>
          <w:szCs w:val="20"/>
          <w:lang w:eastAsia="ru-RU"/>
        </w:rPr>
        <w:t xml:space="preserve"> года №</w:t>
      </w:r>
      <w:r>
        <w:rPr>
          <w:sz w:val="28"/>
          <w:szCs w:val="20"/>
          <w:lang w:eastAsia="ru-RU"/>
        </w:rPr>
        <w:t>53</w:t>
      </w:r>
      <w:r w:rsidRPr="003B2D26">
        <w:rPr>
          <w:sz w:val="28"/>
          <w:szCs w:val="20"/>
          <w:lang w:eastAsia="ru-RU"/>
        </w:rPr>
        <w:t>/</w:t>
      </w:r>
      <w:r>
        <w:rPr>
          <w:sz w:val="28"/>
          <w:szCs w:val="20"/>
          <w:lang w:eastAsia="ru-RU"/>
        </w:rPr>
        <w:t>418</w:t>
      </w:r>
      <w:r w:rsidRPr="003B2D26">
        <w:rPr>
          <w:sz w:val="28"/>
          <w:szCs w:val="20"/>
          <w:lang w:eastAsia="ru-RU"/>
        </w:rPr>
        <w:t xml:space="preserve"> «Об утверждении Положения о бюджетном процессе в муниципальном образовании </w:t>
      </w:r>
      <w:proofErr w:type="spellStart"/>
      <w:r w:rsidRPr="003B2D26">
        <w:rPr>
          <w:sz w:val="28"/>
          <w:szCs w:val="20"/>
          <w:lang w:eastAsia="ru-RU"/>
        </w:rPr>
        <w:t>Веневский</w:t>
      </w:r>
      <w:proofErr w:type="spellEnd"/>
      <w:r w:rsidRPr="003B2D26">
        <w:rPr>
          <w:sz w:val="28"/>
          <w:szCs w:val="20"/>
          <w:lang w:eastAsia="ru-RU"/>
        </w:rPr>
        <w:t xml:space="preserve"> район», </w:t>
      </w:r>
      <w:r>
        <w:rPr>
          <w:sz w:val="28"/>
          <w:szCs w:val="20"/>
          <w:lang w:eastAsia="ru-RU"/>
        </w:rPr>
        <w:t xml:space="preserve">на основании </w:t>
      </w:r>
      <w:r w:rsidRPr="003B2D26">
        <w:rPr>
          <w:sz w:val="28"/>
          <w:szCs w:val="20"/>
          <w:lang w:eastAsia="ru-RU"/>
        </w:rPr>
        <w:t xml:space="preserve">Устава муниципального образования </w:t>
      </w:r>
      <w:proofErr w:type="spellStart"/>
      <w:r w:rsidRPr="003B2D26">
        <w:rPr>
          <w:sz w:val="28"/>
          <w:szCs w:val="20"/>
          <w:lang w:eastAsia="ru-RU"/>
        </w:rPr>
        <w:t>Веневский</w:t>
      </w:r>
      <w:proofErr w:type="spellEnd"/>
      <w:r w:rsidRPr="003B2D26">
        <w:rPr>
          <w:sz w:val="28"/>
          <w:szCs w:val="20"/>
          <w:lang w:eastAsia="ru-RU"/>
        </w:rPr>
        <w:t xml:space="preserve"> район, администрация муниципального образования </w:t>
      </w:r>
      <w:proofErr w:type="spellStart"/>
      <w:r w:rsidRPr="003B2D26">
        <w:rPr>
          <w:sz w:val="28"/>
          <w:szCs w:val="20"/>
          <w:lang w:eastAsia="ru-RU"/>
        </w:rPr>
        <w:t>Веневский</w:t>
      </w:r>
      <w:proofErr w:type="spellEnd"/>
      <w:r w:rsidRPr="003B2D26">
        <w:rPr>
          <w:sz w:val="28"/>
          <w:szCs w:val="20"/>
          <w:lang w:eastAsia="ru-RU"/>
        </w:rPr>
        <w:t xml:space="preserve"> район ПОСТАНОВЛЯЕТ:</w:t>
      </w:r>
    </w:p>
    <w:p w:rsidR="001D6F9F" w:rsidRPr="00C80F91" w:rsidRDefault="001D6F9F" w:rsidP="001D6F9F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 w:rsidRPr="003B2D26">
        <w:rPr>
          <w:sz w:val="28"/>
          <w:szCs w:val="20"/>
          <w:lang w:eastAsia="ru-RU"/>
        </w:rPr>
        <w:t xml:space="preserve"> </w:t>
      </w:r>
      <w:r w:rsidRPr="003B2D26">
        <w:rPr>
          <w:iCs/>
          <w:sz w:val="28"/>
          <w:szCs w:val="20"/>
          <w:lang w:eastAsia="ru-RU"/>
        </w:rPr>
        <w:t xml:space="preserve">1. Утвердить отчет об исполнении бюджета муниципального образования </w:t>
      </w:r>
      <w:proofErr w:type="spellStart"/>
      <w:r w:rsidRPr="003B2D26">
        <w:rPr>
          <w:iCs/>
          <w:sz w:val="28"/>
          <w:szCs w:val="20"/>
          <w:lang w:eastAsia="ru-RU"/>
        </w:rPr>
        <w:t>Веневский</w:t>
      </w:r>
      <w:proofErr w:type="spellEnd"/>
      <w:r w:rsidRPr="003B2D26">
        <w:rPr>
          <w:iCs/>
          <w:sz w:val="28"/>
          <w:szCs w:val="20"/>
          <w:lang w:eastAsia="ru-RU"/>
        </w:rPr>
        <w:t xml:space="preserve"> район за </w:t>
      </w:r>
      <w:r>
        <w:rPr>
          <w:iCs/>
          <w:sz w:val="28"/>
          <w:szCs w:val="20"/>
          <w:lang w:eastAsia="ru-RU"/>
        </w:rPr>
        <w:t>9 месяцев 202</w:t>
      </w:r>
      <w:r w:rsidRPr="00030057">
        <w:rPr>
          <w:iCs/>
          <w:sz w:val="28"/>
          <w:szCs w:val="20"/>
          <w:lang w:eastAsia="ru-RU"/>
        </w:rPr>
        <w:t>3</w:t>
      </w:r>
      <w:r w:rsidRPr="003B2D26">
        <w:rPr>
          <w:iCs/>
          <w:sz w:val="28"/>
          <w:szCs w:val="20"/>
          <w:lang w:eastAsia="ru-RU"/>
        </w:rPr>
        <w:t xml:space="preserve"> года (приложение).   </w:t>
      </w:r>
    </w:p>
    <w:p w:rsidR="001D6F9F" w:rsidRPr="00347931" w:rsidRDefault="001D6F9F" w:rsidP="001D6F9F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 w:rsidRPr="00347931">
        <w:rPr>
          <w:iCs/>
          <w:sz w:val="28"/>
          <w:szCs w:val="20"/>
          <w:lang w:eastAsia="ru-RU"/>
        </w:rPr>
        <w:t xml:space="preserve"> 2</w:t>
      </w:r>
      <w:r>
        <w:rPr>
          <w:iCs/>
          <w:sz w:val="28"/>
          <w:szCs w:val="20"/>
          <w:lang w:eastAsia="ru-RU"/>
        </w:rPr>
        <w:t>.</w:t>
      </w:r>
      <w:r w:rsidRPr="00347931">
        <w:rPr>
          <w:iCs/>
          <w:sz w:val="28"/>
          <w:szCs w:val="20"/>
          <w:lang w:eastAsia="ru-RU"/>
        </w:rPr>
        <w:t xml:space="preserve"> </w:t>
      </w:r>
      <w:r>
        <w:rPr>
          <w:iCs/>
          <w:sz w:val="28"/>
          <w:szCs w:val="20"/>
          <w:lang w:eastAsia="ru-RU"/>
        </w:rPr>
        <w:t xml:space="preserve">Опубликовать настоящее постановление в газете «Вести </w:t>
      </w:r>
      <w:proofErr w:type="spellStart"/>
      <w:r>
        <w:rPr>
          <w:iCs/>
          <w:sz w:val="28"/>
          <w:szCs w:val="20"/>
          <w:lang w:eastAsia="ru-RU"/>
        </w:rPr>
        <w:t>Веневского</w:t>
      </w:r>
      <w:proofErr w:type="spellEnd"/>
      <w:r>
        <w:rPr>
          <w:iCs/>
          <w:sz w:val="28"/>
          <w:szCs w:val="20"/>
          <w:lang w:eastAsia="ru-RU"/>
        </w:rPr>
        <w:t xml:space="preserve"> района».</w:t>
      </w:r>
    </w:p>
    <w:p w:rsidR="001D6F9F" w:rsidRDefault="001D6F9F" w:rsidP="001D6F9F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 w:rsidRPr="003B2D26">
        <w:rPr>
          <w:iCs/>
          <w:sz w:val="28"/>
          <w:szCs w:val="20"/>
          <w:lang w:eastAsia="ru-RU"/>
        </w:rPr>
        <w:t xml:space="preserve"> </w:t>
      </w:r>
      <w:r>
        <w:rPr>
          <w:iCs/>
          <w:sz w:val="28"/>
          <w:szCs w:val="20"/>
          <w:lang w:eastAsia="ru-RU"/>
        </w:rPr>
        <w:t>3</w:t>
      </w:r>
      <w:r w:rsidRPr="003B2D26">
        <w:rPr>
          <w:iCs/>
          <w:sz w:val="28"/>
          <w:szCs w:val="20"/>
          <w:lang w:eastAsia="ru-RU"/>
        </w:rPr>
        <w:t xml:space="preserve">. </w:t>
      </w:r>
      <w:r w:rsidRPr="009A3F63">
        <w:rPr>
          <w:iCs/>
          <w:sz w:val="28"/>
        </w:rPr>
        <w:t xml:space="preserve">   </w:t>
      </w:r>
      <w:r>
        <w:rPr>
          <w:iCs/>
          <w:sz w:val="28"/>
        </w:rPr>
        <w:t xml:space="preserve">Отделу по  </w:t>
      </w:r>
      <w:r w:rsidRPr="009A3F63">
        <w:rPr>
          <w:iCs/>
          <w:sz w:val="28"/>
        </w:rPr>
        <w:t xml:space="preserve">МСУ </w:t>
      </w:r>
      <w:r>
        <w:rPr>
          <w:iCs/>
          <w:sz w:val="28"/>
        </w:rPr>
        <w:t xml:space="preserve">и информационным технологиям </w:t>
      </w:r>
      <w:r w:rsidRPr="009A3F63">
        <w:rPr>
          <w:iCs/>
          <w:sz w:val="28"/>
        </w:rPr>
        <w:t xml:space="preserve"> администрации муниципального образования</w:t>
      </w:r>
      <w:r>
        <w:rPr>
          <w:iCs/>
          <w:sz w:val="28"/>
        </w:rPr>
        <w:t xml:space="preserve"> </w:t>
      </w:r>
      <w:proofErr w:type="spellStart"/>
      <w:r>
        <w:rPr>
          <w:iCs/>
          <w:sz w:val="28"/>
        </w:rPr>
        <w:t>Веневский</w:t>
      </w:r>
      <w:proofErr w:type="spellEnd"/>
      <w:r>
        <w:rPr>
          <w:iCs/>
          <w:sz w:val="28"/>
        </w:rPr>
        <w:t xml:space="preserve"> район </w:t>
      </w:r>
      <w:proofErr w:type="gramStart"/>
      <w:r w:rsidRPr="009A3F63">
        <w:rPr>
          <w:iCs/>
          <w:sz w:val="28"/>
        </w:rPr>
        <w:t>разместить</w:t>
      </w:r>
      <w:proofErr w:type="gramEnd"/>
      <w:r w:rsidRPr="009A3F63">
        <w:rPr>
          <w:iCs/>
          <w:sz w:val="28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 w:rsidRPr="009A3F63">
        <w:rPr>
          <w:iCs/>
          <w:sz w:val="28"/>
        </w:rPr>
        <w:t>Веневский</w:t>
      </w:r>
      <w:proofErr w:type="spellEnd"/>
      <w:r w:rsidRPr="009A3F63">
        <w:rPr>
          <w:iCs/>
          <w:sz w:val="28"/>
        </w:rPr>
        <w:t xml:space="preserve"> район</w:t>
      </w:r>
      <w:r w:rsidRPr="003B2D26">
        <w:rPr>
          <w:iCs/>
          <w:sz w:val="28"/>
        </w:rPr>
        <w:t>.</w:t>
      </w:r>
    </w:p>
    <w:p w:rsidR="001D6F9F" w:rsidRDefault="001D6F9F" w:rsidP="001D6F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Постановление вступает в силу со дня опубликования.</w:t>
      </w:r>
    </w:p>
    <w:p w:rsidR="002A16C1" w:rsidRPr="00352766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F9F" w:rsidRPr="00352766" w:rsidRDefault="001D6F9F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6F9F" w:rsidRPr="00352766" w:rsidRDefault="001D6F9F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Default="001C32A8">
      <w:pPr>
        <w:rPr>
          <w:sz w:val="28"/>
          <w:szCs w:val="28"/>
          <w:lang w:val="en-US"/>
        </w:rPr>
      </w:pPr>
    </w:p>
    <w:p w:rsidR="001D6F9F" w:rsidRDefault="001D6F9F">
      <w:pPr>
        <w:rPr>
          <w:sz w:val="28"/>
          <w:szCs w:val="28"/>
          <w:lang w:val="en-US"/>
        </w:rPr>
      </w:pPr>
    </w:p>
    <w:p w:rsidR="001D6F9F" w:rsidRDefault="001D6F9F">
      <w:pPr>
        <w:rPr>
          <w:sz w:val="28"/>
          <w:szCs w:val="28"/>
          <w:lang w:val="en-US"/>
        </w:rPr>
      </w:pPr>
    </w:p>
    <w:tbl>
      <w:tblPr>
        <w:tblW w:w="9498" w:type="dxa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43"/>
        <w:gridCol w:w="4355"/>
      </w:tblGrid>
      <w:tr w:rsidR="001D6F9F" w:rsidRPr="00B97667" w:rsidTr="00C13D78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6F9F" w:rsidRPr="00B97667" w:rsidRDefault="001D6F9F" w:rsidP="00C13D78">
            <w:pPr>
              <w:rPr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1D6F9F" w:rsidRPr="00B97667" w:rsidRDefault="001D6F9F" w:rsidP="00C13D7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B97667">
              <w:rPr>
                <w:color w:val="000000"/>
                <w:sz w:val="28"/>
                <w:szCs w:val="20"/>
                <w:lang w:eastAsia="ru-RU"/>
              </w:rPr>
              <w:t xml:space="preserve">Приложение </w:t>
            </w:r>
          </w:p>
          <w:p w:rsidR="001D6F9F" w:rsidRPr="00B97667" w:rsidRDefault="001D6F9F" w:rsidP="00C13D78">
            <w:pPr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B97667">
              <w:rPr>
                <w:color w:val="000000"/>
                <w:sz w:val="28"/>
                <w:szCs w:val="20"/>
                <w:lang w:eastAsia="ru-RU"/>
              </w:rPr>
              <w:t xml:space="preserve">к постановлению администрации муниципального образования </w:t>
            </w:r>
            <w:proofErr w:type="spellStart"/>
            <w:r w:rsidRPr="00B97667">
              <w:rPr>
                <w:color w:val="000000"/>
                <w:sz w:val="28"/>
                <w:szCs w:val="20"/>
                <w:lang w:eastAsia="ru-RU"/>
              </w:rPr>
              <w:t>Веневский</w:t>
            </w:r>
            <w:proofErr w:type="spellEnd"/>
            <w:r w:rsidRPr="00B97667">
              <w:rPr>
                <w:color w:val="000000"/>
                <w:sz w:val="28"/>
                <w:szCs w:val="20"/>
                <w:lang w:eastAsia="ru-RU"/>
              </w:rPr>
              <w:t xml:space="preserve"> район</w:t>
            </w:r>
          </w:p>
          <w:p w:rsidR="001D6F9F" w:rsidRPr="00B97667" w:rsidRDefault="001D6F9F" w:rsidP="00C13D78">
            <w:pPr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  <w:p w:rsidR="001D6F9F" w:rsidRPr="00352766" w:rsidRDefault="001D6F9F" w:rsidP="00C13D78">
            <w:pPr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B97667">
              <w:rPr>
                <w:color w:val="000000"/>
                <w:sz w:val="28"/>
                <w:szCs w:val="20"/>
                <w:lang w:eastAsia="ru-RU"/>
              </w:rPr>
              <w:t>от</w:t>
            </w:r>
            <w:r w:rsidR="00352766">
              <w:rPr>
                <w:color w:val="000000"/>
                <w:sz w:val="28"/>
                <w:szCs w:val="20"/>
                <w:lang w:eastAsia="ru-RU"/>
              </w:rPr>
              <w:t xml:space="preserve"> </w:t>
            </w:r>
            <w:r w:rsidR="00352766" w:rsidRPr="00352766">
              <w:rPr>
                <w:color w:val="000000"/>
                <w:sz w:val="28"/>
                <w:szCs w:val="20"/>
                <w:lang w:eastAsia="ru-RU"/>
              </w:rPr>
              <w:t>13.10.</w:t>
            </w:r>
            <w:r w:rsidR="00352766">
              <w:rPr>
                <w:color w:val="000000"/>
                <w:sz w:val="28"/>
                <w:szCs w:val="20"/>
                <w:lang w:val="en-US" w:eastAsia="ru-RU"/>
              </w:rPr>
              <w:t>2023</w:t>
            </w:r>
            <w:bookmarkStart w:id="0" w:name="_GoBack"/>
            <w:bookmarkEnd w:id="0"/>
            <w:r>
              <w:rPr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B97667">
              <w:rPr>
                <w:color w:val="000000"/>
                <w:sz w:val="28"/>
                <w:szCs w:val="20"/>
                <w:lang w:eastAsia="ru-RU"/>
              </w:rPr>
              <w:t>№</w:t>
            </w:r>
            <w:r w:rsidR="00352766">
              <w:rPr>
                <w:color w:val="000000"/>
                <w:sz w:val="28"/>
                <w:szCs w:val="20"/>
                <w:lang w:eastAsia="ru-RU"/>
              </w:rPr>
              <w:t xml:space="preserve"> </w:t>
            </w:r>
            <w:r w:rsidR="00352766" w:rsidRPr="00352766">
              <w:rPr>
                <w:color w:val="000000"/>
                <w:sz w:val="28"/>
                <w:szCs w:val="20"/>
                <w:lang w:eastAsia="ru-RU"/>
              </w:rPr>
              <w:t>1282</w:t>
            </w:r>
          </w:p>
          <w:p w:rsidR="001D6F9F" w:rsidRPr="00B97667" w:rsidRDefault="001D6F9F" w:rsidP="00C13D78">
            <w:pPr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B97667">
              <w:rPr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1D6F9F" w:rsidRPr="00B97667" w:rsidRDefault="001D6F9F" w:rsidP="001D6F9F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r w:rsidRPr="00B97667">
        <w:rPr>
          <w:b/>
          <w:sz w:val="28"/>
          <w:szCs w:val="28"/>
          <w:lang w:eastAsia="ru-RU"/>
        </w:rPr>
        <w:t>ОТЧЕТ</w:t>
      </w:r>
    </w:p>
    <w:p w:rsidR="001D6F9F" w:rsidRPr="00B97667" w:rsidRDefault="001D6F9F" w:rsidP="001D6F9F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r w:rsidRPr="00B97667">
        <w:rPr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1D6F9F" w:rsidRPr="00B97667" w:rsidRDefault="001D6F9F" w:rsidP="001D6F9F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proofErr w:type="spellStart"/>
      <w:r w:rsidRPr="00B97667">
        <w:rPr>
          <w:b/>
          <w:sz w:val="28"/>
          <w:szCs w:val="28"/>
          <w:lang w:eastAsia="ru-RU"/>
        </w:rPr>
        <w:t>Веневский</w:t>
      </w:r>
      <w:proofErr w:type="spellEnd"/>
      <w:r w:rsidRPr="00B97667">
        <w:rPr>
          <w:b/>
          <w:sz w:val="28"/>
          <w:szCs w:val="28"/>
          <w:lang w:eastAsia="ru-RU"/>
        </w:rPr>
        <w:t xml:space="preserve"> район за </w:t>
      </w:r>
      <w:r>
        <w:rPr>
          <w:b/>
          <w:sz w:val="28"/>
          <w:szCs w:val="28"/>
          <w:lang w:eastAsia="ru-RU"/>
        </w:rPr>
        <w:t>9 месяцев 2023</w:t>
      </w:r>
      <w:r w:rsidRPr="00B97667">
        <w:rPr>
          <w:b/>
          <w:sz w:val="28"/>
          <w:szCs w:val="28"/>
          <w:lang w:eastAsia="ru-RU"/>
        </w:rPr>
        <w:t xml:space="preserve"> года</w:t>
      </w:r>
    </w:p>
    <w:p w:rsidR="001D6F9F" w:rsidRPr="00B97667" w:rsidRDefault="001D6F9F" w:rsidP="001D6F9F">
      <w:pPr>
        <w:rPr>
          <w:b/>
          <w:sz w:val="28"/>
          <w:szCs w:val="28"/>
          <w:lang w:eastAsia="ru-RU"/>
        </w:rPr>
      </w:pPr>
    </w:p>
    <w:p w:rsidR="001D6F9F" w:rsidRPr="00FE231C" w:rsidRDefault="001D6F9F" w:rsidP="001D6F9F">
      <w:pPr>
        <w:tabs>
          <w:tab w:val="left" w:pos="7545"/>
        </w:tabs>
      </w:pPr>
      <w:r>
        <w:tab/>
      </w:r>
      <w:r w:rsidRPr="00FE231C">
        <w:rPr>
          <w:sz w:val="28"/>
          <w:szCs w:val="28"/>
        </w:rPr>
        <w:t>(тыс. руб.)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686"/>
        <w:gridCol w:w="2283"/>
        <w:gridCol w:w="1417"/>
        <w:gridCol w:w="1418"/>
        <w:gridCol w:w="674"/>
      </w:tblGrid>
      <w:tr w:rsidR="001D6F9F" w:rsidRPr="00FE231C" w:rsidTr="00C13D78">
        <w:trPr>
          <w:trHeight w:val="9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9F" w:rsidRPr="00104854" w:rsidRDefault="001D6F9F" w:rsidP="00C13D78">
            <w:pPr>
              <w:jc w:val="center"/>
              <w:rPr>
                <w:sz w:val="20"/>
                <w:szCs w:val="20"/>
              </w:rPr>
            </w:pPr>
            <w:r w:rsidRPr="0010485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104854" w:rsidRDefault="001D6F9F" w:rsidP="00C13D78">
            <w:pPr>
              <w:jc w:val="center"/>
              <w:rPr>
                <w:sz w:val="20"/>
                <w:szCs w:val="20"/>
              </w:rPr>
            </w:pPr>
            <w:r w:rsidRPr="00104854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9F" w:rsidRPr="00104854" w:rsidRDefault="001D6F9F" w:rsidP="00C1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2023</w:t>
            </w:r>
            <w:r w:rsidRPr="0010485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9F" w:rsidRPr="00104854" w:rsidRDefault="001D6F9F" w:rsidP="00C13D78">
            <w:pPr>
              <w:jc w:val="center"/>
              <w:rPr>
                <w:sz w:val="20"/>
                <w:szCs w:val="20"/>
              </w:rPr>
            </w:pPr>
            <w:r w:rsidRPr="00104854">
              <w:rPr>
                <w:sz w:val="20"/>
                <w:szCs w:val="20"/>
              </w:rPr>
              <w:t>Исполн</w:t>
            </w:r>
            <w:r>
              <w:rPr>
                <w:sz w:val="20"/>
                <w:szCs w:val="20"/>
              </w:rPr>
              <w:t>ено за 9 месяцев 2023</w:t>
            </w:r>
            <w:r w:rsidRPr="0010485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9F" w:rsidRPr="00104854" w:rsidRDefault="001D6F9F" w:rsidP="00C13D78">
            <w:pPr>
              <w:jc w:val="center"/>
              <w:rPr>
                <w:sz w:val="20"/>
                <w:szCs w:val="20"/>
              </w:rPr>
            </w:pPr>
            <w:r w:rsidRPr="00104854">
              <w:rPr>
                <w:sz w:val="20"/>
                <w:szCs w:val="20"/>
              </w:rPr>
              <w:t>% исполнения</w:t>
            </w:r>
          </w:p>
        </w:tc>
      </w:tr>
      <w:tr w:rsidR="001D6F9F" w:rsidRPr="005C40AE" w:rsidTr="00C13D78">
        <w:trPr>
          <w:trHeight w:val="5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b/>
                <w:bCs/>
                <w:sz w:val="20"/>
                <w:szCs w:val="20"/>
              </w:rPr>
            </w:pPr>
            <w:r w:rsidRPr="00361951">
              <w:rPr>
                <w:b/>
                <w:bCs/>
                <w:sz w:val="20"/>
                <w:szCs w:val="20"/>
              </w:rPr>
              <w:t xml:space="preserve">I. Налоговые и неналоговые доходы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  <w:rPr>
                <w:b/>
                <w:bCs/>
              </w:rPr>
            </w:pPr>
            <w:r w:rsidRPr="00174D27">
              <w:rPr>
                <w:b/>
                <w:bCs/>
              </w:rPr>
              <w:t>352 068,9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  <w:rPr>
                <w:b/>
                <w:bCs/>
              </w:rPr>
            </w:pPr>
            <w:r w:rsidRPr="00174D27">
              <w:rPr>
                <w:b/>
                <w:bCs/>
              </w:rPr>
              <w:t>264 629,1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  <w:rPr>
                <w:b/>
                <w:bCs/>
              </w:rPr>
            </w:pPr>
            <w:r w:rsidRPr="00F26E21">
              <w:rPr>
                <w:b/>
                <w:bCs/>
              </w:rPr>
              <w:t>75</w:t>
            </w:r>
          </w:p>
        </w:tc>
      </w:tr>
      <w:tr w:rsidR="001D6F9F" w:rsidRPr="005C40AE" w:rsidTr="00C13D78">
        <w:trPr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Налоги на прибыль (доход)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99 111,5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66 400,4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67</w:t>
            </w:r>
          </w:p>
        </w:tc>
      </w:tr>
      <w:tr w:rsidR="001D6F9F" w:rsidRPr="005C40AE" w:rsidTr="00C13D78">
        <w:trPr>
          <w:trHeight w:val="2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- налог на доходы физических лиц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99 111,5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66 400,4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67</w:t>
            </w:r>
          </w:p>
        </w:tc>
      </w:tr>
      <w:tr w:rsidR="001D6F9F" w:rsidRPr="005C40AE" w:rsidTr="00C13D78">
        <w:trPr>
          <w:trHeight w:val="6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Налоги на товары (работы,</w:t>
            </w:r>
            <w:r>
              <w:rPr>
                <w:sz w:val="20"/>
                <w:szCs w:val="20"/>
              </w:rPr>
              <w:t xml:space="preserve"> </w:t>
            </w:r>
            <w:r w:rsidRPr="00361951">
              <w:rPr>
                <w:sz w:val="20"/>
                <w:szCs w:val="20"/>
              </w:rPr>
              <w:t>услуги), реализуемые на территории РФ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79 426,8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66 884,8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84</w:t>
            </w:r>
          </w:p>
        </w:tc>
      </w:tr>
      <w:tr w:rsidR="001D6F9F" w:rsidRPr="005C40AE" w:rsidTr="00C13D78">
        <w:trPr>
          <w:trHeight w:val="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Акцизы по подакцизным товарам</w:t>
            </w:r>
            <w:r>
              <w:rPr>
                <w:sz w:val="20"/>
                <w:szCs w:val="20"/>
              </w:rPr>
              <w:t xml:space="preserve"> </w:t>
            </w:r>
            <w:r w:rsidRPr="00361951">
              <w:rPr>
                <w:sz w:val="20"/>
                <w:szCs w:val="20"/>
              </w:rPr>
              <w:t>(продукции), производимым на территории РФ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00010302000010000100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79 426,8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66 884,8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84</w:t>
            </w:r>
          </w:p>
        </w:tc>
      </w:tr>
      <w:tr w:rsidR="001D6F9F" w:rsidRPr="005C40AE" w:rsidTr="00C13D78">
        <w:trPr>
          <w:trHeight w:val="33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56 681,8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42 262,0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75</w:t>
            </w:r>
          </w:p>
        </w:tc>
      </w:tr>
      <w:tr w:rsidR="001D6F9F" w:rsidRPr="005C40AE" w:rsidTr="00C13D78">
        <w:trPr>
          <w:trHeight w:val="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38 980,1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24 449,9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63</w:t>
            </w:r>
          </w:p>
        </w:tc>
      </w:tr>
      <w:tr w:rsidR="001D6F9F" w:rsidRPr="005C40AE" w:rsidTr="00C13D78">
        <w:trPr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- 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00010602010020000110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38 980,1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24 449,9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63</w:t>
            </w:r>
          </w:p>
        </w:tc>
      </w:tr>
      <w:tr w:rsidR="001D6F9F" w:rsidRPr="005C40AE" w:rsidTr="00C13D78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4 500,0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3 641,6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81</w:t>
            </w:r>
          </w:p>
        </w:tc>
      </w:tr>
      <w:tr w:rsidR="001D6F9F" w:rsidRPr="005C40AE" w:rsidTr="00C13D78">
        <w:trPr>
          <w:trHeight w:val="2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1F3760">
              <w:rPr>
                <w:sz w:val="20"/>
                <w:szCs w:val="20"/>
              </w:rPr>
              <w:t>Задолженность и</w:t>
            </w:r>
            <w:r>
              <w:rPr>
                <w:sz w:val="20"/>
                <w:szCs w:val="20"/>
              </w:rPr>
              <w:t xml:space="preserve"> </w:t>
            </w:r>
            <w:r w:rsidRPr="001F3760">
              <w:rPr>
                <w:sz w:val="20"/>
                <w:szCs w:val="20"/>
              </w:rPr>
              <w:t>перерасчеты по отмененным налогам, сборам и</w:t>
            </w:r>
            <w:r>
              <w:rPr>
                <w:sz w:val="20"/>
                <w:szCs w:val="20"/>
              </w:rPr>
              <w:t xml:space="preserve"> </w:t>
            </w:r>
            <w:r w:rsidRPr="001F3760">
              <w:rPr>
                <w:sz w:val="20"/>
                <w:szCs w:val="20"/>
              </w:rPr>
              <w:t>иным обязательным платежам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1F3760" w:rsidRDefault="001D6F9F" w:rsidP="00C13D78">
            <w:pPr>
              <w:jc w:val="center"/>
              <w:rPr>
                <w:sz w:val="20"/>
                <w:szCs w:val="20"/>
              </w:rPr>
            </w:pPr>
            <w:r w:rsidRPr="001F3760">
              <w:rPr>
                <w:sz w:val="20"/>
                <w:szCs w:val="20"/>
              </w:rPr>
              <w:t>00010900000000000000</w:t>
            </w:r>
          </w:p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-0,9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 </w:t>
            </w:r>
          </w:p>
        </w:tc>
      </w:tr>
      <w:tr w:rsidR="001D6F9F" w:rsidRPr="005C40AE" w:rsidTr="00C13D78">
        <w:trPr>
          <w:trHeight w:val="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18 162,0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19 332,8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106</w:t>
            </w:r>
          </w:p>
        </w:tc>
      </w:tr>
      <w:tr w:rsidR="001D6F9F" w:rsidRPr="005C40AE" w:rsidTr="00C13D78">
        <w:trPr>
          <w:trHeight w:val="4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00011200000000000000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1 087,6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127</w:t>
            </w:r>
          </w:p>
        </w:tc>
      </w:tr>
      <w:tr w:rsidR="001D6F9F" w:rsidRPr="005C40AE" w:rsidTr="00C13D78">
        <w:trPr>
          <w:trHeight w:val="6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18 915,7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11 174,9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59</w:t>
            </w:r>
          </w:p>
        </w:tc>
      </w:tr>
      <w:tr w:rsidR="001D6F9F" w:rsidRPr="005C40AE" w:rsidTr="00C13D78">
        <w:trPr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00011400000000000000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32 160,0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23 505,7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73</w:t>
            </w:r>
          </w:p>
        </w:tc>
      </w:tr>
      <w:tr w:rsidR="001D6F9F" w:rsidRPr="005C40AE" w:rsidTr="00C13D78">
        <w:trPr>
          <w:trHeight w:val="5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4 901,6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245</w:t>
            </w:r>
          </w:p>
        </w:tc>
      </w:tr>
      <w:tr w:rsidR="001D6F9F" w:rsidRPr="005C40AE" w:rsidTr="00C13D78">
        <w:trPr>
          <w:trHeight w:val="5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both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361951" w:rsidRDefault="001D6F9F" w:rsidP="00C13D78">
            <w:pPr>
              <w:jc w:val="center"/>
              <w:rPr>
                <w:sz w:val="20"/>
                <w:szCs w:val="20"/>
              </w:rPr>
            </w:pPr>
            <w:r w:rsidRPr="00361951">
              <w:rPr>
                <w:sz w:val="20"/>
                <w:szCs w:val="20"/>
              </w:rPr>
              <w:t>00011700000000000000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1 275,0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74D27" w:rsidRDefault="001D6F9F" w:rsidP="00C13D78">
            <w:pPr>
              <w:jc w:val="center"/>
            </w:pPr>
            <w:r w:rsidRPr="00174D27">
              <w:t>988,7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F26E21" w:rsidRDefault="001D6F9F" w:rsidP="00C13D78">
            <w:pPr>
              <w:jc w:val="center"/>
            </w:pPr>
            <w:r w:rsidRPr="00F26E21">
              <w:t>78</w:t>
            </w:r>
          </w:p>
        </w:tc>
      </w:tr>
      <w:tr w:rsidR="001D6F9F" w:rsidRPr="00711929" w:rsidTr="00C13D78">
        <w:trPr>
          <w:trHeight w:val="4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110E1A" w:rsidRDefault="001D6F9F" w:rsidP="00C13D78">
            <w:pPr>
              <w:jc w:val="both"/>
              <w:rPr>
                <w:b/>
                <w:bCs/>
                <w:sz w:val="20"/>
                <w:szCs w:val="20"/>
              </w:rPr>
            </w:pPr>
            <w:r w:rsidRPr="00110E1A">
              <w:rPr>
                <w:b/>
                <w:bCs/>
                <w:sz w:val="20"/>
                <w:szCs w:val="20"/>
              </w:rPr>
              <w:t>II. Безвозмездные поступления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110E1A" w:rsidRDefault="001D6F9F" w:rsidP="00C13D7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E1A">
              <w:rPr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  <w:rPr>
                <w:b/>
                <w:bCs/>
              </w:rPr>
            </w:pPr>
            <w:r w:rsidRPr="00100126">
              <w:rPr>
                <w:b/>
                <w:bCs/>
              </w:rPr>
              <w:t>1 280 366,7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  <w:rPr>
                <w:b/>
                <w:bCs/>
              </w:rPr>
            </w:pPr>
            <w:r w:rsidRPr="00106B95">
              <w:rPr>
                <w:b/>
                <w:bCs/>
              </w:rPr>
              <w:t>850 254,4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  <w:rPr>
                <w:b/>
                <w:bCs/>
              </w:rPr>
            </w:pPr>
            <w:r w:rsidRPr="00711929">
              <w:rPr>
                <w:b/>
                <w:bCs/>
              </w:rPr>
              <w:t>66</w:t>
            </w:r>
          </w:p>
        </w:tc>
      </w:tr>
      <w:tr w:rsidR="001D6F9F" w:rsidRPr="00711929" w:rsidTr="00C13D78">
        <w:trPr>
          <w:trHeight w:val="7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A94A4C" w:rsidRDefault="001D6F9F" w:rsidP="00C13D78">
            <w:pPr>
              <w:jc w:val="both"/>
              <w:rPr>
                <w:sz w:val="20"/>
                <w:szCs w:val="20"/>
              </w:rPr>
            </w:pPr>
            <w:r w:rsidRPr="00A94A4C">
              <w:rPr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A94A4C" w:rsidRDefault="001D6F9F" w:rsidP="00C13D78">
            <w:pPr>
              <w:jc w:val="center"/>
              <w:rPr>
                <w:sz w:val="20"/>
                <w:szCs w:val="20"/>
              </w:rPr>
            </w:pPr>
            <w:r w:rsidRPr="00A94A4C">
              <w:rPr>
                <w:sz w:val="20"/>
                <w:szCs w:val="20"/>
              </w:rPr>
              <w:t>00020200000000000000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1 279 698,3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849 572,7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66</w:t>
            </w:r>
          </w:p>
        </w:tc>
      </w:tr>
      <w:tr w:rsidR="001D6F9F" w:rsidRPr="00711929" w:rsidTr="00C13D78">
        <w:trPr>
          <w:trHeight w:val="4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A94A4C" w:rsidRDefault="001D6F9F" w:rsidP="00C13D78">
            <w:pPr>
              <w:rPr>
                <w:sz w:val="20"/>
                <w:szCs w:val="20"/>
              </w:rPr>
            </w:pPr>
            <w:r w:rsidRPr="00A94A4C">
              <w:rPr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A94A4C" w:rsidRDefault="001D6F9F" w:rsidP="00C13D78">
            <w:pPr>
              <w:jc w:val="center"/>
              <w:rPr>
                <w:sz w:val="20"/>
                <w:szCs w:val="20"/>
              </w:rPr>
            </w:pPr>
            <w:r w:rsidRPr="00A94A4C">
              <w:rPr>
                <w:sz w:val="20"/>
                <w:szCs w:val="20"/>
              </w:rPr>
              <w:t>00020201000000000150 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90 317,8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73 281,9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81</w:t>
            </w:r>
          </w:p>
        </w:tc>
      </w:tr>
      <w:tr w:rsidR="001D6F9F" w:rsidRPr="00711929" w:rsidTr="00C13D78">
        <w:trPr>
          <w:trHeight w:val="6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jc w:val="both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493 432,7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341 937,3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69</w:t>
            </w:r>
          </w:p>
        </w:tc>
      </w:tr>
      <w:tr w:rsidR="001D6F9F" w:rsidRPr="00711929" w:rsidTr="00C13D78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jc w:val="both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 xml:space="preserve">Субсидии бюджетам  на </w:t>
            </w:r>
            <w:proofErr w:type="spellStart"/>
            <w:r w:rsidRPr="007640DD">
              <w:rPr>
                <w:sz w:val="20"/>
                <w:szCs w:val="20"/>
              </w:rPr>
              <w:t>софинонсирование</w:t>
            </w:r>
            <w:proofErr w:type="spellEnd"/>
            <w:r w:rsidRPr="007640DD">
              <w:rPr>
                <w:sz w:val="20"/>
                <w:szCs w:val="20"/>
              </w:rPr>
              <w:t xml:space="preserve"> капитальных вложений в объекты  государственной  (муниципальной собственности)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00020202077000000150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195 697,5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106 313,1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54</w:t>
            </w:r>
          </w:p>
        </w:tc>
      </w:tr>
      <w:tr w:rsidR="001D6F9F" w:rsidRPr="00711929" w:rsidTr="00C13D78">
        <w:trPr>
          <w:trHeight w:val="11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jc w:val="both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7640DD">
              <w:rPr>
                <w:sz w:val="20"/>
                <w:szCs w:val="20"/>
              </w:rPr>
              <w:t>софинонсирование</w:t>
            </w:r>
            <w:proofErr w:type="spellEnd"/>
            <w:r w:rsidRPr="007640DD">
              <w:rPr>
                <w:sz w:val="20"/>
                <w:szCs w:val="20"/>
              </w:rPr>
              <w:t xml:space="preserve">  капитальных вложений в объекты  муниципальной собственности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00020202077050000150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195 697,5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106 313,1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54</w:t>
            </w:r>
          </w:p>
        </w:tc>
      </w:tr>
      <w:tr w:rsidR="001D6F9F" w:rsidRPr="00711929" w:rsidTr="00C13D78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00020225098000000150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868,2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868,2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4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00020225098050000150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868,2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00020225116000000150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59 546,6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20 513,6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34</w:t>
            </w:r>
          </w:p>
        </w:tc>
      </w:tr>
      <w:tr w:rsidR="001D6F9F" w:rsidRPr="00711929" w:rsidTr="00C13D78">
        <w:trPr>
          <w:trHeight w:val="3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00020225116050000150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59 546,6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20 513,6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34</w:t>
            </w:r>
          </w:p>
        </w:tc>
      </w:tr>
      <w:tr w:rsidR="001D6F9F" w:rsidRPr="00711929" w:rsidTr="00C13D78">
        <w:trPr>
          <w:trHeight w:val="3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proofErr w:type="gramStart"/>
            <w:r w:rsidRPr="007640DD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00020225304000000150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14 823,4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7 534,8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51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00020225304050000150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14 823,4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7 534,8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51</w:t>
            </w:r>
          </w:p>
        </w:tc>
      </w:tr>
      <w:tr w:rsidR="001D6F9F" w:rsidRPr="00711929" w:rsidTr="00C13D78">
        <w:trPr>
          <w:trHeight w:val="7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00020225172000000150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6 871,6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6 508,2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95</w:t>
            </w:r>
          </w:p>
        </w:tc>
      </w:tr>
      <w:tr w:rsidR="001D6F9F" w:rsidRPr="00711929" w:rsidTr="00C13D78">
        <w:trPr>
          <w:trHeight w:val="7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</w:t>
            </w:r>
            <w:r w:rsidRPr="007640DD">
              <w:rPr>
                <w:color w:val="000000"/>
                <w:sz w:val="20"/>
                <w:szCs w:val="20"/>
              </w:rPr>
              <w:lastRenderedPageBreak/>
              <w:t>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lastRenderedPageBreak/>
              <w:t>00020225172050000150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6 871,6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6 508,2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95</w:t>
            </w:r>
          </w:p>
        </w:tc>
      </w:tr>
      <w:tr w:rsidR="001D6F9F" w:rsidRPr="00711929" w:rsidTr="00C13D78">
        <w:trPr>
          <w:trHeight w:val="5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lastRenderedPageBreak/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00020225213000000150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3 547,5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3 099,0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87</w:t>
            </w:r>
          </w:p>
        </w:tc>
      </w:tr>
      <w:tr w:rsidR="001D6F9F" w:rsidRPr="00711929" w:rsidTr="00C13D78">
        <w:trPr>
          <w:trHeight w:val="6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00020225213050000150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3 547,5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3 099,0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87</w:t>
            </w:r>
          </w:p>
        </w:tc>
      </w:tr>
      <w:tr w:rsidR="001D6F9F" w:rsidRPr="00711929" w:rsidTr="00C13D78">
        <w:trPr>
          <w:trHeight w:val="7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both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00020225497000000150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1 163,7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1 163,7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both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00020225497050000150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1 163,7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1 163,7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00020225513000000150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85 125,0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85 125,0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00020225513050000150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85 125,0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85 125,0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00020225519000000150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336,5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336,5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00020225519050000150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336,5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336,5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both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00020225555000000150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11 097,5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9 494,7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86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both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Субсидии бюджетам  муниципальных районов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00020225555050000150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11 097,5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9 494,7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86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00020225576000000150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3 458,5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3 458,5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00020225576050000150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3 458,5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3 458,5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lastRenderedPageBreak/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00020225597000000150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70 867,8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70 867,8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640DD">
              <w:rPr>
                <w:color w:val="000000"/>
                <w:sz w:val="20"/>
                <w:szCs w:val="20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00020225597050000150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70 867,8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70 867,8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both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00020202999000000150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40 028,9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26 654,2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67</w:t>
            </w:r>
          </w:p>
        </w:tc>
      </w:tr>
      <w:tr w:rsidR="001D6F9F" w:rsidRPr="00711929" w:rsidTr="00C13D78">
        <w:trPr>
          <w:trHeight w:val="10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both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640DD" w:rsidRDefault="001D6F9F" w:rsidP="00C13D78">
            <w:pPr>
              <w:jc w:val="center"/>
              <w:rPr>
                <w:sz w:val="20"/>
                <w:szCs w:val="20"/>
              </w:rPr>
            </w:pPr>
            <w:r w:rsidRPr="007640DD">
              <w:rPr>
                <w:sz w:val="20"/>
                <w:szCs w:val="20"/>
              </w:rPr>
              <w:t>00020202999050000150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40 028,9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26 654,2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67</w:t>
            </w:r>
          </w:p>
        </w:tc>
      </w:tr>
      <w:tr w:rsidR="001D6F9F" w:rsidRPr="00711929" w:rsidTr="00C13D78">
        <w:trPr>
          <w:trHeight w:val="5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00020203000000000000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531 362,5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350 313,0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66</w:t>
            </w:r>
          </w:p>
        </w:tc>
      </w:tr>
      <w:tr w:rsidR="001D6F9F" w:rsidRPr="00711929" w:rsidTr="00C13D78">
        <w:trPr>
          <w:trHeight w:val="10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Субвенции местным бюджетам   на выполнение передаваемых полномочий субъектов РФ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00020203024000000150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524 735,9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347 532,9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66</w:t>
            </w:r>
          </w:p>
        </w:tc>
      </w:tr>
      <w:tr w:rsidR="001D6F9F" w:rsidRPr="00711929" w:rsidTr="00C13D78">
        <w:trPr>
          <w:trHeight w:val="8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00020203024050000150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524 735,9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347 532,9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66</w:t>
            </w:r>
          </w:p>
        </w:tc>
      </w:tr>
      <w:tr w:rsidR="001D6F9F" w:rsidRPr="00711929" w:rsidTr="00C13D78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 xml:space="preserve">Субвенции бюджетам на выплату компенсации части родительской платы за содержание ребенка в </w:t>
            </w:r>
            <w:proofErr w:type="gramStart"/>
            <w:r w:rsidRPr="00FA0228">
              <w:rPr>
                <w:sz w:val="20"/>
                <w:szCs w:val="20"/>
              </w:rPr>
              <w:t>государственных</w:t>
            </w:r>
            <w:proofErr w:type="gramEnd"/>
            <w:r w:rsidRPr="00FA0228">
              <w:rPr>
                <w:sz w:val="20"/>
                <w:szCs w:val="20"/>
              </w:rPr>
              <w:t xml:space="preserve"> и муниципальных ОУ, реализующих основную общеобразовательную программу дошкольного образования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00020203029000000150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4 241,4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798,8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19</w:t>
            </w:r>
          </w:p>
        </w:tc>
      </w:tr>
      <w:tr w:rsidR="001D6F9F" w:rsidRPr="00711929" w:rsidTr="00C13D78">
        <w:trPr>
          <w:trHeight w:val="15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 xml:space="preserve">Субвенции бюджетам на выплату компенсации части родительской платы за содержание ребенка в </w:t>
            </w:r>
            <w:proofErr w:type="gramStart"/>
            <w:r w:rsidRPr="00FA0228">
              <w:rPr>
                <w:sz w:val="20"/>
                <w:szCs w:val="20"/>
              </w:rPr>
              <w:t>государственных</w:t>
            </w:r>
            <w:proofErr w:type="gramEnd"/>
            <w:r w:rsidRPr="00FA0228">
              <w:rPr>
                <w:sz w:val="20"/>
                <w:szCs w:val="20"/>
              </w:rPr>
              <w:t xml:space="preserve"> и муниципальных ОУ, реализующих основную общеобразовательную программу дошкольного образования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00020203029050000150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4 241,4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798,8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19</w:t>
            </w:r>
          </w:p>
        </w:tc>
      </w:tr>
      <w:tr w:rsidR="001D6F9F" w:rsidRPr="00711929" w:rsidTr="00C13D78">
        <w:trPr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0002023511800000150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925,1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522,8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57</w:t>
            </w:r>
          </w:p>
        </w:tc>
      </w:tr>
      <w:tr w:rsidR="001D6F9F" w:rsidRPr="00711929" w:rsidTr="00C13D78">
        <w:trPr>
          <w:trHeight w:val="12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Субвенции бюджетам муниципальных 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0002023511805000150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925,1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522,8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57</w:t>
            </w:r>
          </w:p>
        </w:tc>
      </w:tr>
      <w:tr w:rsidR="001D6F9F" w:rsidRPr="00711929" w:rsidTr="00C13D78">
        <w:trPr>
          <w:trHeight w:val="15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Субвенции бюджетам  на осуществление полномочий по составлению (изменению)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0002023512000000150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4,3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73</w:t>
            </w:r>
          </w:p>
        </w:tc>
      </w:tr>
      <w:tr w:rsidR="001D6F9F" w:rsidRPr="00711929" w:rsidTr="00C13D78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lastRenderedPageBreak/>
              <w:t>Субвенции бюджетам муниципальных районов на осуществление полномочий по составлению (изменению)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0002023512005000150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4,3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73</w:t>
            </w:r>
          </w:p>
        </w:tc>
      </w:tr>
      <w:tr w:rsidR="001D6F9F" w:rsidRPr="00711929" w:rsidTr="00C13D78">
        <w:trPr>
          <w:trHeight w:val="20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FA0228">
              <w:rPr>
                <w:sz w:val="20"/>
                <w:szCs w:val="20"/>
              </w:rPr>
              <w:t>на</w:t>
            </w:r>
            <w:proofErr w:type="gramEnd"/>
            <w:r w:rsidRPr="00FA0228">
              <w:rPr>
                <w:sz w:val="20"/>
                <w:szCs w:val="20"/>
              </w:rPr>
              <w:t xml:space="preserve"> </w:t>
            </w:r>
            <w:proofErr w:type="gramStart"/>
            <w:r w:rsidRPr="00FA0228">
              <w:rPr>
                <w:sz w:val="20"/>
                <w:szCs w:val="20"/>
              </w:rPr>
              <w:t>осуществлению</w:t>
            </w:r>
            <w:proofErr w:type="gramEnd"/>
            <w:r w:rsidRPr="00FA0228">
              <w:rPr>
                <w:sz w:val="20"/>
                <w:szCs w:val="20"/>
              </w:rPr>
              <w:t xml:space="preserve">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Российской Федерации»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0002023517600000150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1 454,2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1 454,2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711929" w:rsidTr="00C13D78">
        <w:trPr>
          <w:trHeight w:val="21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 w:rsidRPr="00FA0228">
              <w:rPr>
                <w:sz w:val="20"/>
                <w:szCs w:val="20"/>
              </w:rPr>
              <w:t>на</w:t>
            </w:r>
            <w:proofErr w:type="gramEnd"/>
            <w:r w:rsidRPr="00FA0228">
              <w:rPr>
                <w:sz w:val="20"/>
                <w:szCs w:val="20"/>
              </w:rPr>
              <w:t xml:space="preserve"> </w:t>
            </w:r>
            <w:proofErr w:type="gramStart"/>
            <w:r w:rsidRPr="00FA0228">
              <w:rPr>
                <w:sz w:val="20"/>
                <w:szCs w:val="20"/>
              </w:rPr>
              <w:t>осуществлению</w:t>
            </w:r>
            <w:proofErr w:type="gramEnd"/>
            <w:r w:rsidRPr="00FA0228">
              <w:rPr>
                <w:sz w:val="20"/>
                <w:szCs w:val="20"/>
              </w:rPr>
              <w:t xml:space="preserve">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Российской Федерации»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0002023517605000150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0126" w:rsidRDefault="001D6F9F" w:rsidP="00C13D78">
            <w:pPr>
              <w:jc w:val="center"/>
            </w:pPr>
            <w:r w:rsidRPr="00100126">
              <w:t>1 454,2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106B95" w:rsidRDefault="001D6F9F" w:rsidP="00C13D78">
            <w:pPr>
              <w:jc w:val="center"/>
            </w:pPr>
            <w:r w:rsidRPr="00106B95">
              <w:t>1 454,2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100</w:t>
            </w:r>
          </w:p>
        </w:tc>
      </w:tr>
      <w:tr w:rsidR="001D6F9F" w:rsidRPr="00D86260" w:rsidTr="00C13D78">
        <w:trPr>
          <w:trHeight w:val="3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00020204000000000150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164 585,3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84 040,5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51</w:t>
            </w:r>
          </w:p>
        </w:tc>
      </w:tr>
      <w:tr w:rsidR="001D6F9F" w:rsidRPr="00D86260" w:rsidTr="00C13D78">
        <w:trPr>
          <w:trHeight w:val="18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00020204014000000150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60 132,7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33 735,3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56</w:t>
            </w:r>
          </w:p>
        </w:tc>
      </w:tr>
      <w:tr w:rsidR="001D6F9F" w:rsidRPr="00D86260" w:rsidTr="00C13D78">
        <w:trPr>
          <w:trHeight w:val="18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00020204014050000150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60 132,7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33 735,3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56</w:t>
            </w:r>
          </w:p>
        </w:tc>
      </w:tr>
      <w:tr w:rsidR="001D6F9F" w:rsidRPr="00D86260" w:rsidTr="00C13D78">
        <w:trPr>
          <w:trHeight w:val="18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A0228" w:rsidRDefault="001D6F9F" w:rsidP="00C13D78">
            <w:pPr>
              <w:rPr>
                <w:color w:val="000000"/>
                <w:sz w:val="20"/>
                <w:szCs w:val="20"/>
              </w:rPr>
            </w:pPr>
            <w:r w:rsidRPr="00FA0228">
              <w:rPr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00020245303000000150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16 942,7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10 788,4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64</w:t>
            </w:r>
          </w:p>
        </w:tc>
      </w:tr>
      <w:tr w:rsidR="001D6F9F" w:rsidRPr="00D86260" w:rsidTr="00C13D78">
        <w:trPr>
          <w:trHeight w:val="18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A0228" w:rsidRDefault="001D6F9F" w:rsidP="00C13D78">
            <w:pPr>
              <w:rPr>
                <w:color w:val="000000"/>
                <w:sz w:val="20"/>
                <w:szCs w:val="20"/>
              </w:rPr>
            </w:pPr>
            <w:r w:rsidRPr="00FA0228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00020245303050000150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16 942,7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10 788,4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64</w:t>
            </w:r>
          </w:p>
        </w:tc>
      </w:tr>
      <w:tr w:rsidR="001D6F9F" w:rsidRPr="00D86260" w:rsidTr="00C13D78">
        <w:trPr>
          <w:trHeight w:val="18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F9F" w:rsidRPr="00FA0228" w:rsidRDefault="001D6F9F" w:rsidP="00C13D78">
            <w:pPr>
              <w:rPr>
                <w:color w:val="000000"/>
                <w:sz w:val="20"/>
                <w:szCs w:val="20"/>
              </w:rPr>
            </w:pPr>
            <w:r w:rsidRPr="00FA0228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00020245179000000150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498,6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 </w:t>
            </w:r>
          </w:p>
        </w:tc>
      </w:tr>
      <w:tr w:rsidR="001D6F9F" w:rsidRPr="00D86260" w:rsidTr="00C13D78">
        <w:trPr>
          <w:trHeight w:val="18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A0228" w:rsidRDefault="001D6F9F" w:rsidP="00C13D78">
            <w:pPr>
              <w:rPr>
                <w:color w:val="000000"/>
                <w:sz w:val="20"/>
                <w:szCs w:val="20"/>
              </w:rPr>
            </w:pPr>
            <w:r w:rsidRPr="00FA0228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00020245179050000150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498,6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 </w:t>
            </w:r>
          </w:p>
        </w:tc>
      </w:tr>
      <w:tr w:rsidR="001D6F9F" w:rsidRPr="00D86260" w:rsidTr="00C13D78">
        <w:trPr>
          <w:trHeight w:val="7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A0228" w:rsidRDefault="001D6F9F" w:rsidP="00C13D78">
            <w:pPr>
              <w:rPr>
                <w:color w:val="000000"/>
                <w:sz w:val="20"/>
                <w:szCs w:val="20"/>
              </w:rPr>
            </w:pPr>
            <w:r w:rsidRPr="00FA0228">
              <w:rPr>
                <w:color w:val="000000"/>
                <w:sz w:val="20"/>
                <w:szCs w:val="20"/>
              </w:rPr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00020245393000000150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36 078,8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36 078,8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100</w:t>
            </w:r>
          </w:p>
        </w:tc>
      </w:tr>
      <w:tr w:rsidR="001D6F9F" w:rsidRPr="00D86260" w:rsidTr="00C13D78">
        <w:trPr>
          <w:trHeight w:val="10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A0228" w:rsidRDefault="001D6F9F" w:rsidP="00C13D78">
            <w:pPr>
              <w:rPr>
                <w:color w:val="000000"/>
                <w:sz w:val="20"/>
                <w:szCs w:val="20"/>
              </w:rPr>
            </w:pPr>
            <w:r w:rsidRPr="00FA0228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00020245393050000150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36 078,8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36 078,8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100</w:t>
            </w:r>
          </w:p>
        </w:tc>
      </w:tr>
      <w:tr w:rsidR="001D6F9F" w:rsidRPr="00D86260" w:rsidTr="00C13D78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00020204999000000150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50 932,5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3 438,0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7</w:t>
            </w:r>
          </w:p>
        </w:tc>
      </w:tr>
      <w:tr w:rsidR="001D6F9F" w:rsidRPr="00D86260" w:rsidTr="00C13D78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A0228" w:rsidRDefault="001D6F9F" w:rsidP="00C13D78">
            <w:pPr>
              <w:jc w:val="both"/>
              <w:rPr>
                <w:sz w:val="20"/>
                <w:szCs w:val="20"/>
              </w:rPr>
            </w:pPr>
            <w:r w:rsidRPr="00FA0228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4E4CFE" w:rsidRDefault="001D6F9F" w:rsidP="00C13D78">
            <w:pPr>
              <w:jc w:val="center"/>
              <w:rPr>
                <w:sz w:val="20"/>
                <w:szCs w:val="20"/>
              </w:rPr>
            </w:pPr>
            <w:r w:rsidRPr="004E4CFE">
              <w:rPr>
                <w:sz w:val="20"/>
                <w:szCs w:val="20"/>
              </w:rPr>
              <w:t>00020204999050000150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50 932,5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3 438,0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7</w:t>
            </w:r>
          </w:p>
        </w:tc>
      </w:tr>
      <w:tr w:rsidR="001D6F9F" w:rsidRPr="00D86260" w:rsidTr="00C13D78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E3B2D" w:rsidRDefault="001D6F9F" w:rsidP="00C13D78">
            <w:pPr>
              <w:jc w:val="both"/>
              <w:rPr>
                <w:sz w:val="20"/>
                <w:szCs w:val="20"/>
              </w:rPr>
            </w:pPr>
            <w:r w:rsidRPr="007E3B2D"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8E1EE7" w:rsidRDefault="001D6F9F" w:rsidP="00C13D78">
            <w:pPr>
              <w:jc w:val="center"/>
              <w:rPr>
                <w:sz w:val="20"/>
                <w:szCs w:val="20"/>
              </w:rPr>
            </w:pPr>
            <w:r w:rsidRPr="008E1EE7">
              <w:rPr>
                <w:sz w:val="20"/>
                <w:szCs w:val="20"/>
              </w:rPr>
              <w:t>00020405000000000150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70,0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100</w:t>
            </w:r>
          </w:p>
        </w:tc>
      </w:tr>
      <w:tr w:rsidR="001D6F9F" w:rsidRPr="00D86260" w:rsidTr="00C13D78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E3B2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E3B2D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8E1EE7" w:rsidRDefault="001D6F9F" w:rsidP="00C13D78">
            <w:pPr>
              <w:jc w:val="center"/>
              <w:rPr>
                <w:sz w:val="20"/>
                <w:szCs w:val="20"/>
              </w:rPr>
            </w:pPr>
            <w:r w:rsidRPr="008E1EE7">
              <w:rPr>
                <w:sz w:val="20"/>
                <w:szCs w:val="20"/>
              </w:rPr>
              <w:t>00020405000050000150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70,0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100</w:t>
            </w:r>
          </w:p>
        </w:tc>
      </w:tr>
      <w:tr w:rsidR="001D6F9F" w:rsidRPr="00D86260" w:rsidTr="00C13D78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E3B2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E3B2D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8E1EE7" w:rsidRDefault="001D6F9F" w:rsidP="00C13D78">
            <w:pPr>
              <w:jc w:val="center"/>
              <w:rPr>
                <w:sz w:val="20"/>
                <w:szCs w:val="20"/>
              </w:rPr>
            </w:pPr>
            <w:r w:rsidRPr="008E1EE7">
              <w:rPr>
                <w:sz w:val="20"/>
                <w:szCs w:val="20"/>
              </w:rPr>
              <w:t>00020700000000000000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611,7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102</w:t>
            </w:r>
          </w:p>
        </w:tc>
      </w:tr>
      <w:tr w:rsidR="001D6F9F" w:rsidRPr="00D86260" w:rsidTr="00C13D78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7E3B2D" w:rsidRDefault="001D6F9F" w:rsidP="00C13D78">
            <w:pPr>
              <w:rPr>
                <w:color w:val="000000"/>
                <w:sz w:val="20"/>
                <w:szCs w:val="20"/>
              </w:rPr>
            </w:pPr>
            <w:r w:rsidRPr="007E3B2D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бюджетам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8E1EE7" w:rsidRDefault="001D6F9F" w:rsidP="00C13D78">
            <w:pPr>
              <w:jc w:val="center"/>
              <w:rPr>
                <w:sz w:val="20"/>
                <w:szCs w:val="20"/>
              </w:rPr>
            </w:pPr>
            <w:r w:rsidRPr="008E1EE7">
              <w:rPr>
                <w:sz w:val="20"/>
                <w:szCs w:val="20"/>
              </w:rPr>
              <w:t>00020705020050000000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</w:pPr>
            <w:r w:rsidRPr="00711929">
              <w:t>598,4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</w:pPr>
            <w:r w:rsidRPr="00C66426">
              <w:t>611,7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</w:pPr>
            <w:r w:rsidRPr="00A974D6">
              <w:t>102</w:t>
            </w:r>
          </w:p>
        </w:tc>
      </w:tr>
      <w:tr w:rsidR="001D6F9F" w:rsidRPr="00FF4D91" w:rsidTr="00C13D78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2F2333" w:rsidRDefault="001D6F9F" w:rsidP="00C13D78">
            <w:pPr>
              <w:jc w:val="both"/>
              <w:rPr>
                <w:b/>
                <w:bCs/>
                <w:sz w:val="20"/>
                <w:szCs w:val="20"/>
              </w:rPr>
            </w:pPr>
            <w:r w:rsidRPr="002F233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0008500000000</w:t>
            </w:r>
            <w:r w:rsidRPr="00FD09AC">
              <w:rPr>
                <w:sz w:val="20"/>
                <w:szCs w:val="20"/>
              </w:rPr>
              <w:t>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11929" w:rsidRDefault="001D6F9F" w:rsidP="00C13D78">
            <w:pPr>
              <w:jc w:val="center"/>
              <w:rPr>
                <w:b/>
                <w:bCs/>
              </w:rPr>
            </w:pPr>
            <w:r w:rsidRPr="00711929">
              <w:rPr>
                <w:b/>
                <w:bCs/>
              </w:rPr>
              <w:t>1 632 435,6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C66426" w:rsidRDefault="001D6F9F" w:rsidP="00C13D78">
            <w:pPr>
              <w:jc w:val="center"/>
              <w:rPr>
                <w:b/>
                <w:bCs/>
              </w:rPr>
            </w:pPr>
            <w:r w:rsidRPr="00C66426">
              <w:rPr>
                <w:b/>
                <w:bCs/>
              </w:rPr>
              <w:t>1 114 883,5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974D6" w:rsidRDefault="001D6F9F" w:rsidP="00C13D78">
            <w:pPr>
              <w:jc w:val="center"/>
              <w:rPr>
                <w:b/>
                <w:bCs/>
              </w:rPr>
            </w:pPr>
            <w:r w:rsidRPr="00A974D6">
              <w:rPr>
                <w:b/>
                <w:bCs/>
              </w:rPr>
              <w:t>68</w:t>
            </w:r>
          </w:p>
        </w:tc>
      </w:tr>
      <w:tr w:rsidR="001D6F9F" w:rsidRPr="00FF4D91" w:rsidTr="00C13D78">
        <w:trPr>
          <w:trHeight w:val="3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5B3401" w:rsidRDefault="001D6F9F" w:rsidP="00C13D7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B3401">
              <w:rPr>
                <w:b/>
                <w:bCs/>
                <w:i/>
                <w:iCs/>
                <w:sz w:val="20"/>
                <w:szCs w:val="20"/>
              </w:rPr>
              <w:t>РАСХОДЫ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5B3401" w:rsidRDefault="001D6F9F" w:rsidP="00C13D78">
            <w:pPr>
              <w:jc w:val="center"/>
            </w:pPr>
            <w:r w:rsidRPr="005B340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5B3401" w:rsidRDefault="001D6F9F" w:rsidP="00C13D7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5B3401" w:rsidRDefault="001D6F9F" w:rsidP="00C13D78">
            <w:pPr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64E36" w:rsidRDefault="001D6F9F" w:rsidP="00C13D78">
            <w:pPr>
              <w:jc w:val="center"/>
              <w:rPr>
                <w:sz w:val="20"/>
                <w:szCs w:val="20"/>
              </w:rPr>
            </w:pPr>
          </w:p>
        </w:tc>
      </w:tr>
      <w:tr w:rsidR="001D6F9F" w:rsidRPr="00FF4D91" w:rsidTr="00C13D78">
        <w:trPr>
          <w:trHeight w:val="3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100 394,3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74 086,1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74</w:t>
            </w:r>
          </w:p>
        </w:tc>
      </w:tr>
      <w:tr w:rsidR="001D6F9F" w:rsidRPr="00FE231C" w:rsidTr="00C13D78">
        <w:trPr>
          <w:trHeight w:val="3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925,1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522,8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57</w:t>
            </w:r>
          </w:p>
        </w:tc>
      </w:tr>
      <w:tr w:rsidR="001D6F9F" w:rsidRPr="00FE231C" w:rsidTr="00C13D78">
        <w:trPr>
          <w:trHeight w:val="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5 917,1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4 436,3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75</w:t>
            </w:r>
          </w:p>
        </w:tc>
      </w:tr>
      <w:tr w:rsidR="001D6F9F" w:rsidRPr="00FE231C" w:rsidTr="00C13D78">
        <w:trPr>
          <w:trHeight w:val="3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161 642,4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93 799,2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58</w:t>
            </w:r>
          </w:p>
        </w:tc>
      </w:tr>
      <w:tr w:rsidR="001D6F9F" w:rsidRPr="00FE231C" w:rsidTr="00C13D78">
        <w:trPr>
          <w:trHeight w:val="4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166 380,5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98 446,3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59</w:t>
            </w:r>
          </w:p>
        </w:tc>
      </w:tr>
      <w:tr w:rsidR="001D6F9F" w:rsidRPr="00FE231C" w:rsidTr="00C13D78">
        <w:trPr>
          <w:trHeight w:val="4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F9F" w:rsidRPr="00CD285A" w:rsidRDefault="001D6F9F" w:rsidP="00C13D78">
            <w:pPr>
              <w:rPr>
                <w:sz w:val="20"/>
                <w:szCs w:val="20"/>
              </w:rPr>
            </w:pPr>
            <w:r w:rsidRPr="00CD285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1 096,0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493,8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45</w:t>
            </w:r>
          </w:p>
        </w:tc>
      </w:tr>
      <w:tr w:rsidR="001D6F9F" w:rsidRPr="00FE231C" w:rsidTr="00C13D78">
        <w:trPr>
          <w:trHeight w:val="2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Образование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864 331,3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571 168,9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66</w:t>
            </w:r>
          </w:p>
        </w:tc>
      </w:tr>
      <w:tr w:rsidR="001D6F9F" w:rsidRPr="00FE231C" w:rsidTr="00C13D78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lastRenderedPageBreak/>
              <w:t>Культура и искусство, средства массовой информации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361 257,4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267 214,2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74</w:t>
            </w:r>
          </w:p>
        </w:tc>
      </w:tr>
      <w:tr w:rsidR="001D6F9F" w:rsidRPr="00FE231C" w:rsidTr="00C13D78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10 388,0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5 886,1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57</w:t>
            </w:r>
          </w:p>
        </w:tc>
      </w:tr>
      <w:tr w:rsidR="001D6F9F" w:rsidRPr="00FE231C" w:rsidTr="00C13D7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1 650,0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508,8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31</w:t>
            </w:r>
          </w:p>
        </w:tc>
      </w:tr>
      <w:tr w:rsidR="001D6F9F" w:rsidRPr="00FE231C" w:rsidTr="00C13D7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1 558,7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52</w:t>
            </w:r>
          </w:p>
        </w:tc>
      </w:tr>
      <w:tr w:rsidR="001D6F9F" w:rsidRPr="00FE231C" w:rsidTr="00C13D78">
        <w:trPr>
          <w:trHeight w:val="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F9F" w:rsidRPr="005B3401" w:rsidRDefault="001D6F9F" w:rsidP="00C13D78">
            <w:pPr>
              <w:rPr>
                <w:sz w:val="20"/>
                <w:szCs w:val="20"/>
              </w:rPr>
            </w:pPr>
            <w:r w:rsidRPr="005B34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sz w:val="20"/>
                <w:szCs w:val="20"/>
              </w:rPr>
            </w:pPr>
            <w:r w:rsidRPr="00FD09AC"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14 280,7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</w:pPr>
            <w:r w:rsidRPr="00220E37">
              <w:t>9 726,7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</w:pPr>
            <w:r w:rsidRPr="00A76CAF">
              <w:t>68</w:t>
            </w:r>
          </w:p>
        </w:tc>
      </w:tr>
      <w:tr w:rsidR="001D6F9F" w:rsidRPr="00FE231C" w:rsidTr="00C13D78">
        <w:trPr>
          <w:trHeight w:val="2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B3401" w:rsidRDefault="001D6F9F" w:rsidP="00C13D78">
            <w:pPr>
              <w:rPr>
                <w:b/>
                <w:bCs/>
                <w:sz w:val="20"/>
                <w:szCs w:val="20"/>
              </w:rPr>
            </w:pPr>
            <w:r w:rsidRPr="005B340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FD09AC" w:rsidRDefault="001D6F9F" w:rsidP="00C13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D09AC">
              <w:rPr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  <w:rPr>
                <w:b/>
                <w:bCs/>
              </w:rPr>
            </w:pPr>
            <w:r w:rsidRPr="00220E37">
              <w:rPr>
                <w:b/>
                <w:bCs/>
              </w:rPr>
              <w:t>1 691 262,8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220E37" w:rsidRDefault="001D6F9F" w:rsidP="00C13D78">
            <w:pPr>
              <w:jc w:val="center"/>
              <w:rPr>
                <w:b/>
                <w:bCs/>
              </w:rPr>
            </w:pPr>
            <w:r w:rsidRPr="00220E37">
              <w:rPr>
                <w:b/>
                <w:bCs/>
              </w:rPr>
              <w:t>1 127 847,9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76CAF" w:rsidRDefault="001D6F9F" w:rsidP="00C13D78">
            <w:pPr>
              <w:jc w:val="center"/>
              <w:rPr>
                <w:b/>
                <w:bCs/>
              </w:rPr>
            </w:pPr>
            <w:r w:rsidRPr="00A76CAF">
              <w:rPr>
                <w:b/>
                <w:bCs/>
              </w:rPr>
              <w:t>67</w:t>
            </w:r>
          </w:p>
        </w:tc>
      </w:tr>
      <w:tr w:rsidR="001D6F9F" w:rsidRPr="00EE3B83" w:rsidTr="00C13D78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DD25F5" w:rsidRDefault="001D6F9F" w:rsidP="00C13D78">
            <w:pPr>
              <w:rPr>
                <w:sz w:val="20"/>
                <w:szCs w:val="20"/>
              </w:rPr>
            </w:pPr>
            <w:r w:rsidRPr="00DD25F5">
              <w:rPr>
                <w:sz w:val="20"/>
                <w:szCs w:val="20"/>
              </w:rPr>
              <w:t>Дефицит бюджета (профицит +, дефицит</w:t>
            </w:r>
            <w:proofErr w:type="gramStart"/>
            <w:r w:rsidRPr="00DD25F5">
              <w:rPr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274B75" w:rsidRDefault="001D6F9F" w:rsidP="00C13D78">
            <w:pPr>
              <w:jc w:val="center"/>
              <w:rPr>
                <w:sz w:val="20"/>
                <w:szCs w:val="20"/>
              </w:rPr>
            </w:pPr>
            <w:r w:rsidRPr="00274B75">
              <w:rPr>
                <w:sz w:val="20"/>
                <w:szCs w:val="20"/>
              </w:rPr>
              <w:t>00079000000000000000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-58 827,2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-12 964,4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22</w:t>
            </w:r>
          </w:p>
        </w:tc>
      </w:tr>
      <w:tr w:rsidR="001D6F9F" w:rsidRPr="00EE3B83" w:rsidTr="00C13D78">
        <w:trPr>
          <w:trHeight w:val="5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DD25F5" w:rsidRDefault="001D6F9F" w:rsidP="00C13D78">
            <w:pPr>
              <w:jc w:val="both"/>
              <w:rPr>
                <w:sz w:val="20"/>
                <w:szCs w:val="20"/>
              </w:rPr>
            </w:pPr>
            <w:r w:rsidRPr="00DD25F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274B75" w:rsidRDefault="001D6F9F" w:rsidP="00C13D78">
            <w:pPr>
              <w:jc w:val="center"/>
              <w:rPr>
                <w:sz w:val="20"/>
                <w:szCs w:val="20"/>
              </w:rPr>
            </w:pPr>
            <w:r w:rsidRPr="00274B75">
              <w:rPr>
                <w:sz w:val="20"/>
                <w:szCs w:val="20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34 600,0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13 650,0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39</w:t>
            </w:r>
          </w:p>
        </w:tc>
      </w:tr>
      <w:tr w:rsidR="001D6F9F" w:rsidRPr="00EE3B83" w:rsidTr="00C13D78">
        <w:trPr>
          <w:trHeight w:val="6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C54745" w:rsidRDefault="001D6F9F" w:rsidP="00C13D78">
            <w:pPr>
              <w:jc w:val="both"/>
              <w:rPr>
                <w:sz w:val="20"/>
                <w:szCs w:val="20"/>
              </w:rPr>
            </w:pPr>
            <w:r w:rsidRPr="00C54745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66622D" w:rsidRDefault="001D6F9F" w:rsidP="00C13D78">
            <w:pPr>
              <w:jc w:val="center"/>
              <w:rPr>
                <w:sz w:val="20"/>
                <w:szCs w:val="20"/>
              </w:rPr>
            </w:pPr>
            <w:r w:rsidRPr="0066622D">
              <w:rPr>
                <w:sz w:val="20"/>
                <w:szCs w:val="20"/>
              </w:rPr>
              <w:t>00001020000000000000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34 300,0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 </w:t>
            </w:r>
          </w:p>
        </w:tc>
      </w:tr>
      <w:tr w:rsidR="001D6F9F" w:rsidRPr="00EE3B83" w:rsidTr="00C13D7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C54745" w:rsidRDefault="001D6F9F" w:rsidP="00C13D78">
            <w:pPr>
              <w:jc w:val="both"/>
              <w:rPr>
                <w:sz w:val="20"/>
                <w:szCs w:val="20"/>
              </w:rPr>
            </w:pPr>
            <w:r w:rsidRPr="00C54745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66622D" w:rsidRDefault="001D6F9F" w:rsidP="00C13D78">
            <w:pPr>
              <w:jc w:val="center"/>
              <w:rPr>
                <w:sz w:val="20"/>
                <w:szCs w:val="20"/>
              </w:rPr>
            </w:pPr>
            <w:r w:rsidRPr="0066622D">
              <w:rPr>
                <w:sz w:val="20"/>
                <w:szCs w:val="20"/>
              </w:rPr>
              <w:t>00001020000000000700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34 300,0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 </w:t>
            </w:r>
          </w:p>
        </w:tc>
      </w:tr>
      <w:tr w:rsidR="001D6F9F" w:rsidRPr="00EE3B83" w:rsidTr="00C13D78">
        <w:trPr>
          <w:trHeight w:val="7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C54745" w:rsidRDefault="001D6F9F" w:rsidP="00C13D78">
            <w:pPr>
              <w:jc w:val="both"/>
              <w:rPr>
                <w:sz w:val="20"/>
                <w:szCs w:val="20"/>
              </w:rPr>
            </w:pPr>
            <w:r w:rsidRPr="00C54745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66622D" w:rsidRDefault="001D6F9F" w:rsidP="00C13D78">
            <w:pPr>
              <w:jc w:val="center"/>
              <w:rPr>
                <w:sz w:val="20"/>
                <w:szCs w:val="20"/>
              </w:rPr>
            </w:pPr>
            <w:r w:rsidRPr="0066622D">
              <w:rPr>
                <w:sz w:val="20"/>
                <w:szCs w:val="20"/>
              </w:rPr>
              <w:t>00001020000000000800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 </w:t>
            </w:r>
          </w:p>
        </w:tc>
      </w:tr>
      <w:tr w:rsidR="001D6F9F" w:rsidRPr="00EE3B83" w:rsidTr="00C13D78">
        <w:trPr>
          <w:trHeight w:val="7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C54745" w:rsidRDefault="001D6F9F" w:rsidP="00C13D78">
            <w:pPr>
              <w:jc w:val="both"/>
              <w:rPr>
                <w:sz w:val="20"/>
                <w:szCs w:val="20"/>
              </w:rPr>
            </w:pPr>
            <w:r w:rsidRPr="00C5474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66622D" w:rsidRDefault="001D6F9F" w:rsidP="00C13D78">
            <w:pPr>
              <w:jc w:val="center"/>
              <w:rPr>
                <w:sz w:val="20"/>
                <w:szCs w:val="20"/>
              </w:rPr>
            </w:pPr>
            <w:r w:rsidRPr="0066622D">
              <w:rPr>
                <w:sz w:val="20"/>
                <w:szCs w:val="20"/>
              </w:rPr>
              <w:t>00001030000000000000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13 650,0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 </w:t>
            </w:r>
          </w:p>
        </w:tc>
      </w:tr>
      <w:tr w:rsidR="001D6F9F" w:rsidRPr="00EE3B83" w:rsidTr="00C13D78">
        <w:trPr>
          <w:trHeight w:val="11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C54745" w:rsidRDefault="001D6F9F" w:rsidP="00C13D78">
            <w:pPr>
              <w:jc w:val="both"/>
              <w:rPr>
                <w:sz w:val="20"/>
                <w:szCs w:val="20"/>
              </w:rPr>
            </w:pPr>
            <w:r w:rsidRPr="00B62456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B62456" w:rsidRDefault="001D6F9F" w:rsidP="00C1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000010301000500</w:t>
            </w:r>
            <w:r w:rsidRPr="00B62456">
              <w:rPr>
                <w:sz w:val="20"/>
                <w:szCs w:val="20"/>
              </w:rPr>
              <w:t>00710</w:t>
            </w:r>
          </w:p>
          <w:p w:rsidR="001D6F9F" w:rsidRPr="0066622D" w:rsidRDefault="001D6F9F" w:rsidP="00C1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24 000,0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20 000,0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83</w:t>
            </w:r>
          </w:p>
        </w:tc>
      </w:tr>
      <w:tr w:rsidR="001D6F9F" w:rsidRPr="00EE3B83" w:rsidTr="00C13D78">
        <w:trPr>
          <w:trHeight w:val="11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C54745" w:rsidRDefault="001D6F9F" w:rsidP="00C13D78">
            <w:pPr>
              <w:jc w:val="both"/>
              <w:rPr>
                <w:sz w:val="20"/>
                <w:szCs w:val="20"/>
              </w:rPr>
            </w:pPr>
            <w:r w:rsidRPr="00C54745">
              <w:rPr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66622D" w:rsidRDefault="001D6F9F" w:rsidP="00C13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00001030100050000810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-23 700,0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-6 350,0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27</w:t>
            </w:r>
          </w:p>
        </w:tc>
      </w:tr>
      <w:tr w:rsidR="001D6F9F" w:rsidRPr="00EE3B83" w:rsidTr="00C13D7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D1AA3" w:rsidRDefault="001D6F9F" w:rsidP="00C13D78">
            <w:pPr>
              <w:jc w:val="both"/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00001050000000000000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24 227,2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-685,6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</w:p>
        </w:tc>
      </w:tr>
      <w:tr w:rsidR="001D6F9F" w:rsidRPr="00EE3B83" w:rsidTr="00C13D78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D1AA3" w:rsidRDefault="001D6F9F" w:rsidP="00C13D78">
            <w:pPr>
              <w:jc w:val="both"/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00001050000000000500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-1 690 735,7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-1 134 883,5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67</w:t>
            </w:r>
          </w:p>
        </w:tc>
      </w:tr>
      <w:tr w:rsidR="001D6F9F" w:rsidRPr="00EE3B83" w:rsidTr="00C13D78">
        <w:trPr>
          <w:trHeight w:val="6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D1AA3" w:rsidRDefault="001D6F9F" w:rsidP="00C13D78">
            <w:pPr>
              <w:jc w:val="both"/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00001050200000000500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-1 690 735,7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-1 134 883,5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67</w:t>
            </w:r>
          </w:p>
        </w:tc>
      </w:tr>
      <w:tr w:rsidR="001D6F9F" w:rsidRPr="00EE3B83" w:rsidTr="00C13D78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D1AA3" w:rsidRDefault="001D6F9F" w:rsidP="00C13D78">
            <w:pPr>
              <w:jc w:val="both"/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00001050201000000510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-1 690 735,7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-1 134 883,5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67</w:t>
            </w:r>
          </w:p>
        </w:tc>
      </w:tr>
      <w:tr w:rsidR="001D6F9F" w:rsidRPr="00EE3B83" w:rsidTr="00C13D78">
        <w:trPr>
          <w:trHeight w:val="7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D1AA3" w:rsidRDefault="001D6F9F" w:rsidP="00C13D78">
            <w:pPr>
              <w:jc w:val="both"/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00001050201050000510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-1 690 735,7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-1 134 883,5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67</w:t>
            </w:r>
          </w:p>
        </w:tc>
      </w:tr>
      <w:tr w:rsidR="001D6F9F" w:rsidRPr="00EE3B83" w:rsidTr="00C13D78">
        <w:trPr>
          <w:trHeight w:val="5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D1AA3" w:rsidRDefault="001D6F9F" w:rsidP="00C13D78">
            <w:pPr>
              <w:jc w:val="both"/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00001050000000000600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1 714 962,9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1 134 197,9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66</w:t>
            </w:r>
          </w:p>
        </w:tc>
      </w:tr>
      <w:tr w:rsidR="001D6F9F" w:rsidRPr="00EE3B83" w:rsidTr="00C13D78">
        <w:trPr>
          <w:trHeight w:val="7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D1AA3" w:rsidRDefault="001D6F9F" w:rsidP="00C13D78">
            <w:pPr>
              <w:jc w:val="both"/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00001050200000000600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1 714 962,9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1 134 197,9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66</w:t>
            </w:r>
          </w:p>
        </w:tc>
      </w:tr>
      <w:tr w:rsidR="001D6F9F" w:rsidRPr="00EE3B83" w:rsidTr="00C13D78">
        <w:trPr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D1AA3" w:rsidRDefault="001D6F9F" w:rsidP="00C13D78">
            <w:pPr>
              <w:jc w:val="both"/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00001050201000000610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1 714 962,9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1 134 197,9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66</w:t>
            </w:r>
          </w:p>
        </w:tc>
      </w:tr>
      <w:tr w:rsidR="001D6F9F" w:rsidRPr="00EE3B83" w:rsidTr="00C13D78">
        <w:trPr>
          <w:trHeight w:val="7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5D1AA3" w:rsidRDefault="001D6F9F" w:rsidP="00C13D78">
            <w:pPr>
              <w:jc w:val="both"/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00001050201050000610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1 714 962,9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1 134 197,9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66</w:t>
            </w:r>
          </w:p>
        </w:tc>
      </w:tr>
      <w:tr w:rsidR="001D6F9F" w:rsidRPr="00EE3B83" w:rsidTr="00C13D78">
        <w:trPr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5D1AA3" w:rsidRDefault="001D6F9F" w:rsidP="00C13D78">
            <w:pPr>
              <w:rPr>
                <w:sz w:val="20"/>
                <w:szCs w:val="20"/>
              </w:rPr>
            </w:pPr>
            <w:r w:rsidRPr="005D1AA3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F9F" w:rsidRPr="0095716E" w:rsidRDefault="001D6F9F" w:rsidP="00C13D78">
            <w:pPr>
              <w:jc w:val="center"/>
              <w:rPr>
                <w:sz w:val="20"/>
                <w:szCs w:val="20"/>
              </w:rPr>
            </w:pPr>
            <w:r w:rsidRPr="0095716E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AD2991" w:rsidRDefault="001D6F9F" w:rsidP="00C13D78">
            <w:pPr>
              <w:jc w:val="center"/>
            </w:pPr>
            <w:r w:rsidRPr="00AD2991">
              <w:t>58 827,2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42B32" w:rsidRDefault="001D6F9F" w:rsidP="00C13D78">
            <w:pPr>
              <w:jc w:val="center"/>
            </w:pPr>
            <w:r w:rsidRPr="00742B32">
              <w:t>12 964,4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F9F" w:rsidRPr="00777E6E" w:rsidRDefault="001D6F9F" w:rsidP="00C13D78">
            <w:pPr>
              <w:jc w:val="center"/>
            </w:pPr>
            <w:r w:rsidRPr="00777E6E">
              <w:t>22</w:t>
            </w:r>
          </w:p>
        </w:tc>
      </w:tr>
    </w:tbl>
    <w:p w:rsidR="001D6F9F" w:rsidRPr="00EF5E5C" w:rsidRDefault="001D6F9F" w:rsidP="001D6F9F">
      <w:pPr>
        <w:rPr>
          <w:lang w:val="en-US"/>
        </w:rPr>
      </w:pPr>
      <w:r>
        <w:rPr>
          <w:lang w:val="en-US"/>
        </w:rPr>
        <w:t xml:space="preserve">                                                      ______________________________________</w:t>
      </w:r>
    </w:p>
    <w:sectPr w:rsidR="001D6F9F" w:rsidRPr="00EF5E5C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F4" w:rsidRDefault="00A456F4">
      <w:r>
        <w:separator/>
      </w:r>
    </w:p>
  </w:endnote>
  <w:endnote w:type="continuationSeparator" w:id="0">
    <w:p w:rsidR="00A456F4" w:rsidRDefault="00A4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F4" w:rsidRDefault="00A456F4">
      <w:r>
        <w:separator/>
      </w:r>
    </w:p>
  </w:footnote>
  <w:footnote w:type="continuationSeparator" w:id="0">
    <w:p w:rsidR="00A456F4" w:rsidRDefault="00A4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251E"/>
    <w:rsid w:val="00087A7F"/>
    <w:rsid w:val="00097D31"/>
    <w:rsid w:val="000D05A0"/>
    <w:rsid w:val="000E6231"/>
    <w:rsid w:val="000F03B2"/>
    <w:rsid w:val="00115CE3"/>
    <w:rsid w:val="0011670F"/>
    <w:rsid w:val="00130DAA"/>
    <w:rsid w:val="00140632"/>
    <w:rsid w:val="0016136D"/>
    <w:rsid w:val="00174BF8"/>
    <w:rsid w:val="001A5FBD"/>
    <w:rsid w:val="001C32A8"/>
    <w:rsid w:val="001C7CE2"/>
    <w:rsid w:val="001D6F9F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2766"/>
    <w:rsid w:val="003A2384"/>
    <w:rsid w:val="003D216B"/>
    <w:rsid w:val="00403459"/>
    <w:rsid w:val="0048387B"/>
    <w:rsid w:val="004964FF"/>
    <w:rsid w:val="004C74A2"/>
    <w:rsid w:val="00594D83"/>
    <w:rsid w:val="005B2800"/>
    <w:rsid w:val="005B3753"/>
    <w:rsid w:val="005C6B9A"/>
    <w:rsid w:val="005F6D36"/>
    <w:rsid w:val="005F7562"/>
    <w:rsid w:val="005F7DEF"/>
    <w:rsid w:val="00610087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456F4"/>
    <w:rsid w:val="00B0593F"/>
    <w:rsid w:val="00B562C1"/>
    <w:rsid w:val="00B63641"/>
    <w:rsid w:val="00BA4658"/>
    <w:rsid w:val="00BD2261"/>
    <w:rsid w:val="00CC4111"/>
    <w:rsid w:val="00CF25B5"/>
    <w:rsid w:val="00CF3559"/>
    <w:rsid w:val="00D32A54"/>
    <w:rsid w:val="00E03E77"/>
    <w:rsid w:val="00E06FAE"/>
    <w:rsid w:val="00E11B07"/>
    <w:rsid w:val="00E41E47"/>
    <w:rsid w:val="00E727C9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9EAB-54D8-45DE-8E0D-5EDFDA2E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2022-06-15T13:03:00Z</cp:lastPrinted>
  <dcterms:created xsi:type="dcterms:W3CDTF">2023-10-02T07:54:00Z</dcterms:created>
  <dcterms:modified xsi:type="dcterms:W3CDTF">2023-10-18T07:38:00Z</dcterms:modified>
</cp:coreProperties>
</file>