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08251E" w:rsidRDefault="00D32A54" w:rsidP="00E06FAE">
      <w:pPr>
        <w:jc w:val="center"/>
        <w:rPr>
          <w:b/>
          <w:sz w:val="28"/>
          <w:szCs w:val="28"/>
        </w:rPr>
      </w:pPr>
      <w:r>
        <w:rPr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727C9" w:rsidRPr="0008251E">
        <w:rPr>
          <w:b/>
          <w:sz w:val="28"/>
          <w:szCs w:val="28"/>
        </w:rPr>
        <w:t xml:space="preserve">АДМИНИСТРАЦИЯ </w:t>
      </w:r>
    </w:p>
    <w:p w:rsidR="00E06FAE" w:rsidRPr="0008251E" w:rsidRDefault="00E727C9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МУНИЦИПАЛЬНОГО</w:t>
      </w:r>
      <w:r w:rsidR="00E06FAE" w:rsidRPr="0008251E">
        <w:rPr>
          <w:b/>
          <w:sz w:val="28"/>
          <w:szCs w:val="28"/>
        </w:rPr>
        <w:t xml:space="preserve"> </w:t>
      </w:r>
      <w:r w:rsidRPr="0008251E">
        <w:rPr>
          <w:b/>
          <w:sz w:val="28"/>
          <w:szCs w:val="28"/>
        </w:rPr>
        <w:t xml:space="preserve">ОБРАЗОВАНИЯ </w:t>
      </w:r>
    </w:p>
    <w:p w:rsidR="00E727C9" w:rsidRPr="0008251E" w:rsidRDefault="00F52D15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 xml:space="preserve">ВЕНЕВСКИЙ </w:t>
      </w:r>
      <w:r w:rsidR="00E727C9" w:rsidRPr="0008251E">
        <w:rPr>
          <w:b/>
          <w:sz w:val="28"/>
          <w:szCs w:val="28"/>
        </w:rPr>
        <w:t xml:space="preserve">РАЙОН </w:t>
      </w:r>
    </w:p>
    <w:p w:rsidR="00E727C9" w:rsidRPr="0008251E" w:rsidRDefault="00E727C9" w:rsidP="00E727C9">
      <w:pPr>
        <w:spacing w:before="200" w:line="200" w:lineRule="exact"/>
        <w:jc w:val="center"/>
        <w:rPr>
          <w:b/>
          <w:sz w:val="28"/>
          <w:szCs w:val="28"/>
        </w:rPr>
      </w:pPr>
    </w:p>
    <w:p w:rsidR="005F6D36" w:rsidRPr="0008251E" w:rsidRDefault="005F6D36" w:rsidP="00E727C9">
      <w:pPr>
        <w:spacing w:before="200" w:line="200" w:lineRule="exact"/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ПОСТАНОВЛЕНИЕ</w:t>
      </w:r>
    </w:p>
    <w:p w:rsidR="005B2800" w:rsidRPr="0008251E" w:rsidRDefault="005B2800" w:rsidP="005F6D36">
      <w:pPr>
        <w:spacing w:before="600" w:line="20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8251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8251E" w:rsidRDefault="00195C5B" w:rsidP="004354CD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E083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E083C">
              <w:rPr>
                <w:rFonts w:eastAsia="Calibri"/>
                <w:sz w:val="28"/>
                <w:szCs w:val="28"/>
                <w:u w:val="single"/>
                <w:lang w:eastAsia="en-US"/>
              </w:rPr>
              <w:t>18.07.2024</w:t>
            </w:r>
            <w:r w:rsidR="00BE083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08251E" w:rsidRDefault="002A16C1" w:rsidP="00932FDD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08251E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195C5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E083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E083C" w:rsidRPr="00BE083C">
              <w:rPr>
                <w:rFonts w:eastAsia="Calibri"/>
                <w:sz w:val="28"/>
                <w:szCs w:val="28"/>
                <w:u w:val="single"/>
                <w:lang w:eastAsia="en-US"/>
              </w:rPr>
              <w:t>890</w:t>
            </w:r>
          </w:p>
        </w:tc>
      </w:tr>
    </w:tbl>
    <w:p w:rsidR="005F6D36" w:rsidRPr="0008251E" w:rsidRDefault="005F6D36">
      <w:pPr>
        <w:rPr>
          <w:sz w:val="28"/>
          <w:szCs w:val="28"/>
        </w:rPr>
      </w:pPr>
    </w:p>
    <w:p w:rsidR="005B2800" w:rsidRPr="0008251E" w:rsidRDefault="005B2800">
      <w:pPr>
        <w:rPr>
          <w:sz w:val="28"/>
          <w:szCs w:val="28"/>
        </w:rPr>
      </w:pPr>
    </w:p>
    <w:p w:rsidR="00D36329" w:rsidRDefault="00D36329" w:rsidP="00D36329">
      <w:pPr>
        <w:ind w:left="567" w:hanging="425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утверждении отчета об исполнении бюджета муниципального      образования город Венев </w:t>
      </w:r>
      <w:proofErr w:type="spellStart"/>
      <w:r>
        <w:rPr>
          <w:b/>
          <w:bCs/>
          <w:sz w:val="28"/>
          <w:szCs w:val="28"/>
          <w:lang w:eastAsia="ru-RU"/>
        </w:rPr>
        <w:t>Веневского</w:t>
      </w:r>
      <w:proofErr w:type="spellEnd"/>
      <w:r>
        <w:rPr>
          <w:b/>
          <w:bCs/>
          <w:sz w:val="28"/>
          <w:szCs w:val="28"/>
          <w:lang w:eastAsia="ru-RU"/>
        </w:rPr>
        <w:t xml:space="preserve"> района</w:t>
      </w:r>
    </w:p>
    <w:p w:rsidR="0079395F" w:rsidRDefault="00D36329" w:rsidP="00D36329">
      <w:pPr>
        <w:ind w:left="567" w:hanging="425"/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за 1 полугодие 2024 год</w:t>
      </w:r>
    </w:p>
    <w:p w:rsidR="005B2800" w:rsidRPr="0008251E" w:rsidRDefault="005B2800">
      <w:pPr>
        <w:rPr>
          <w:sz w:val="28"/>
          <w:szCs w:val="28"/>
        </w:rPr>
      </w:pPr>
    </w:p>
    <w:p w:rsidR="00E727C9" w:rsidRPr="0008251E" w:rsidRDefault="00E727C9">
      <w:pPr>
        <w:rPr>
          <w:sz w:val="28"/>
          <w:szCs w:val="28"/>
        </w:rPr>
      </w:pPr>
    </w:p>
    <w:p w:rsidR="0079395F" w:rsidRDefault="0079395F" w:rsidP="0079395F">
      <w:pPr>
        <w:ind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пунктом 5 статьи 264.2 Бюджетного кодекса,                             на основании решения Собрания депутатов муниципального образования город Венев </w:t>
      </w:r>
      <w:proofErr w:type="spellStart"/>
      <w:r>
        <w:rPr>
          <w:sz w:val="28"/>
          <w:szCs w:val="28"/>
          <w:lang w:eastAsia="ru-RU"/>
        </w:rPr>
        <w:t>Веневского</w:t>
      </w:r>
      <w:proofErr w:type="spellEnd"/>
      <w:r>
        <w:rPr>
          <w:sz w:val="28"/>
          <w:szCs w:val="28"/>
          <w:lang w:eastAsia="ru-RU"/>
        </w:rPr>
        <w:t xml:space="preserve"> района от 16 декабря 2014 года № 19/3                             «Об утверждении Положения о бюджетном процессе в муниципальном образовании город Венев </w:t>
      </w:r>
      <w:proofErr w:type="spellStart"/>
      <w:r>
        <w:rPr>
          <w:sz w:val="28"/>
          <w:szCs w:val="28"/>
          <w:lang w:eastAsia="ru-RU"/>
        </w:rPr>
        <w:t>Веневского</w:t>
      </w:r>
      <w:proofErr w:type="spellEnd"/>
      <w:r>
        <w:rPr>
          <w:sz w:val="28"/>
          <w:szCs w:val="28"/>
          <w:lang w:eastAsia="ru-RU"/>
        </w:rPr>
        <w:t xml:space="preserve"> района», на основании Устава муниципального образования город Венев </w:t>
      </w:r>
      <w:proofErr w:type="spellStart"/>
      <w:r>
        <w:rPr>
          <w:sz w:val="28"/>
          <w:szCs w:val="28"/>
          <w:lang w:eastAsia="ru-RU"/>
        </w:rPr>
        <w:t>Веневского</w:t>
      </w:r>
      <w:proofErr w:type="spellEnd"/>
      <w:r>
        <w:rPr>
          <w:sz w:val="28"/>
          <w:szCs w:val="28"/>
          <w:lang w:eastAsia="ru-RU"/>
        </w:rPr>
        <w:t xml:space="preserve"> района, администрация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 ПОСТАНОВЛЯЕТ:</w:t>
      </w:r>
      <w:r>
        <w:rPr>
          <w:b/>
          <w:bCs/>
          <w:sz w:val="28"/>
          <w:szCs w:val="28"/>
          <w:lang w:eastAsia="ru-RU"/>
        </w:rPr>
        <w:t xml:space="preserve"> </w:t>
      </w:r>
    </w:p>
    <w:p w:rsidR="0079395F" w:rsidRDefault="0079395F" w:rsidP="0079395F">
      <w:pPr>
        <w:ind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 Утвердить отчет об исполнении бюджета муниципального образования го</w:t>
      </w:r>
      <w:r w:rsidR="004354CD">
        <w:rPr>
          <w:sz w:val="28"/>
          <w:szCs w:val="28"/>
          <w:lang w:eastAsia="ru-RU"/>
        </w:rPr>
        <w:t xml:space="preserve">род Венев </w:t>
      </w:r>
      <w:proofErr w:type="spellStart"/>
      <w:r w:rsidR="004354CD">
        <w:rPr>
          <w:sz w:val="28"/>
          <w:szCs w:val="28"/>
          <w:lang w:eastAsia="ru-RU"/>
        </w:rPr>
        <w:t>Веневского</w:t>
      </w:r>
      <w:proofErr w:type="spellEnd"/>
      <w:r w:rsidR="004354CD">
        <w:rPr>
          <w:sz w:val="28"/>
          <w:szCs w:val="28"/>
          <w:lang w:eastAsia="ru-RU"/>
        </w:rPr>
        <w:t xml:space="preserve"> района за 1</w:t>
      </w:r>
      <w:r>
        <w:rPr>
          <w:sz w:val="28"/>
          <w:szCs w:val="28"/>
          <w:lang w:eastAsia="ru-RU"/>
        </w:rPr>
        <w:t xml:space="preserve"> </w:t>
      </w:r>
      <w:r w:rsidR="00C77044">
        <w:rPr>
          <w:sz w:val="28"/>
          <w:szCs w:val="28"/>
          <w:lang w:eastAsia="ru-RU"/>
        </w:rPr>
        <w:t>полугодие</w:t>
      </w:r>
      <w:r w:rsidR="004354CD">
        <w:rPr>
          <w:sz w:val="28"/>
          <w:szCs w:val="28"/>
          <w:lang w:eastAsia="ru-RU"/>
        </w:rPr>
        <w:t xml:space="preserve"> 2024</w:t>
      </w:r>
      <w:r>
        <w:rPr>
          <w:sz w:val="28"/>
          <w:szCs w:val="28"/>
          <w:lang w:eastAsia="ru-RU"/>
        </w:rPr>
        <w:t xml:space="preserve"> года (приложение).</w:t>
      </w:r>
    </w:p>
    <w:p w:rsidR="0079395F" w:rsidRDefault="0079395F" w:rsidP="0079395F">
      <w:pPr>
        <w:ind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  Опубликовать настоящее постановление в газете «Вести </w:t>
      </w:r>
      <w:proofErr w:type="spellStart"/>
      <w:r>
        <w:rPr>
          <w:sz w:val="28"/>
          <w:szCs w:val="28"/>
          <w:lang w:eastAsia="ru-RU"/>
        </w:rPr>
        <w:t>Веневского</w:t>
      </w:r>
      <w:proofErr w:type="spellEnd"/>
      <w:r>
        <w:rPr>
          <w:sz w:val="28"/>
          <w:szCs w:val="28"/>
          <w:lang w:eastAsia="ru-RU"/>
        </w:rPr>
        <w:t xml:space="preserve"> района».</w:t>
      </w:r>
    </w:p>
    <w:p w:rsidR="0079395F" w:rsidRDefault="0079395F" w:rsidP="0079395F">
      <w:pPr>
        <w:widowControl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  Отделу по МСУ и информационным технологиям администрации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 </w:t>
      </w:r>
      <w:proofErr w:type="gramStart"/>
      <w:r>
        <w:rPr>
          <w:sz w:val="28"/>
          <w:szCs w:val="28"/>
          <w:lang w:eastAsia="ru-RU"/>
        </w:rPr>
        <w:t>разместить</w:t>
      </w:r>
      <w:proofErr w:type="gramEnd"/>
      <w:r>
        <w:rPr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район.</w:t>
      </w:r>
      <w:r>
        <w:rPr>
          <w:sz w:val="28"/>
          <w:szCs w:val="28"/>
        </w:rPr>
        <w:t xml:space="preserve"> </w:t>
      </w:r>
    </w:p>
    <w:p w:rsidR="0079395F" w:rsidRDefault="0079395F" w:rsidP="0079395F">
      <w:pPr>
        <w:ind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4.  Постановление вступает в силу со дня опубликования.</w:t>
      </w:r>
    </w:p>
    <w:p w:rsidR="001C32A8" w:rsidRPr="0008251E" w:rsidRDefault="001C32A8">
      <w:pPr>
        <w:rPr>
          <w:sz w:val="28"/>
          <w:szCs w:val="28"/>
        </w:rPr>
      </w:pPr>
    </w:p>
    <w:p w:rsidR="00115CE3" w:rsidRPr="0008251E" w:rsidRDefault="00115CE3">
      <w:pPr>
        <w:rPr>
          <w:sz w:val="28"/>
          <w:szCs w:val="28"/>
        </w:rPr>
      </w:pPr>
    </w:p>
    <w:p w:rsidR="00115CE3" w:rsidRPr="0008251E" w:rsidRDefault="00115CE3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08251E" w:rsidTr="000D05A0">
        <w:trPr>
          <w:trHeight w:val="229"/>
        </w:trPr>
        <w:tc>
          <w:tcPr>
            <w:tcW w:w="2178" w:type="pct"/>
          </w:tcPr>
          <w:p w:rsidR="002A16C1" w:rsidRPr="0008251E" w:rsidRDefault="00C77044" w:rsidP="000D05A0">
            <w:pPr>
              <w:pStyle w:val="afb"/>
              <w:ind w:right="-1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131B">
              <w:rPr>
                <w:rFonts w:ascii="Times New Roman" w:hAnsi="Times New Roman"/>
                <w:b/>
                <w:sz w:val="28"/>
                <w:szCs w:val="28"/>
              </w:rPr>
              <w:t>Заместитель главы</w:t>
            </w:r>
            <w:r w:rsidR="000D05A0"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F52D15"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Веневский </w:t>
            </w:r>
            <w:r w:rsidR="000D05A0" w:rsidRPr="0008251E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08251E" w:rsidRDefault="002A16C1" w:rsidP="00C770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08251E" w:rsidRDefault="006F131B" w:rsidP="008F620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А.И. Казеннов </w:t>
            </w:r>
          </w:p>
        </w:tc>
      </w:tr>
    </w:tbl>
    <w:tbl>
      <w:tblPr>
        <w:tblW w:w="978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5"/>
        <w:gridCol w:w="4536"/>
      </w:tblGrid>
      <w:tr w:rsidR="0079395F" w:rsidTr="0079395F">
        <w:trPr>
          <w:trHeight w:val="991"/>
        </w:trPr>
        <w:tc>
          <w:tcPr>
            <w:tcW w:w="5245" w:type="dxa"/>
          </w:tcPr>
          <w:p w:rsidR="0079395F" w:rsidRDefault="0079395F" w:rsidP="00C77044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79395F" w:rsidRDefault="0079395F" w:rsidP="00C77044">
            <w:pPr>
              <w:widowControl w:val="0"/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79395F" w:rsidRDefault="0079395F" w:rsidP="00C77044">
            <w:pPr>
              <w:widowControl w:val="0"/>
              <w:ind w:right="-72"/>
              <w:jc w:val="center"/>
              <w:rPr>
                <w:szCs w:val="27"/>
              </w:rPr>
            </w:pPr>
          </w:p>
          <w:p w:rsidR="0079395F" w:rsidRPr="000D4CC7" w:rsidRDefault="004619BB" w:rsidP="00C22BDE">
            <w:pPr>
              <w:widowControl w:val="0"/>
              <w:ind w:right="-72"/>
              <w:jc w:val="center"/>
              <w:rPr>
                <w:sz w:val="27"/>
                <w:szCs w:val="27"/>
              </w:rPr>
            </w:pPr>
            <w:r>
              <w:rPr>
                <w:szCs w:val="27"/>
              </w:rPr>
              <w:t xml:space="preserve">от  </w:t>
            </w:r>
            <w:bookmarkStart w:id="0" w:name="_GoBack"/>
            <w:r w:rsidR="00C22BDE" w:rsidRPr="00C22BDE">
              <w:rPr>
                <w:szCs w:val="27"/>
                <w:u w:val="single"/>
              </w:rPr>
              <w:t>18.07.2024</w:t>
            </w:r>
            <w:r>
              <w:rPr>
                <w:szCs w:val="27"/>
              </w:rPr>
              <w:t xml:space="preserve"> </w:t>
            </w:r>
            <w:bookmarkEnd w:id="0"/>
            <w:r>
              <w:rPr>
                <w:szCs w:val="27"/>
              </w:rPr>
              <w:t xml:space="preserve">№ </w:t>
            </w:r>
            <w:r w:rsidR="00C22BDE" w:rsidRPr="00C22BDE">
              <w:rPr>
                <w:szCs w:val="27"/>
                <w:u w:val="single"/>
              </w:rPr>
              <w:t xml:space="preserve"> 890</w:t>
            </w:r>
          </w:p>
        </w:tc>
      </w:tr>
    </w:tbl>
    <w:p w:rsidR="0079395F" w:rsidRDefault="0079395F" w:rsidP="0079395F">
      <w:pPr>
        <w:tabs>
          <w:tab w:val="left" w:pos="2235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ОТЧЕТ</w:t>
      </w:r>
    </w:p>
    <w:p w:rsidR="0079395F" w:rsidRDefault="0079395F" w:rsidP="0079395F">
      <w:pPr>
        <w:tabs>
          <w:tab w:val="left" w:pos="2235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об исполнении бюджета муниципального образования </w:t>
      </w:r>
    </w:p>
    <w:p w:rsidR="0079395F" w:rsidRDefault="0079395F" w:rsidP="0079395F">
      <w:pPr>
        <w:tabs>
          <w:tab w:val="left" w:pos="2235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го</w:t>
      </w:r>
      <w:r w:rsidR="00687CCB">
        <w:rPr>
          <w:b/>
          <w:sz w:val="27"/>
          <w:szCs w:val="27"/>
        </w:rPr>
        <w:t xml:space="preserve">род Венев </w:t>
      </w:r>
      <w:proofErr w:type="spellStart"/>
      <w:r w:rsidR="00687CCB">
        <w:rPr>
          <w:b/>
          <w:sz w:val="27"/>
          <w:szCs w:val="27"/>
        </w:rPr>
        <w:t>Веневского</w:t>
      </w:r>
      <w:proofErr w:type="spellEnd"/>
      <w:r w:rsidR="00687CCB">
        <w:rPr>
          <w:b/>
          <w:sz w:val="27"/>
          <w:szCs w:val="27"/>
        </w:rPr>
        <w:t xml:space="preserve"> района за 1</w:t>
      </w:r>
      <w:r>
        <w:rPr>
          <w:b/>
          <w:sz w:val="27"/>
          <w:szCs w:val="27"/>
        </w:rPr>
        <w:t xml:space="preserve"> </w:t>
      </w:r>
      <w:r w:rsidR="00C77044">
        <w:rPr>
          <w:b/>
          <w:sz w:val="27"/>
          <w:szCs w:val="27"/>
        </w:rPr>
        <w:t>полугодие</w:t>
      </w:r>
      <w:r w:rsidR="00687CCB">
        <w:rPr>
          <w:b/>
          <w:sz w:val="27"/>
          <w:szCs w:val="27"/>
        </w:rPr>
        <w:t xml:space="preserve"> 2024</w:t>
      </w:r>
      <w:r>
        <w:rPr>
          <w:b/>
          <w:sz w:val="27"/>
          <w:szCs w:val="27"/>
        </w:rPr>
        <w:t xml:space="preserve"> года</w:t>
      </w:r>
    </w:p>
    <w:p w:rsidR="0079395F" w:rsidRDefault="0079395F" w:rsidP="0079395F">
      <w:pPr>
        <w:tabs>
          <w:tab w:val="left" w:pos="2235"/>
        </w:tabs>
        <w:jc w:val="right"/>
        <w:rPr>
          <w:b/>
          <w:sz w:val="27"/>
          <w:szCs w:val="27"/>
        </w:rPr>
      </w:pPr>
      <w:r>
        <w:rPr>
          <w:szCs w:val="27"/>
        </w:rPr>
        <w:t>(тыс. руб.)</w:t>
      </w:r>
    </w:p>
    <w:tbl>
      <w:tblPr>
        <w:tblW w:w="9596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3219"/>
        <w:gridCol w:w="2976"/>
        <w:gridCol w:w="1417"/>
        <w:gridCol w:w="1276"/>
        <w:gridCol w:w="708"/>
      </w:tblGrid>
      <w:tr w:rsidR="0079395F" w:rsidTr="00AE50A8">
        <w:trPr>
          <w:trHeight w:val="132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687CCB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2024</w:t>
            </w:r>
            <w:r w:rsidR="0079395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687C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за 1 полугодие</w:t>
            </w:r>
            <w:r w:rsidR="00687CCB">
              <w:rPr>
                <w:sz w:val="28"/>
                <w:szCs w:val="28"/>
              </w:rPr>
              <w:t xml:space="preserve">                2024</w:t>
            </w:r>
            <w:r w:rsidR="0079395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</w:t>
            </w:r>
          </w:p>
        </w:tc>
      </w:tr>
      <w:tr w:rsidR="0079395F" w:rsidTr="00AE50A8">
        <w:trPr>
          <w:trHeight w:val="316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I. Налоговые и неналоговые доходы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C7704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77 133,9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Pr="00050FD7" w:rsidRDefault="00C77044" w:rsidP="00C7704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45 989,1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C7704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</w:tr>
      <w:tr w:rsidR="0079395F" w:rsidTr="00AE50A8">
        <w:trPr>
          <w:trHeight w:val="83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 (доход):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35 107,1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29 439,6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79395F" w:rsidTr="00AE50A8">
        <w:trPr>
          <w:trHeight w:val="684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налог на доходы физических лиц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10102000000000000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35 107,1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29 439,6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79395F" w:rsidTr="00AE50A8">
        <w:trPr>
          <w:trHeight w:val="772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</w:t>
            </w:r>
            <w:r w:rsidR="00F12DD8">
              <w:rPr>
                <w:sz w:val="28"/>
                <w:szCs w:val="28"/>
              </w:rPr>
              <w:t>,9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w:rsidR="0079395F" w:rsidTr="00AE50A8">
        <w:trPr>
          <w:trHeight w:val="53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36 926,8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13 975,2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79395F" w:rsidTr="00AE50A8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 физических лиц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10601000000000000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10 138,0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2058,0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9395F" w:rsidTr="00AE50A8">
        <w:trPr>
          <w:trHeight w:val="584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10606000000000000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26 788,8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11 917,2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79395F" w:rsidTr="00AE50A8">
        <w:trPr>
          <w:trHeight w:val="26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1622,3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12DD8">
              <w:rPr>
                <w:sz w:val="28"/>
                <w:szCs w:val="28"/>
              </w:rPr>
              <w:t>5</w:t>
            </w:r>
          </w:p>
        </w:tc>
      </w:tr>
      <w:tr w:rsidR="0079395F" w:rsidTr="00AE50A8">
        <w:trPr>
          <w:trHeight w:val="120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9395F" w:rsidTr="00AE50A8">
        <w:trPr>
          <w:trHeight w:val="847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9395F" w:rsidTr="00AE50A8">
        <w:trPr>
          <w:trHeight w:val="55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II. Безвозмездные поступления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C7704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4054,2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C7704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2027,0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C7704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79395F" w:rsidTr="00AE50A8">
        <w:trPr>
          <w:trHeight w:val="52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Безвозмездные поступления от других бюджетов бюджетной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20200000000000000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F12DD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9395F" w:rsidTr="00AE50A8">
        <w:trPr>
          <w:trHeight w:val="1327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20216001000000100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4054,2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C7704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9395F" w:rsidTr="00AE50A8">
        <w:trPr>
          <w:trHeight w:val="137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20249999000000100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9395F" w:rsidTr="00AE50A8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8500000000000000000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81 188,1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48 016,1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</w:t>
            </w:r>
          </w:p>
        </w:tc>
      </w:tr>
      <w:tr w:rsidR="0079395F" w:rsidTr="00AE50A8">
        <w:trPr>
          <w:trHeight w:val="523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РАСХОДЫ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9395F" w:rsidTr="00AE50A8">
        <w:trPr>
          <w:trHeight w:val="303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  <w:r w:rsidR="00BC4EE4">
              <w:rPr>
                <w:sz w:val="28"/>
                <w:szCs w:val="28"/>
              </w:rPr>
              <w:t>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79395F" w:rsidTr="00AE50A8">
        <w:trPr>
          <w:trHeight w:val="636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 деятельность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BC4EE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9395F" w:rsidTr="00AE50A8">
        <w:trPr>
          <w:trHeight w:val="860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9395F">
              <w:rPr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79395F" w:rsidTr="00AE50A8">
        <w:trPr>
          <w:trHeight w:val="32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25 563</w:t>
            </w:r>
            <w:r w:rsidR="00BC4EE4">
              <w:rPr>
                <w:sz w:val="28"/>
                <w:szCs w:val="28"/>
              </w:rPr>
              <w:t>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10 045,7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79395F" w:rsidTr="00AE50A8">
        <w:trPr>
          <w:trHeight w:val="52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56 145,3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25 890,8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79395F" w:rsidTr="00AE50A8">
        <w:trPr>
          <w:trHeight w:val="70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79395F" w:rsidTr="00AE50A8">
        <w:trPr>
          <w:trHeight w:val="299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493,7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79395F" w:rsidTr="00AE50A8">
        <w:trPr>
          <w:trHeight w:val="299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общего характера бюджетной системы РФ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10 669,2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8978,8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79395F" w:rsidTr="00AE50A8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96 940,1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46 523,3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79395F" w:rsidTr="00AE50A8">
        <w:trPr>
          <w:trHeight w:val="36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бюджета (профицит +, дефицит</w:t>
            </w:r>
            <w:proofErr w:type="gramStart"/>
            <w:r>
              <w:rPr>
                <w:sz w:val="28"/>
                <w:szCs w:val="28"/>
              </w:rPr>
              <w:t xml:space="preserve"> -)</w:t>
            </w:r>
            <w:proofErr w:type="gramEnd"/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BC4EE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-15752,0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1492,8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</w:p>
        </w:tc>
      </w:tr>
      <w:tr w:rsidR="0079395F" w:rsidTr="00AE50A8">
        <w:trPr>
          <w:trHeight w:val="694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-15752,0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1492,8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</w:p>
        </w:tc>
      </w:tr>
      <w:tr w:rsidR="0079395F" w:rsidTr="00AE50A8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81 188,1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48 016,1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D63A61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79395F" w:rsidTr="00AE50A8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 остатков средств бюджета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1050000000000500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D63A61" w:rsidP="00C77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81 188,1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D63A61" w:rsidP="00C77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48 016,1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D63A61" w:rsidP="00C77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79395F" w:rsidTr="00AE50A8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1050200000000500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D63A61" w:rsidP="00C77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81 188,1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D63A61" w:rsidP="00C77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48 016,1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D63A61" w:rsidP="00C77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79395F" w:rsidTr="00AE50A8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1050201000000510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D63A61" w:rsidP="00C77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81 188,1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D63A61" w:rsidP="00C77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48 016,1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D63A61" w:rsidP="00C77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79395F" w:rsidTr="00AE50A8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1050201050000510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D63A61" w:rsidP="00C77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81 188,1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D63A61" w:rsidP="00C77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48 016,1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D63A61" w:rsidP="00C77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79395F" w:rsidTr="00AE50A8">
        <w:trPr>
          <w:trHeight w:val="1086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1050000000000600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3E4606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96 940,1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3E4606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46 523,3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3E4606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79395F" w:rsidTr="00AE50A8">
        <w:trPr>
          <w:trHeight w:val="985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1050200000000600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3E4606" w:rsidP="003E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96 940,1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3E4606" w:rsidP="00C77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46 523,3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3E4606" w:rsidP="00C77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79395F" w:rsidTr="00AE50A8">
        <w:trPr>
          <w:trHeight w:val="1280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1050201000000610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3E4606" w:rsidP="00C77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96 940,1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3E4606" w:rsidP="00C77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46 523,3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3E4606" w:rsidP="00C77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79395F" w:rsidTr="00AE50A8">
        <w:trPr>
          <w:trHeight w:val="1282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1050201050000610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3E4606" w:rsidP="00C77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96 940,1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3E4606" w:rsidP="00C77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46 523,3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3E4606" w:rsidP="00C77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79395F" w:rsidTr="00AE50A8">
        <w:trPr>
          <w:trHeight w:val="41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77801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-15752,0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3E4606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3E4606" w:rsidP="00C770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</w:p>
        </w:tc>
      </w:tr>
    </w:tbl>
    <w:p w:rsidR="001C32A8" w:rsidRPr="0008251E" w:rsidRDefault="001C32A8">
      <w:pPr>
        <w:rPr>
          <w:sz w:val="28"/>
          <w:szCs w:val="28"/>
        </w:rPr>
      </w:pPr>
    </w:p>
    <w:sectPr w:rsidR="001C32A8" w:rsidRPr="0008251E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29" w:rsidRDefault="00D36329">
      <w:r>
        <w:separator/>
      </w:r>
    </w:p>
  </w:endnote>
  <w:endnote w:type="continuationSeparator" w:id="0">
    <w:p w:rsidR="00D36329" w:rsidRDefault="00D3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29" w:rsidRDefault="00D36329">
      <w:r>
        <w:separator/>
      </w:r>
    </w:p>
  </w:footnote>
  <w:footnote w:type="continuationSeparator" w:id="0">
    <w:p w:rsidR="00D36329" w:rsidRDefault="00D36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29" w:rsidRDefault="00D3632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C23"/>
    <w:rsid w:val="0008251E"/>
    <w:rsid w:val="00087A7F"/>
    <w:rsid w:val="00097D31"/>
    <w:rsid w:val="000D05A0"/>
    <w:rsid w:val="000E6231"/>
    <w:rsid w:val="000F03B2"/>
    <w:rsid w:val="00115CE3"/>
    <w:rsid w:val="0011670F"/>
    <w:rsid w:val="00140632"/>
    <w:rsid w:val="0016136D"/>
    <w:rsid w:val="001679E0"/>
    <w:rsid w:val="00174BF8"/>
    <w:rsid w:val="00195C5B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3E4606"/>
    <w:rsid w:val="00403459"/>
    <w:rsid w:val="00420C42"/>
    <w:rsid w:val="004354CD"/>
    <w:rsid w:val="004619BB"/>
    <w:rsid w:val="0048387B"/>
    <w:rsid w:val="004964FF"/>
    <w:rsid w:val="004C74A2"/>
    <w:rsid w:val="00594D83"/>
    <w:rsid w:val="005B2800"/>
    <w:rsid w:val="005B3753"/>
    <w:rsid w:val="005C6B9A"/>
    <w:rsid w:val="005F6D36"/>
    <w:rsid w:val="005F7562"/>
    <w:rsid w:val="005F7DEF"/>
    <w:rsid w:val="00610087"/>
    <w:rsid w:val="00617091"/>
    <w:rsid w:val="00631C5C"/>
    <w:rsid w:val="00687CCB"/>
    <w:rsid w:val="006F131B"/>
    <w:rsid w:val="006F2075"/>
    <w:rsid w:val="007112E3"/>
    <w:rsid w:val="007143EE"/>
    <w:rsid w:val="00724E8F"/>
    <w:rsid w:val="00735804"/>
    <w:rsid w:val="00750ABC"/>
    <w:rsid w:val="00751008"/>
    <w:rsid w:val="0079395F"/>
    <w:rsid w:val="00796661"/>
    <w:rsid w:val="007C0EB4"/>
    <w:rsid w:val="007F12CE"/>
    <w:rsid w:val="007F4F01"/>
    <w:rsid w:val="00826211"/>
    <w:rsid w:val="0083223B"/>
    <w:rsid w:val="00886A38"/>
    <w:rsid w:val="008F2E0C"/>
    <w:rsid w:val="008F6207"/>
    <w:rsid w:val="009110D2"/>
    <w:rsid w:val="00932FDD"/>
    <w:rsid w:val="009A7968"/>
    <w:rsid w:val="009B6679"/>
    <w:rsid w:val="00A24EB9"/>
    <w:rsid w:val="00A333F8"/>
    <w:rsid w:val="00AE50A8"/>
    <w:rsid w:val="00AF3933"/>
    <w:rsid w:val="00B0593F"/>
    <w:rsid w:val="00B562C1"/>
    <w:rsid w:val="00B63641"/>
    <w:rsid w:val="00B71591"/>
    <w:rsid w:val="00BA4658"/>
    <w:rsid w:val="00BC4EE4"/>
    <w:rsid w:val="00BD2261"/>
    <w:rsid w:val="00BE083C"/>
    <w:rsid w:val="00C20F78"/>
    <w:rsid w:val="00C22BDE"/>
    <w:rsid w:val="00C77044"/>
    <w:rsid w:val="00CC4111"/>
    <w:rsid w:val="00CF25B5"/>
    <w:rsid w:val="00CF3559"/>
    <w:rsid w:val="00D32A54"/>
    <w:rsid w:val="00D36329"/>
    <w:rsid w:val="00D63A61"/>
    <w:rsid w:val="00E03E77"/>
    <w:rsid w:val="00E06FAE"/>
    <w:rsid w:val="00E11B07"/>
    <w:rsid w:val="00E41E47"/>
    <w:rsid w:val="00E727C9"/>
    <w:rsid w:val="00F12DD8"/>
    <w:rsid w:val="00F52D15"/>
    <w:rsid w:val="00F63BDF"/>
    <w:rsid w:val="00F737E5"/>
    <w:rsid w:val="00F77801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9062D-18DF-4590-A2D7-52FDD881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93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22</cp:revision>
  <cp:lastPrinted>2022-06-15T13:03:00Z</cp:lastPrinted>
  <dcterms:created xsi:type="dcterms:W3CDTF">2023-10-09T06:48:00Z</dcterms:created>
  <dcterms:modified xsi:type="dcterms:W3CDTF">2024-07-22T09:56:00Z</dcterms:modified>
</cp:coreProperties>
</file>