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08251E" w:rsidRDefault="00D32A54" w:rsidP="00E06FAE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08251E">
        <w:rPr>
          <w:b/>
          <w:sz w:val="28"/>
          <w:szCs w:val="28"/>
        </w:rPr>
        <w:t xml:space="preserve">АДМИНИСТРАЦИЯ </w:t>
      </w:r>
    </w:p>
    <w:p w:rsidR="00E06FAE" w:rsidRPr="0008251E" w:rsidRDefault="00E727C9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МУНИЦИПАЛЬНОГО</w:t>
      </w:r>
      <w:r w:rsidR="00E06FAE" w:rsidRPr="0008251E">
        <w:rPr>
          <w:b/>
          <w:sz w:val="28"/>
          <w:szCs w:val="28"/>
        </w:rPr>
        <w:t xml:space="preserve"> </w:t>
      </w:r>
      <w:r w:rsidRPr="0008251E">
        <w:rPr>
          <w:b/>
          <w:sz w:val="28"/>
          <w:szCs w:val="28"/>
        </w:rPr>
        <w:t xml:space="preserve">ОБРАЗОВАНИЯ </w:t>
      </w:r>
    </w:p>
    <w:p w:rsidR="00E727C9" w:rsidRPr="0008251E" w:rsidRDefault="00F52D15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 xml:space="preserve">ВЕНЕВСКИЙ </w:t>
      </w:r>
      <w:r w:rsidR="00E727C9" w:rsidRPr="0008251E">
        <w:rPr>
          <w:b/>
          <w:sz w:val="28"/>
          <w:szCs w:val="28"/>
        </w:rPr>
        <w:t xml:space="preserve">РАЙОН </w:t>
      </w:r>
    </w:p>
    <w:p w:rsidR="00E727C9" w:rsidRPr="0008251E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08251E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ПОСТАНОВЛЕНИЕ</w:t>
      </w:r>
    </w:p>
    <w:p w:rsidR="005B2800" w:rsidRPr="0008251E" w:rsidRDefault="005B2800" w:rsidP="005F6D36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8251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8251E" w:rsidRDefault="00195C5B" w:rsidP="004354CD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450630">
              <w:rPr>
                <w:rFonts w:eastAsia="Calibri"/>
                <w:sz w:val="28"/>
                <w:szCs w:val="28"/>
                <w:lang w:eastAsia="en-US"/>
              </w:rPr>
              <w:t>09.04.2024</w:t>
            </w:r>
          </w:p>
        </w:tc>
        <w:tc>
          <w:tcPr>
            <w:tcW w:w="2409" w:type="dxa"/>
            <w:shd w:val="clear" w:color="auto" w:fill="auto"/>
          </w:tcPr>
          <w:p w:rsidR="005B2800" w:rsidRPr="0008251E" w:rsidRDefault="000703CF" w:rsidP="00450630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</w:t>
            </w:r>
            <w:bookmarkStart w:id="0" w:name="_GoBack"/>
            <w:bookmarkEnd w:id="0"/>
            <w:r w:rsidR="002A16C1" w:rsidRPr="0008251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195C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50630">
              <w:rPr>
                <w:rFonts w:eastAsia="Calibri"/>
                <w:sz w:val="28"/>
                <w:szCs w:val="28"/>
                <w:lang w:eastAsia="en-US"/>
              </w:rPr>
              <w:t>471</w:t>
            </w:r>
          </w:p>
        </w:tc>
      </w:tr>
    </w:tbl>
    <w:p w:rsidR="005F6D36" w:rsidRPr="0008251E" w:rsidRDefault="005F6D36">
      <w:pPr>
        <w:rPr>
          <w:sz w:val="28"/>
          <w:szCs w:val="28"/>
        </w:rPr>
      </w:pPr>
    </w:p>
    <w:p w:rsidR="005B2800" w:rsidRPr="0008251E" w:rsidRDefault="005B2800">
      <w:pPr>
        <w:rPr>
          <w:sz w:val="28"/>
          <w:szCs w:val="28"/>
        </w:rPr>
      </w:pPr>
    </w:p>
    <w:p w:rsidR="0079395F" w:rsidRDefault="0079395F" w:rsidP="0079395F">
      <w:pPr>
        <w:ind w:left="567" w:hanging="42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     образования город Венев </w:t>
      </w:r>
      <w:proofErr w:type="spellStart"/>
      <w:r>
        <w:rPr>
          <w:b/>
          <w:bCs/>
          <w:sz w:val="28"/>
          <w:szCs w:val="28"/>
          <w:lang w:eastAsia="ru-RU"/>
        </w:rPr>
        <w:t>Веневского</w:t>
      </w:r>
      <w:proofErr w:type="spellEnd"/>
      <w:r>
        <w:rPr>
          <w:b/>
          <w:bCs/>
          <w:sz w:val="28"/>
          <w:szCs w:val="28"/>
          <w:lang w:eastAsia="ru-RU"/>
        </w:rPr>
        <w:t xml:space="preserve"> района</w:t>
      </w:r>
    </w:p>
    <w:p w:rsidR="0079395F" w:rsidRDefault="0079395F" w:rsidP="0079395F">
      <w:pPr>
        <w:ind w:left="567" w:hanging="425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за </w:t>
      </w:r>
      <w:r w:rsidR="004354CD">
        <w:rPr>
          <w:b/>
          <w:bCs/>
          <w:sz w:val="28"/>
          <w:szCs w:val="28"/>
          <w:lang w:eastAsia="ru-RU"/>
        </w:rPr>
        <w:t>1 квартал 2024</w:t>
      </w:r>
      <w:r>
        <w:rPr>
          <w:b/>
          <w:bCs/>
          <w:sz w:val="28"/>
          <w:szCs w:val="28"/>
          <w:lang w:eastAsia="ru-RU"/>
        </w:rPr>
        <w:t xml:space="preserve"> года</w:t>
      </w:r>
    </w:p>
    <w:p w:rsidR="005B2800" w:rsidRPr="0008251E" w:rsidRDefault="005B2800">
      <w:pPr>
        <w:rPr>
          <w:sz w:val="28"/>
          <w:szCs w:val="28"/>
        </w:rPr>
      </w:pPr>
    </w:p>
    <w:p w:rsidR="00E727C9" w:rsidRPr="0008251E" w:rsidRDefault="00E727C9">
      <w:pPr>
        <w:rPr>
          <w:sz w:val="28"/>
          <w:szCs w:val="28"/>
        </w:rPr>
      </w:pPr>
    </w:p>
    <w:p w:rsidR="0079395F" w:rsidRDefault="0079395F" w:rsidP="0079395F">
      <w:pPr>
        <w:ind w:firstLine="73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В соответствии с пунктом 5 статьи 264.2 Бюджетного кодекса,                             на основании решения Собрания депутатов муниципального образования город Венев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 от 16 декабря 2014 года № 19/3                             «Об утверждении Положения о бюджетном процессе в муниципальном образовании город Венев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района», на основании Устава муниципального образования город Венев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района, администрация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ПОСТАНОВЛЯЕТ:</w:t>
      </w:r>
      <w:r>
        <w:rPr>
          <w:b/>
          <w:bCs/>
          <w:sz w:val="28"/>
          <w:szCs w:val="28"/>
          <w:lang w:eastAsia="ru-RU"/>
        </w:rPr>
        <w:t xml:space="preserve"> </w:t>
      </w:r>
      <w:proofErr w:type="gramEnd"/>
    </w:p>
    <w:p w:rsidR="0079395F" w:rsidRDefault="0079395F" w:rsidP="0079395F">
      <w:pPr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 Утвердить отчет об исполнении бюджета муниципального образования го</w:t>
      </w:r>
      <w:r w:rsidR="004354CD">
        <w:rPr>
          <w:sz w:val="28"/>
          <w:szCs w:val="28"/>
          <w:lang w:eastAsia="ru-RU"/>
        </w:rPr>
        <w:t xml:space="preserve">род Венев </w:t>
      </w:r>
      <w:proofErr w:type="spellStart"/>
      <w:r w:rsidR="004354CD">
        <w:rPr>
          <w:sz w:val="28"/>
          <w:szCs w:val="28"/>
          <w:lang w:eastAsia="ru-RU"/>
        </w:rPr>
        <w:t>Веневского</w:t>
      </w:r>
      <w:proofErr w:type="spellEnd"/>
      <w:r w:rsidR="004354CD">
        <w:rPr>
          <w:sz w:val="28"/>
          <w:szCs w:val="28"/>
          <w:lang w:eastAsia="ru-RU"/>
        </w:rPr>
        <w:t xml:space="preserve"> района за 1</w:t>
      </w:r>
      <w:r>
        <w:rPr>
          <w:sz w:val="28"/>
          <w:szCs w:val="28"/>
          <w:lang w:eastAsia="ru-RU"/>
        </w:rPr>
        <w:t xml:space="preserve"> </w:t>
      </w:r>
      <w:r w:rsidR="004354CD">
        <w:rPr>
          <w:sz w:val="28"/>
          <w:szCs w:val="28"/>
          <w:lang w:eastAsia="ru-RU"/>
        </w:rPr>
        <w:t>квартал 2024</w:t>
      </w:r>
      <w:r>
        <w:rPr>
          <w:sz w:val="28"/>
          <w:szCs w:val="28"/>
          <w:lang w:eastAsia="ru-RU"/>
        </w:rPr>
        <w:t xml:space="preserve"> года (приложение).</w:t>
      </w:r>
    </w:p>
    <w:p w:rsidR="0079395F" w:rsidRDefault="0079395F" w:rsidP="0079395F">
      <w:pPr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  Опубликовать настоящее постановление в газете «Вести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района».</w:t>
      </w:r>
    </w:p>
    <w:p w:rsidR="0079395F" w:rsidRDefault="0079395F" w:rsidP="0079395F">
      <w:pPr>
        <w:widowControl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  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 </w:t>
      </w:r>
      <w:proofErr w:type="gramStart"/>
      <w:r>
        <w:rPr>
          <w:sz w:val="28"/>
          <w:szCs w:val="28"/>
          <w:lang w:eastAsia="ru-RU"/>
        </w:rPr>
        <w:t>разместить</w:t>
      </w:r>
      <w:proofErr w:type="gramEnd"/>
      <w:r>
        <w:rPr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</w:t>
      </w:r>
      <w:proofErr w:type="spellStart"/>
      <w:r>
        <w:rPr>
          <w:sz w:val="28"/>
          <w:szCs w:val="28"/>
          <w:lang w:eastAsia="ru-RU"/>
        </w:rPr>
        <w:t>Веневский</w:t>
      </w:r>
      <w:proofErr w:type="spellEnd"/>
      <w:r>
        <w:rPr>
          <w:sz w:val="28"/>
          <w:szCs w:val="28"/>
          <w:lang w:eastAsia="ru-RU"/>
        </w:rPr>
        <w:t xml:space="preserve"> район.</w:t>
      </w:r>
      <w:r>
        <w:rPr>
          <w:sz w:val="28"/>
          <w:szCs w:val="28"/>
        </w:rPr>
        <w:t xml:space="preserve"> </w:t>
      </w:r>
    </w:p>
    <w:p w:rsidR="0079395F" w:rsidRDefault="0079395F" w:rsidP="0079395F">
      <w:pPr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4.  Постановление вступает в силу со дня опубликования.</w:t>
      </w:r>
    </w:p>
    <w:p w:rsidR="001C32A8" w:rsidRPr="0008251E" w:rsidRDefault="001C32A8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8251E" w:rsidTr="000D05A0">
        <w:trPr>
          <w:trHeight w:val="229"/>
        </w:trPr>
        <w:tc>
          <w:tcPr>
            <w:tcW w:w="2178" w:type="pct"/>
          </w:tcPr>
          <w:p w:rsidR="002A16C1" w:rsidRDefault="008F6207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главы</w:t>
            </w:r>
            <w:r w:rsidR="000D05A0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D05A0" w:rsidRPr="0008251E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  <w:p w:rsidR="00E05A61" w:rsidRPr="0008251E" w:rsidRDefault="00E05A61" w:rsidP="00E05A61">
            <w:pPr>
              <w:tabs>
                <w:tab w:val="left" w:pos="2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78" w:type="pct"/>
            <w:vAlign w:val="center"/>
          </w:tcPr>
          <w:p w:rsidR="002A16C1" w:rsidRPr="0008251E" w:rsidRDefault="002A16C1" w:rsidP="00CB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08251E" w:rsidRDefault="00F52D15" w:rsidP="008F62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А.</w:t>
            </w:r>
            <w:r w:rsidR="008F620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И. </w:t>
            </w:r>
            <w:proofErr w:type="spellStart"/>
            <w:r w:rsidR="008F620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Казеннов</w:t>
            </w:r>
            <w:proofErr w:type="spellEnd"/>
          </w:p>
        </w:tc>
      </w:tr>
    </w:tbl>
    <w:tbl>
      <w:tblPr>
        <w:tblW w:w="978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79395F" w:rsidTr="0079395F">
        <w:trPr>
          <w:trHeight w:val="991"/>
        </w:trPr>
        <w:tc>
          <w:tcPr>
            <w:tcW w:w="5245" w:type="dxa"/>
          </w:tcPr>
          <w:p w:rsidR="0079395F" w:rsidRDefault="0079395F" w:rsidP="0086023C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9395F" w:rsidRDefault="0079395F" w:rsidP="0086023C">
            <w:pPr>
              <w:widowControl w:val="0"/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79395F" w:rsidRDefault="0079395F" w:rsidP="0086023C">
            <w:pPr>
              <w:widowControl w:val="0"/>
              <w:ind w:right="-72"/>
              <w:jc w:val="center"/>
              <w:rPr>
                <w:szCs w:val="27"/>
              </w:rPr>
            </w:pPr>
          </w:p>
          <w:p w:rsidR="0079395F" w:rsidRPr="000D4CC7" w:rsidRDefault="004619BB" w:rsidP="008F6207">
            <w:pPr>
              <w:widowControl w:val="0"/>
              <w:ind w:right="-72"/>
              <w:jc w:val="center"/>
              <w:rPr>
                <w:sz w:val="27"/>
                <w:szCs w:val="27"/>
              </w:rPr>
            </w:pPr>
            <w:r>
              <w:rPr>
                <w:szCs w:val="27"/>
              </w:rPr>
              <w:t xml:space="preserve">от  </w:t>
            </w:r>
            <w:r w:rsidR="0070527A">
              <w:rPr>
                <w:szCs w:val="27"/>
              </w:rPr>
              <w:t>09.04.2024</w:t>
            </w:r>
            <w:r>
              <w:rPr>
                <w:szCs w:val="27"/>
              </w:rPr>
              <w:t xml:space="preserve"> № </w:t>
            </w:r>
            <w:r w:rsidR="0070527A">
              <w:rPr>
                <w:szCs w:val="27"/>
              </w:rPr>
              <w:t>471</w:t>
            </w:r>
          </w:p>
        </w:tc>
      </w:tr>
    </w:tbl>
    <w:p w:rsidR="0079395F" w:rsidRDefault="0079395F" w:rsidP="0079395F">
      <w:pPr>
        <w:tabs>
          <w:tab w:val="left" w:pos="223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ОТЧЕТ</w:t>
      </w:r>
    </w:p>
    <w:p w:rsidR="0079395F" w:rsidRDefault="0079395F" w:rsidP="0079395F">
      <w:pPr>
        <w:tabs>
          <w:tab w:val="left" w:pos="223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 исполнении бюджета муниципального образования </w:t>
      </w:r>
    </w:p>
    <w:p w:rsidR="0079395F" w:rsidRDefault="0079395F" w:rsidP="0079395F">
      <w:pPr>
        <w:tabs>
          <w:tab w:val="left" w:pos="223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го</w:t>
      </w:r>
      <w:r w:rsidR="00687CCB">
        <w:rPr>
          <w:b/>
          <w:sz w:val="27"/>
          <w:szCs w:val="27"/>
        </w:rPr>
        <w:t xml:space="preserve">род Венев </w:t>
      </w:r>
      <w:proofErr w:type="spellStart"/>
      <w:r w:rsidR="00687CCB">
        <w:rPr>
          <w:b/>
          <w:sz w:val="27"/>
          <w:szCs w:val="27"/>
        </w:rPr>
        <w:t>Веневского</w:t>
      </w:r>
      <w:proofErr w:type="spellEnd"/>
      <w:r w:rsidR="00687CCB">
        <w:rPr>
          <w:b/>
          <w:sz w:val="27"/>
          <w:szCs w:val="27"/>
        </w:rPr>
        <w:t xml:space="preserve"> района за 1</w:t>
      </w:r>
      <w:r>
        <w:rPr>
          <w:b/>
          <w:sz w:val="27"/>
          <w:szCs w:val="27"/>
        </w:rPr>
        <w:t xml:space="preserve"> </w:t>
      </w:r>
      <w:r w:rsidR="00687CCB">
        <w:rPr>
          <w:b/>
          <w:sz w:val="27"/>
          <w:szCs w:val="27"/>
        </w:rPr>
        <w:t>квартал 2024</w:t>
      </w:r>
      <w:r>
        <w:rPr>
          <w:b/>
          <w:sz w:val="27"/>
          <w:szCs w:val="27"/>
        </w:rPr>
        <w:t xml:space="preserve"> года</w:t>
      </w:r>
    </w:p>
    <w:p w:rsidR="0079395F" w:rsidRDefault="0079395F" w:rsidP="0079395F">
      <w:pPr>
        <w:tabs>
          <w:tab w:val="left" w:pos="2235"/>
        </w:tabs>
        <w:jc w:val="right"/>
        <w:rPr>
          <w:b/>
          <w:sz w:val="27"/>
          <w:szCs w:val="27"/>
        </w:rPr>
      </w:pPr>
      <w:r>
        <w:rPr>
          <w:szCs w:val="27"/>
        </w:rPr>
        <w:t>(тыс. руб.)</w:t>
      </w:r>
    </w:p>
    <w:tbl>
      <w:tblPr>
        <w:tblW w:w="9881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3219"/>
        <w:gridCol w:w="2976"/>
        <w:gridCol w:w="1417"/>
        <w:gridCol w:w="1276"/>
        <w:gridCol w:w="993"/>
      </w:tblGrid>
      <w:tr w:rsidR="0079395F" w:rsidTr="0086023C">
        <w:trPr>
          <w:trHeight w:val="132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687CCB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2024</w:t>
            </w:r>
            <w:r w:rsidR="0079395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687CCB" w:rsidP="00687C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за 1 квартал                 2024</w:t>
            </w:r>
            <w:r w:rsidR="0079395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</w:t>
            </w:r>
          </w:p>
        </w:tc>
      </w:tr>
      <w:tr w:rsidR="0079395F" w:rsidTr="0086023C">
        <w:trPr>
          <w:trHeight w:val="31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 Налоговые и неналоговые доходы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70 044,4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Pr="00050FD7" w:rsidRDefault="00F12DD8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25 216,2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79395F" w:rsidTr="0086023C">
        <w:trPr>
          <w:trHeight w:val="83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 (доход):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28 017,6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14 655,0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79395F" w:rsidTr="0086023C">
        <w:trPr>
          <w:trHeight w:val="68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налог на доходы физических лиц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28 017,6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14 655,0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79395F" w:rsidTr="0086023C">
        <w:trPr>
          <w:trHeight w:val="77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79395F" w:rsidTr="0086023C">
        <w:trPr>
          <w:trHeight w:val="53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36 926,8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9079,0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10601000000000000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10 138,0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9395F" w:rsidTr="0086023C">
        <w:trPr>
          <w:trHeight w:val="58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26 788,8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7094,5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9395F" w:rsidTr="0086023C">
        <w:trPr>
          <w:trHeight w:val="26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79395F" w:rsidTr="0086023C">
        <w:trPr>
          <w:trHeight w:val="120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9395F" w:rsidTr="0086023C">
        <w:trPr>
          <w:trHeight w:val="847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395F" w:rsidTr="0086023C">
        <w:trPr>
          <w:trHeight w:val="55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 Безвозмездные поступления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4054,2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1013,5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Безвозмездные поступления от других бюджетов бюджетной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F12D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9395F" w:rsidTr="0086023C">
        <w:trPr>
          <w:trHeight w:val="1327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20216001000000100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9395F" w:rsidTr="0086023C">
        <w:trPr>
          <w:trHeight w:val="137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20249999000000100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12DD8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8500000000000000000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617091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74 098,6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617091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26 229,7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617091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79395F" w:rsidTr="0086023C">
        <w:trPr>
          <w:trHeight w:val="523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РАСХОДЫ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9395F" w:rsidTr="0086023C">
        <w:trPr>
          <w:trHeight w:val="303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9395F" w:rsidTr="0086023C">
        <w:trPr>
          <w:trHeight w:val="63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BC4EE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9395F" w:rsidTr="0086023C">
        <w:trPr>
          <w:trHeight w:val="860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9395F">
              <w:rPr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79395F" w:rsidTr="0086023C">
        <w:trPr>
          <w:trHeight w:val="32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21207,4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4933,4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53 411,8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12 946,9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9395F" w:rsidTr="0086023C">
        <w:trPr>
          <w:trHeight w:val="70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9395F" w:rsidTr="0086023C">
        <w:trPr>
          <w:trHeight w:val="29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9395F" w:rsidTr="0086023C">
        <w:trPr>
          <w:trHeight w:val="29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общего характера бюджетной системы РФ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10 669,2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3838,7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89 850,6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22 829,2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79395F" w:rsidTr="0086023C">
        <w:trPr>
          <w:trHeight w:val="36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бюджета (профицит +, дефицит</w:t>
            </w:r>
            <w:proofErr w:type="gramStart"/>
            <w:r>
              <w:rPr>
                <w:sz w:val="28"/>
                <w:szCs w:val="28"/>
              </w:rPr>
              <w:t xml:space="preserve"> -)</w:t>
            </w:r>
            <w:proofErr w:type="gramEnd"/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BC4E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-15752,0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</w:tr>
      <w:tr w:rsidR="0079395F" w:rsidTr="0086023C">
        <w:trPr>
          <w:trHeight w:val="69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-15752,0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BC4EE4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77801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74 098,6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77801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26 229,7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77801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остатков средств бюджета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74 098,6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26 229,7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1050200000000500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74 098,6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26 229,7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1050201000000510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74 098,6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26 229,7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1050201050000510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74 098,6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26 229,7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79395F" w:rsidTr="0086023C">
        <w:trPr>
          <w:trHeight w:val="108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77801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89 850,6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77801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22 829,2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77801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9395F" w:rsidTr="0086023C">
        <w:trPr>
          <w:trHeight w:val="985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1050200000000600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F7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89 850,6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22 829,2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9395F" w:rsidTr="0086023C">
        <w:trPr>
          <w:trHeight w:val="1280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1050201000000610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89 850,6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22 829,2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9395F" w:rsidTr="0086023C">
        <w:trPr>
          <w:trHeight w:val="128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1050201050000610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89 850,6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22 829,2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F77801" w:rsidP="00860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9395F" w:rsidTr="0086023C">
        <w:trPr>
          <w:trHeight w:val="41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77801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-15752,0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77801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F77801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</w:tr>
    </w:tbl>
    <w:p w:rsidR="001C32A8" w:rsidRPr="0008251E" w:rsidRDefault="001C32A8">
      <w:pPr>
        <w:rPr>
          <w:sz w:val="28"/>
          <w:szCs w:val="28"/>
        </w:rPr>
      </w:pPr>
    </w:p>
    <w:sectPr w:rsidR="001C32A8" w:rsidRPr="0008251E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7D" w:rsidRDefault="007F2C7D">
      <w:r>
        <w:separator/>
      </w:r>
    </w:p>
  </w:endnote>
  <w:endnote w:type="continuationSeparator" w:id="0">
    <w:p w:rsidR="007F2C7D" w:rsidRDefault="007F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7D" w:rsidRDefault="007F2C7D">
      <w:r>
        <w:separator/>
      </w:r>
    </w:p>
  </w:footnote>
  <w:footnote w:type="continuationSeparator" w:id="0">
    <w:p w:rsidR="007F2C7D" w:rsidRDefault="007F2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578AC"/>
    <w:rsid w:val="000703CF"/>
    <w:rsid w:val="0008251E"/>
    <w:rsid w:val="00087A7F"/>
    <w:rsid w:val="00097D31"/>
    <w:rsid w:val="000D05A0"/>
    <w:rsid w:val="000E6231"/>
    <w:rsid w:val="000F03B2"/>
    <w:rsid w:val="00115CE3"/>
    <w:rsid w:val="0011670F"/>
    <w:rsid w:val="00140632"/>
    <w:rsid w:val="0016136D"/>
    <w:rsid w:val="001679E0"/>
    <w:rsid w:val="00174BF8"/>
    <w:rsid w:val="00195C5B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13588"/>
    <w:rsid w:val="00322635"/>
    <w:rsid w:val="003A2384"/>
    <w:rsid w:val="003D216B"/>
    <w:rsid w:val="00403459"/>
    <w:rsid w:val="004354CD"/>
    <w:rsid w:val="00450630"/>
    <w:rsid w:val="004619BB"/>
    <w:rsid w:val="0048387B"/>
    <w:rsid w:val="004964FF"/>
    <w:rsid w:val="004C74A2"/>
    <w:rsid w:val="00594D83"/>
    <w:rsid w:val="005B2800"/>
    <w:rsid w:val="005B3753"/>
    <w:rsid w:val="005C6B9A"/>
    <w:rsid w:val="005F6D36"/>
    <w:rsid w:val="005F7562"/>
    <w:rsid w:val="005F7DEF"/>
    <w:rsid w:val="00610087"/>
    <w:rsid w:val="00617091"/>
    <w:rsid w:val="00631C5C"/>
    <w:rsid w:val="00687CCB"/>
    <w:rsid w:val="006F2075"/>
    <w:rsid w:val="0070527A"/>
    <w:rsid w:val="007112E3"/>
    <w:rsid w:val="007143EE"/>
    <w:rsid w:val="00724E8F"/>
    <w:rsid w:val="00735804"/>
    <w:rsid w:val="00750ABC"/>
    <w:rsid w:val="00751008"/>
    <w:rsid w:val="0079395F"/>
    <w:rsid w:val="00796661"/>
    <w:rsid w:val="007C0EB4"/>
    <w:rsid w:val="007F12CE"/>
    <w:rsid w:val="007F2C7D"/>
    <w:rsid w:val="007F4F01"/>
    <w:rsid w:val="00826211"/>
    <w:rsid w:val="0083223B"/>
    <w:rsid w:val="00886A38"/>
    <w:rsid w:val="008F2E0C"/>
    <w:rsid w:val="008F6207"/>
    <w:rsid w:val="009110D2"/>
    <w:rsid w:val="009A7968"/>
    <w:rsid w:val="009B6679"/>
    <w:rsid w:val="00A24EB9"/>
    <w:rsid w:val="00A333F8"/>
    <w:rsid w:val="00AF3933"/>
    <w:rsid w:val="00B0593F"/>
    <w:rsid w:val="00B562C1"/>
    <w:rsid w:val="00B63641"/>
    <w:rsid w:val="00B71591"/>
    <w:rsid w:val="00BA4658"/>
    <w:rsid w:val="00BC44CE"/>
    <w:rsid w:val="00BC4EE4"/>
    <w:rsid w:val="00BD2261"/>
    <w:rsid w:val="00CC4111"/>
    <w:rsid w:val="00CF25B5"/>
    <w:rsid w:val="00CF3559"/>
    <w:rsid w:val="00D32A54"/>
    <w:rsid w:val="00E03E77"/>
    <w:rsid w:val="00E05A61"/>
    <w:rsid w:val="00E06FAE"/>
    <w:rsid w:val="00E11B07"/>
    <w:rsid w:val="00E41E47"/>
    <w:rsid w:val="00E727C9"/>
    <w:rsid w:val="00F12DD8"/>
    <w:rsid w:val="00F52D15"/>
    <w:rsid w:val="00F63BDF"/>
    <w:rsid w:val="00F737E5"/>
    <w:rsid w:val="00F77801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308D7-256D-4ACD-8B68-447781D4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28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17</cp:revision>
  <cp:lastPrinted>2022-06-15T13:03:00Z</cp:lastPrinted>
  <dcterms:created xsi:type="dcterms:W3CDTF">2023-10-09T06:48:00Z</dcterms:created>
  <dcterms:modified xsi:type="dcterms:W3CDTF">2024-04-18T08:34:00Z</dcterms:modified>
</cp:coreProperties>
</file>